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DC7445" w14:paraId="03BD1577" w14:textId="495A7DF2">
      <w:pPr>
        <w:rPr>
          <w:rFonts w:ascii="Arial" w:hAnsi="Arial" w:cs="Arial"/>
          <w:sz w:val="22"/>
          <w:szCs w:val="22"/>
        </w:rPr>
      </w:pPr>
    </w:p>
    <w:p w:rsidR="00405558" w:rsidRPr="00405558" w:rsidP="00405558" w14:paraId="210BD229" w14:textId="0C4BAF43">
      <w:pPr>
        <w:rPr>
          <w:rFonts w:ascii="Arial" w:hAnsi="Arial" w:cs="Arial"/>
          <w:b/>
          <w:bCs/>
          <w:sz w:val="28"/>
          <w:szCs w:val="28"/>
        </w:rPr>
      </w:pPr>
      <w:r w:rsidRPr="00405558">
        <w:rPr>
          <w:rFonts w:ascii="Arial" w:hAnsi="Arial" w:cs="Arial"/>
          <w:b/>
          <w:bCs/>
          <w:sz w:val="28"/>
          <w:szCs w:val="28"/>
        </w:rPr>
        <w:t xml:space="preserve">Retningslinjer for bruk av </w:t>
      </w:r>
      <w:r w:rsidRPr="00333297">
        <w:rPr>
          <w:rFonts w:ascii="Arial" w:hAnsi="Arial" w:cs="Arial"/>
          <w:b/>
          <w:bCs/>
          <w:sz w:val="28"/>
          <w:szCs w:val="28"/>
        </w:rPr>
        <w:t xml:space="preserve">kunstig intelligens </w:t>
      </w:r>
      <w:r>
        <w:rPr>
          <w:rFonts w:ascii="Arial" w:hAnsi="Arial" w:cs="Arial"/>
          <w:b/>
          <w:bCs/>
          <w:sz w:val="28"/>
          <w:szCs w:val="28"/>
        </w:rPr>
        <w:t>(</w:t>
      </w:r>
      <w:r w:rsidRPr="00405558">
        <w:rPr>
          <w:rFonts w:ascii="Arial" w:hAnsi="Arial" w:cs="Arial"/>
          <w:b/>
          <w:bCs/>
          <w:sz w:val="28"/>
          <w:szCs w:val="28"/>
        </w:rPr>
        <w:t>KI</w:t>
      </w:r>
      <w:r>
        <w:rPr>
          <w:rFonts w:ascii="Arial" w:hAnsi="Arial" w:cs="Arial"/>
          <w:b/>
          <w:bCs/>
          <w:sz w:val="28"/>
          <w:szCs w:val="28"/>
        </w:rPr>
        <w:t xml:space="preserve">) </w:t>
      </w:r>
      <w:r>
        <w:rPr>
          <w:rFonts w:ascii="Arial" w:hAnsi="Arial" w:cs="Arial"/>
          <w:b/>
          <w:bCs/>
          <w:sz w:val="28"/>
          <w:szCs w:val="28"/>
        </w:rPr>
        <w:t>ved</w:t>
      </w:r>
      <w:r w:rsidRPr="00405558">
        <w:rPr>
          <w:rFonts w:ascii="Arial" w:hAnsi="Arial" w:cs="Arial"/>
          <w:b/>
          <w:bCs/>
          <w:sz w:val="28"/>
          <w:szCs w:val="28"/>
        </w:rPr>
        <w:t xml:space="preserve"> Fagskolen Vestfold og Telemark</w:t>
      </w:r>
    </w:p>
    <w:p w:rsidR="00405558" w:rsidP="00405558" w14:paraId="21D0D807" w14:textId="77777777">
      <w:pPr>
        <w:rPr>
          <w:rFonts w:ascii="Arial" w:hAnsi="Arial" w:cs="Arial"/>
          <w:sz w:val="22"/>
          <w:szCs w:val="22"/>
        </w:rPr>
      </w:pPr>
    </w:p>
    <w:p w:rsidR="00405558" w:rsidP="002672DB" w14:paraId="5D8A3866" w14:textId="63FC4D26">
      <w:pPr>
        <w:pStyle w:val="Heading1"/>
      </w:pPr>
      <w:r w:rsidRPr="00405558">
        <w:t>Innledning</w:t>
      </w:r>
    </w:p>
    <w:p w:rsidR="009235B5" w:rsidRPr="009235B5" w:rsidP="009235B5" w14:paraId="458A8778" w14:textId="77777777"/>
    <w:p w:rsidR="00405558" w:rsidRPr="00405558" w:rsidP="00405558" w14:paraId="1AA2822A" w14:textId="4BF68AD0">
      <w:pPr>
        <w:spacing w:line="276" w:lineRule="auto"/>
        <w:rPr>
          <w:rFonts w:ascii="Arial" w:hAnsi="Arial" w:cs="Arial"/>
          <w:sz w:val="22"/>
          <w:szCs w:val="22"/>
        </w:rPr>
      </w:pPr>
      <w:r w:rsidRPr="00405558">
        <w:rPr>
          <w:rFonts w:ascii="Arial" w:hAnsi="Arial" w:cs="Arial"/>
          <w:sz w:val="22"/>
          <w:szCs w:val="22"/>
        </w:rPr>
        <w:t xml:space="preserve">Fagskolen Vestfold og Telemark har utarbeidet retningslinjer for bruk av </w:t>
      </w:r>
      <w:r>
        <w:rPr>
          <w:rFonts w:ascii="Arial" w:hAnsi="Arial" w:cs="Arial"/>
          <w:sz w:val="22"/>
          <w:szCs w:val="22"/>
        </w:rPr>
        <w:t>kunstig intelligens (</w:t>
      </w:r>
      <w:r w:rsidRPr="00405558">
        <w:rPr>
          <w:rFonts w:ascii="Arial" w:hAnsi="Arial" w:cs="Arial"/>
          <w:sz w:val="22"/>
          <w:szCs w:val="22"/>
        </w:rPr>
        <w:t>KI</w:t>
      </w:r>
      <w:r>
        <w:rPr>
          <w:rFonts w:ascii="Arial" w:hAnsi="Arial" w:cs="Arial"/>
          <w:sz w:val="22"/>
          <w:szCs w:val="22"/>
        </w:rPr>
        <w:t>)</w:t>
      </w:r>
      <w:r w:rsidRPr="00405558"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405558">
        <w:rPr>
          <w:rFonts w:ascii="Arial" w:hAnsi="Arial" w:cs="Arial"/>
          <w:sz w:val="22"/>
          <w:szCs w:val="22"/>
        </w:rPr>
        <w:t xml:space="preserve"> Retningslinjene er </w:t>
      </w:r>
      <w:r w:rsidR="0088664F">
        <w:rPr>
          <w:rFonts w:ascii="Arial" w:hAnsi="Arial" w:cs="Arial"/>
          <w:sz w:val="22"/>
          <w:szCs w:val="22"/>
        </w:rPr>
        <w:t>dynamiske</w:t>
      </w:r>
      <w:r>
        <w:rPr>
          <w:rFonts w:ascii="Arial" w:hAnsi="Arial" w:cs="Arial"/>
          <w:sz w:val="22"/>
          <w:szCs w:val="22"/>
        </w:rPr>
        <w:t>,</w:t>
      </w:r>
      <w:r w:rsidRPr="00405558">
        <w:rPr>
          <w:rFonts w:ascii="Arial" w:hAnsi="Arial" w:cs="Arial"/>
          <w:sz w:val="22"/>
          <w:szCs w:val="22"/>
        </w:rPr>
        <w:t xml:space="preserve"> og vil </w:t>
      </w:r>
      <w:r w:rsidR="004F4E92">
        <w:rPr>
          <w:rFonts w:ascii="Arial" w:hAnsi="Arial" w:cs="Arial"/>
          <w:sz w:val="22"/>
          <w:szCs w:val="22"/>
        </w:rPr>
        <w:t>endres</w:t>
      </w:r>
      <w:r w:rsidRPr="004055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basert på</w:t>
      </w:r>
      <w:r w:rsidRPr="00405558">
        <w:rPr>
          <w:rFonts w:ascii="Arial" w:hAnsi="Arial" w:cs="Arial"/>
          <w:sz w:val="22"/>
          <w:szCs w:val="22"/>
        </w:rPr>
        <w:t xml:space="preserve"> tilbakemeldinge</w:t>
      </w:r>
      <w:r>
        <w:rPr>
          <w:rFonts w:ascii="Arial" w:hAnsi="Arial" w:cs="Arial"/>
          <w:sz w:val="22"/>
          <w:szCs w:val="22"/>
        </w:rPr>
        <w:t>r</w:t>
      </w:r>
      <w:r w:rsidR="0088664F">
        <w:rPr>
          <w:rFonts w:ascii="Arial" w:hAnsi="Arial" w:cs="Arial"/>
          <w:sz w:val="22"/>
          <w:szCs w:val="22"/>
        </w:rPr>
        <w:t>,</w:t>
      </w:r>
      <w:r w:rsidRPr="00405558">
        <w:rPr>
          <w:rFonts w:ascii="Arial" w:hAnsi="Arial" w:cs="Arial"/>
          <w:sz w:val="22"/>
          <w:szCs w:val="22"/>
        </w:rPr>
        <w:t xml:space="preserve"> erfaringer</w:t>
      </w:r>
      <w:r>
        <w:rPr>
          <w:rFonts w:ascii="Arial" w:hAnsi="Arial" w:cs="Arial"/>
          <w:sz w:val="22"/>
          <w:szCs w:val="22"/>
        </w:rPr>
        <w:t xml:space="preserve">, </w:t>
      </w:r>
      <w:r w:rsidRPr="00405558">
        <w:rPr>
          <w:rFonts w:ascii="Arial" w:hAnsi="Arial" w:cs="Arial"/>
          <w:sz w:val="22"/>
          <w:szCs w:val="22"/>
        </w:rPr>
        <w:t>og skolens pedagogiske retning</w:t>
      </w:r>
      <w:r w:rsidR="0088664F">
        <w:rPr>
          <w:rFonts w:ascii="Arial" w:hAnsi="Arial" w:cs="Arial"/>
          <w:sz w:val="22"/>
          <w:szCs w:val="22"/>
        </w:rPr>
        <w:t xml:space="preserve">. Siden KI-teknologien </w:t>
      </w:r>
      <w:r w:rsidR="00976626">
        <w:rPr>
          <w:rFonts w:ascii="Arial" w:hAnsi="Arial" w:cs="Arial"/>
          <w:sz w:val="22"/>
          <w:szCs w:val="22"/>
        </w:rPr>
        <w:t>utvikler seg raskt,</w:t>
      </w:r>
      <w:r w:rsidR="0088664F">
        <w:rPr>
          <w:rFonts w:ascii="Arial" w:hAnsi="Arial" w:cs="Arial"/>
          <w:sz w:val="22"/>
          <w:szCs w:val="22"/>
        </w:rPr>
        <w:t xml:space="preserve"> vil retningslinjene oppdateres </w:t>
      </w:r>
      <w:r w:rsidR="00976626">
        <w:rPr>
          <w:rFonts w:ascii="Arial" w:hAnsi="Arial" w:cs="Arial"/>
          <w:sz w:val="22"/>
          <w:szCs w:val="22"/>
        </w:rPr>
        <w:t xml:space="preserve">jevnlig </w:t>
      </w:r>
      <w:r w:rsidR="0088664F">
        <w:rPr>
          <w:rFonts w:ascii="Arial" w:hAnsi="Arial" w:cs="Arial"/>
          <w:sz w:val="22"/>
          <w:szCs w:val="22"/>
        </w:rPr>
        <w:t>for å følge med på endringene.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05558" w:rsidP="00405558" w14:paraId="2A1D15A6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405558" w:rsidP="00405558" w14:paraId="67684851" w14:textId="678049E9">
      <w:pPr>
        <w:spacing w:line="276" w:lineRule="auto"/>
        <w:rPr>
          <w:rFonts w:ascii="Arial" w:hAnsi="Arial" w:cs="Arial"/>
          <w:sz w:val="22"/>
          <w:szCs w:val="22"/>
        </w:rPr>
      </w:pPr>
      <w:r w:rsidRPr="00405558">
        <w:rPr>
          <w:rFonts w:ascii="Arial" w:hAnsi="Arial" w:cs="Arial"/>
          <w:sz w:val="22"/>
          <w:szCs w:val="22"/>
        </w:rPr>
        <w:t>Viktig informasjon knyttet til arbeidskrav, eksamen, sluttprøve</w:t>
      </w:r>
      <w:r>
        <w:rPr>
          <w:rFonts w:ascii="Arial" w:hAnsi="Arial" w:cs="Arial"/>
          <w:sz w:val="22"/>
          <w:szCs w:val="22"/>
        </w:rPr>
        <w:t>r, IKT</w:t>
      </w:r>
      <w:r w:rsidRPr="00405558">
        <w:rPr>
          <w:rFonts w:ascii="Arial" w:hAnsi="Arial" w:cs="Arial"/>
          <w:sz w:val="22"/>
          <w:szCs w:val="22"/>
        </w:rPr>
        <w:t xml:space="preserve"> med mer må sees i sammenheng med fagskolens studiehåndbok </w:t>
      </w:r>
      <w:r>
        <w:rPr>
          <w:rFonts w:ascii="Arial" w:hAnsi="Arial" w:cs="Arial"/>
          <w:sz w:val="22"/>
          <w:szCs w:val="22"/>
        </w:rPr>
        <w:t xml:space="preserve">og </w:t>
      </w:r>
      <w:r w:rsidRPr="00405558">
        <w:rPr>
          <w:rFonts w:ascii="Arial" w:hAnsi="Arial" w:cs="Arial"/>
          <w:sz w:val="22"/>
          <w:szCs w:val="22"/>
        </w:rPr>
        <w:t>IT-håndbok for studenter</w:t>
      </w:r>
      <w:r>
        <w:rPr>
          <w:rFonts w:ascii="Arial" w:hAnsi="Arial" w:cs="Arial"/>
          <w:sz w:val="22"/>
          <w:szCs w:val="22"/>
        </w:rPr>
        <w:t xml:space="preserve"> ved</w:t>
      </w:r>
      <w:r w:rsidRPr="00405558">
        <w:rPr>
          <w:rFonts w:ascii="Arial" w:hAnsi="Arial" w:cs="Arial"/>
          <w:sz w:val="22"/>
          <w:szCs w:val="22"/>
        </w:rPr>
        <w:t xml:space="preserve"> Fagskolen Vestfold og Telemark</w:t>
      </w:r>
      <w:r>
        <w:rPr>
          <w:rFonts w:ascii="Arial" w:hAnsi="Arial" w:cs="Arial"/>
          <w:sz w:val="22"/>
          <w:szCs w:val="22"/>
        </w:rPr>
        <w:t xml:space="preserve">. Dette gjelder også bestemmelser om </w:t>
      </w:r>
      <w:r w:rsidRPr="00405558">
        <w:rPr>
          <w:rFonts w:ascii="Arial" w:hAnsi="Arial" w:cs="Arial"/>
          <w:sz w:val="22"/>
          <w:szCs w:val="22"/>
        </w:rPr>
        <w:t xml:space="preserve">vurdering, sluttvurdering, rett til begrunnelse og klage på </w:t>
      </w:r>
      <w:r w:rsidR="0088664F">
        <w:rPr>
          <w:rFonts w:ascii="Arial" w:hAnsi="Arial" w:cs="Arial"/>
          <w:sz w:val="22"/>
          <w:szCs w:val="22"/>
        </w:rPr>
        <w:t>vurdering.</w:t>
      </w:r>
      <w:r w:rsidRPr="00405558">
        <w:rPr>
          <w:rFonts w:ascii="Arial" w:hAnsi="Arial" w:cs="Arial"/>
          <w:sz w:val="22"/>
          <w:szCs w:val="22"/>
        </w:rPr>
        <w:t xml:space="preserve"> </w:t>
      </w:r>
    </w:p>
    <w:p w:rsidR="005A1A42" w:rsidP="00405558" w14:paraId="01064FD2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5A1A42" w:rsidP="005A1A42" w14:paraId="70CD6C24" w14:textId="2B4CA1DE">
      <w:pPr>
        <w:pStyle w:val="Heading2"/>
      </w:pPr>
      <w:r>
        <w:t>Virkeområde</w:t>
      </w:r>
    </w:p>
    <w:p w:rsidR="005A1A42" w:rsidP="005A1A42" w14:paraId="1F3EE2E1" w14:textId="4E3CAF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Retningslinjene gjelder for alle studenter ved Fagskolen Vestfold og Telemark.</w:t>
      </w:r>
    </w:p>
    <w:p w:rsidR="00D43A2E" w:rsidRPr="005A1A42" w:rsidP="005A1A42" w14:paraId="02A371C2" w14:textId="3FA05F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ansatte gjelder en egen policy «</w:t>
      </w:r>
      <w:r w:rsidRPr="00D43A2E">
        <w:rPr>
          <w:rFonts w:ascii="Arial" w:hAnsi="Arial" w:cs="Arial"/>
          <w:sz w:val="22"/>
          <w:szCs w:val="22"/>
        </w:rPr>
        <w:t>Policy for føringer ved bruk av kunstig intelligens</w:t>
      </w:r>
      <w:r>
        <w:rPr>
          <w:rFonts w:ascii="Arial" w:hAnsi="Arial" w:cs="Arial"/>
          <w:sz w:val="22"/>
          <w:szCs w:val="22"/>
        </w:rPr>
        <w:t xml:space="preserve"> i TFK». </w:t>
      </w:r>
    </w:p>
    <w:p w:rsidR="005A1A42" w:rsidP="005A1A42" w14:paraId="2B96AB77" w14:textId="77777777"/>
    <w:p w:rsidR="005A1A42" w:rsidP="005A1A42" w14:paraId="75EFF3E7" w14:textId="09520BAD">
      <w:pPr>
        <w:pStyle w:val="Heading2"/>
      </w:pPr>
      <w:r>
        <w:t>Ansvar</w:t>
      </w:r>
    </w:p>
    <w:p w:rsidR="003A73C7" w:rsidRPr="003A73C7" w:rsidP="003A73C7" w14:paraId="54D6942E" w14:textId="77777777"/>
    <w:p w:rsidR="005A1A42" w:rsidRPr="00B272E9" w:rsidP="00B272E9" w14:paraId="67433C10" w14:textId="301DDC56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B272E9">
        <w:rPr>
          <w:rFonts w:ascii="Arial" w:hAnsi="Arial" w:cs="Arial"/>
          <w:b/>
          <w:bCs/>
          <w:sz w:val="22"/>
          <w:szCs w:val="22"/>
        </w:rPr>
        <w:t xml:space="preserve">Studentene </w:t>
      </w:r>
      <w:r w:rsidRPr="00B272E9">
        <w:rPr>
          <w:rFonts w:ascii="Arial" w:hAnsi="Arial" w:cs="Arial"/>
          <w:sz w:val="22"/>
          <w:szCs w:val="22"/>
        </w:rPr>
        <w:t>er ansvarlige for å sette seg inn i og følge retningslinjene for bruk av KI.</w:t>
      </w:r>
    </w:p>
    <w:p w:rsidR="00405558" w:rsidRPr="00B272E9" w:rsidP="00B272E9" w14:paraId="2EB24BAA" w14:textId="0970D94D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B272E9">
        <w:rPr>
          <w:rFonts w:ascii="Arial" w:hAnsi="Arial" w:cs="Arial"/>
          <w:b/>
          <w:bCs/>
          <w:sz w:val="22"/>
          <w:szCs w:val="22"/>
        </w:rPr>
        <w:t>Avdelingsleder</w:t>
      </w:r>
      <w:r w:rsidRPr="00B272E9">
        <w:rPr>
          <w:rFonts w:ascii="Arial" w:hAnsi="Arial" w:cs="Arial"/>
          <w:sz w:val="22"/>
          <w:szCs w:val="22"/>
        </w:rPr>
        <w:t xml:space="preserve"> har ansvar for at retningslinjene gjøres kjent for alle ansatte i avdelingen.</w:t>
      </w:r>
    </w:p>
    <w:p w:rsidR="005A1A42" w:rsidRPr="00B272E9" w:rsidP="00B272E9" w14:paraId="3E4BE06B" w14:textId="793745C3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B272E9">
        <w:rPr>
          <w:rFonts w:ascii="Arial" w:hAnsi="Arial" w:cs="Arial"/>
          <w:b/>
          <w:bCs/>
          <w:sz w:val="22"/>
          <w:szCs w:val="22"/>
        </w:rPr>
        <w:t xml:space="preserve">Faglærer </w:t>
      </w:r>
      <w:r w:rsidRPr="00B272E9">
        <w:rPr>
          <w:rFonts w:ascii="Arial" w:hAnsi="Arial" w:cs="Arial"/>
          <w:sz w:val="22"/>
          <w:szCs w:val="22"/>
        </w:rPr>
        <w:t>har ansvar for å veilede studenten</w:t>
      </w:r>
      <w:r w:rsidRPr="00B272E9" w:rsidR="00D43A2E">
        <w:rPr>
          <w:rFonts w:ascii="Arial" w:hAnsi="Arial" w:cs="Arial"/>
          <w:sz w:val="22"/>
          <w:szCs w:val="22"/>
        </w:rPr>
        <w:t>e</w:t>
      </w:r>
      <w:r w:rsidRPr="00B272E9">
        <w:rPr>
          <w:rFonts w:ascii="Arial" w:hAnsi="Arial" w:cs="Arial"/>
          <w:sz w:val="22"/>
          <w:szCs w:val="22"/>
        </w:rPr>
        <w:t xml:space="preserve"> i korrekt bruk av KI, og følge opp at retningslinjene etterleves ved gjennomføring av </w:t>
      </w:r>
      <w:r w:rsidRPr="00B272E9" w:rsidR="0088664F">
        <w:rPr>
          <w:rFonts w:ascii="Arial" w:hAnsi="Arial" w:cs="Arial"/>
          <w:sz w:val="22"/>
          <w:szCs w:val="22"/>
        </w:rPr>
        <w:t>arbeidskrav og slutt</w:t>
      </w:r>
      <w:r w:rsidRPr="00B272E9">
        <w:rPr>
          <w:rFonts w:ascii="Arial" w:hAnsi="Arial" w:cs="Arial"/>
          <w:sz w:val="22"/>
          <w:szCs w:val="22"/>
        </w:rPr>
        <w:t>vurdering</w:t>
      </w:r>
      <w:r w:rsidRPr="00B272E9" w:rsidR="0088664F">
        <w:rPr>
          <w:rFonts w:ascii="Arial" w:hAnsi="Arial" w:cs="Arial"/>
          <w:sz w:val="22"/>
          <w:szCs w:val="22"/>
        </w:rPr>
        <w:t>.</w:t>
      </w:r>
    </w:p>
    <w:p w:rsidR="005A1A42" w:rsidP="005A1A42" w14:paraId="328A05D9" w14:textId="77777777"/>
    <w:p w:rsidR="00405558" w:rsidP="002672DB" w14:paraId="26AB3B12" w14:textId="67CF33FC">
      <w:pPr>
        <w:pStyle w:val="Heading1"/>
      </w:pPr>
      <w:r w:rsidRPr="00405558">
        <w:t>Generelt om bruk av KI</w:t>
      </w:r>
    </w:p>
    <w:p w:rsidR="009235B5" w:rsidRPr="009235B5" w:rsidP="009235B5" w14:paraId="1F35ECD4" w14:textId="77777777"/>
    <w:p w:rsidR="00405558" w:rsidRPr="00405558" w:rsidP="00405558" w14:paraId="1205EDBF" w14:textId="6059D7DE">
      <w:pPr>
        <w:spacing w:line="276" w:lineRule="auto"/>
        <w:rPr>
          <w:rFonts w:ascii="Arial" w:hAnsi="Arial" w:cs="Arial"/>
          <w:sz w:val="22"/>
          <w:szCs w:val="22"/>
        </w:rPr>
      </w:pPr>
      <w:r w:rsidRPr="00405558">
        <w:rPr>
          <w:rFonts w:ascii="Arial" w:hAnsi="Arial" w:cs="Arial"/>
          <w:sz w:val="22"/>
          <w:szCs w:val="22"/>
        </w:rPr>
        <w:t xml:space="preserve">Fagskolens studenter kan bruke kunstig intelligens (KI) i egenstudier for å støtte læringsprosessen. Ved oppgaver som skal leveres inn, er bruk av KI kun tillatt dersom oppgaveteksten gir tillatelse til det. </w:t>
      </w:r>
    </w:p>
    <w:p w:rsidR="00405558" w:rsidP="00405558" w14:paraId="3A0D09A5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405558" w:rsidRPr="00405558" w:rsidP="002672DB" w14:paraId="087E6173" w14:textId="79A495A0">
      <w:pPr>
        <w:pStyle w:val="Heading2"/>
      </w:pPr>
      <w:r w:rsidRPr="00405558">
        <w:t>Hva er kunstig intelligens (KI)?</w:t>
      </w:r>
    </w:p>
    <w:p w:rsidR="00405558" w:rsidP="00405558" w14:paraId="4160E797" w14:textId="2E5DBB7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Kunstig intelligens (KI) er teknologi som kan forstå og bruke data for å løse problemer eller utføre ulike oppgaver.</w:t>
      </w:r>
    </w:p>
    <w:p w:rsidR="0088664F" w:rsidRPr="001D605C" w:rsidP="0088664F" w14:paraId="194C8B76" w14:textId="55E7315D">
      <w:pPr>
        <w:pStyle w:val="Heading1"/>
      </w:pPr>
      <w:r>
        <w:t>Dokumentasjon av bruk av KI i besvarelsen</w:t>
      </w:r>
    </w:p>
    <w:p w:rsidR="00D202CA" w:rsidP="00EC1876" w14:paraId="2D34285F" w14:textId="77777777">
      <w:pPr>
        <w:rPr>
          <w:rFonts w:ascii="Arial" w:hAnsi="Arial" w:cs="Arial"/>
          <w:sz w:val="22"/>
          <w:szCs w:val="22"/>
        </w:rPr>
      </w:pPr>
    </w:p>
    <w:p w:rsidR="00EC1876" w:rsidRPr="00405558" w:rsidP="00EC1876" w14:paraId="22D9C4FA" w14:textId="10D3ECE8">
      <w:pPr>
        <w:rPr>
          <w:rFonts w:ascii="Arial" w:hAnsi="Arial" w:cs="Arial"/>
          <w:sz w:val="22"/>
          <w:szCs w:val="22"/>
        </w:rPr>
      </w:pPr>
      <w:r w:rsidRPr="00405558">
        <w:rPr>
          <w:rFonts w:ascii="Arial" w:hAnsi="Arial" w:cs="Arial"/>
          <w:sz w:val="22"/>
          <w:szCs w:val="22"/>
        </w:rPr>
        <w:t xml:space="preserve">Dersom du bruker KI-verktøy i </w:t>
      </w:r>
      <w:r>
        <w:rPr>
          <w:rFonts w:ascii="Arial" w:hAnsi="Arial" w:cs="Arial"/>
          <w:sz w:val="22"/>
          <w:szCs w:val="22"/>
        </w:rPr>
        <w:t>innleverings</w:t>
      </w:r>
      <w:r w:rsidRPr="00405558">
        <w:rPr>
          <w:rFonts w:ascii="Arial" w:hAnsi="Arial" w:cs="Arial"/>
          <w:sz w:val="22"/>
          <w:szCs w:val="22"/>
        </w:rPr>
        <w:t>oppgaver</w:t>
      </w:r>
      <w:r>
        <w:rPr>
          <w:rFonts w:ascii="Arial" w:hAnsi="Arial" w:cs="Arial"/>
          <w:sz w:val="22"/>
          <w:szCs w:val="22"/>
        </w:rPr>
        <w:t xml:space="preserve">, </w:t>
      </w:r>
      <w:r w:rsidRPr="00405558">
        <w:rPr>
          <w:rFonts w:ascii="Arial" w:hAnsi="Arial" w:cs="Arial"/>
          <w:sz w:val="22"/>
          <w:szCs w:val="22"/>
        </w:rPr>
        <w:t>må dette tydelig oppgis i besvarelsen</w:t>
      </w:r>
      <w:r>
        <w:rPr>
          <w:rFonts w:ascii="Arial" w:hAnsi="Arial" w:cs="Arial"/>
          <w:sz w:val="22"/>
          <w:szCs w:val="22"/>
        </w:rPr>
        <w:t>.</w:t>
      </w:r>
    </w:p>
    <w:p w:rsidR="00EC1876" w:rsidRPr="00EC1876" w:rsidP="00EC1876" w14:paraId="4E9B56D3" w14:textId="77777777"/>
    <w:p w:rsidR="00405558" w:rsidP="0088664F" w14:paraId="32F72CFE" w14:textId="4DAA0E97">
      <w:pPr>
        <w:pStyle w:val="Heading2"/>
      </w:pPr>
      <w:r w:rsidRPr="00405558">
        <w:t>Spesifisering av KI-bruk</w:t>
      </w:r>
    </w:p>
    <w:p w:rsidR="002672DB" w:rsidP="002672DB" w14:paraId="6222A63D" w14:textId="77777777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2672DB">
        <w:rPr>
          <w:rFonts w:ascii="Arial" w:hAnsi="Arial" w:cs="Arial"/>
          <w:sz w:val="22"/>
          <w:szCs w:val="22"/>
        </w:rPr>
        <w:t>Oppgi at KI-verktøy er brukt.</w:t>
      </w:r>
    </w:p>
    <w:p w:rsidR="002672DB" w:rsidP="002672DB" w14:paraId="34718BCA" w14:textId="2DC70ACA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2672DB">
        <w:rPr>
          <w:rFonts w:ascii="Arial" w:hAnsi="Arial" w:cs="Arial"/>
          <w:sz w:val="22"/>
          <w:szCs w:val="22"/>
        </w:rPr>
        <w:t>Beskriv hva KI-verktøyet er brukt til i oppgaveløsningen</w:t>
      </w:r>
      <w:r w:rsidR="0088664F">
        <w:rPr>
          <w:rFonts w:ascii="Arial" w:hAnsi="Arial" w:cs="Arial"/>
          <w:sz w:val="22"/>
          <w:szCs w:val="22"/>
        </w:rPr>
        <w:t>.</w:t>
      </w:r>
    </w:p>
    <w:p w:rsidR="002672DB" w:rsidP="002672DB" w14:paraId="5641EDB4" w14:textId="47F5A234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2672DB">
        <w:rPr>
          <w:rFonts w:ascii="Arial" w:hAnsi="Arial" w:cs="Arial"/>
          <w:sz w:val="22"/>
          <w:szCs w:val="22"/>
        </w:rPr>
        <w:t>Spesifiser hvilket KI-verktøy som er brukt</w:t>
      </w:r>
      <w:r w:rsidR="0088664F">
        <w:rPr>
          <w:rFonts w:ascii="Arial" w:hAnsi="Arial" w:cs="Arial"/>
          <w:sz w:val="22"/>
          <w:szCs w:val="22"/>
        </w:rPr>
        <w:t>.</w:t>
      </w:r>
      <w:r w:rsidRPr="002672DB">
        <w:rPr>
          <w:rFonts w:ascii="Arial" w:hAnsi="Arial" w:cs="Arial"/>
          <w:sz w:val="22"/>
          <w:szCs w:val="22"/>
        </w:rPr>
        <w:t xml:space="preserve"> </w:t>
      </w:r>
    </w:p>
    <w:p w:rsidR="002672DB" w:rsidRPr="00AB45F2" w:rsidP="00AB45F2" w14:paraId="6A1A1412" w14:textId="355C6EEC">
      <w:pPr>
        <w:pStyle w:val="Heading2"/>
      </w:pPr>
      <w:r w:rsidRPr="00AB45F2">
        <w:t>Plassering av opplysninger:</w:t>
      </w:r>
    </w:p>
    <w:p w:rsidR="0088664F" w:rsidRPr="0088664F" w:rsidP="0088664F" w14:paraId="2438B279" w14:textId="0EAB15FB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88664F">
        <w:rPr>
          <w:rFonts w:ascii="Arial" w:hAnsi="Arial" w:cs="Arial"/>
          <w:sz w:val="22"/>
          <w:szCs w:val="22"/>
        </w:rPr>
        <w:t>Opplysninger om bruk av KI kan oppgis i fotnoter på relevante side</w:t>
      </w:r>
      <w:r w:rsidR="00976626">
        <w:rPr>
          <w:rFonts w:ascii="Arial" w:hAnsi="Arial" w:cs="Arial"/>
          <w:sz w:val="22"/>
          <w:szCs w:val="22"/>
        </w:rPr>
        <w:t>r</w:t>
      </w:r>
      <w:r w:rsidRPr="0088664F">
        <w:rPr>
          <w:rFonts w:ascii="Arial" w:hAnsi="Arial" w:cs="Arial"/>
          <w:sz w:val="22"/>
          <w:szCs w:val="22"/>
        </w:rPr>
        <w:t xml:space="preserve"> i besvarelsen. Alternativt kan dette angis i forordet, som en egen oversikt til slutt, i referanselisten eller </w:t>
      </w:r>
      <w:r w:rsidR="004F4E92">
        <w:rPr>
          <w:rFonts w:ascii="Arial" w:hAnsi="Arial" w:cs="Arial"/>
          <w:sz w:val="22"/>
          <w:szCs w:val="22"/>
        </w:rPr>
        <w:t xml:space="preserve">direkte </w:t>
      </w:r>
      <w:r w:rsidRPr="0088664F">
        <w:rPr>
          <w:rFonts w:ascii="Arial" w:hAnsi="Arial" w:cs="Arial"/>
          <w:sz w:val="22"/>
          <w:szCs w:val="22"/>
        </w:rPr>
        <w:t>i teksten det det er aktuelt.</w:t>
      </w:r>
    </w:p>
    <w:p w:rsidR="00742F56" w:rsidP="00742F56" w14:paraId="789FD91B" w14:textId="55234D37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2672DB">
        <w:rPr>
          <w:rFonts w:ascii="Arial" w:hAnsi="Arial" w:cs="Arial"/>
          <w:sz w:val="22"/>
          <w:szCs w:val="22"/>
        </w:rPr>
        <w:t xml:space="preserve">Hvis du siterer KI-generert tekst, </w:t>
      </w:r>
      <w:r>
        <w:rPr>
          <w:rFonts w:ascii="Arial" w:hAnsi="Arial" w:cs="Arial"/>
          <w:sz w:val="22"/>
          <w:szCs w:val="22"/>
        </w:rPr>
        <w:t xml:space="preserve">skal du </w:t>
      </w:r>
      <w:r w:rsidRPr="002672DB">
        <w:rPr>
          <w:rFonts w:ascii="Arial" w:hAnsi="Arial" w:cs="Arial"/>
          <w:sz w:val="22"/>
          <w:szCs w:val="22"/>
        </w:rPr>
        <w:t>referere</w:t>
      </w:r>
      <w:r>
        <w:rPr>
          <w:rFonts w:ascii="Arial" w:hAnsi="Arial" w:cs="Arial"/>
          <w:sz w:val="22"/>
          <w:szCs w:val="22"/>
        </w:rPr>
        <w:t xml:space="preserve"> til dette på den måten som er angitt i </w:t>
      </w:r>
      <w:r w:rsidRPr="00742F56">
        <w:rPr>
          <w:rFonts w:ascii="Arial" w:hAnsi="Arial" w:cs="Arial"/>
          <w:sz w:val="22"/>
          <w:szCs w:val="22"/>
        </w:rPr>
        <w:t>oppgavebeskrivelse</w:t>
      </w:r>
      <w:r>
        <w:rPr>
          <w:rFonts w:ascii="Arial" w:hAnsi="Arial" w:cs="Arial"/>
          <w:sz w:val="22"/>
          <w:szCs w:val="22"/>
        </w:rPr>
        <w:t>n</w:t>
      </w:r>
      <w:r w:rsidR="004D030A">
        <w:rPr>
          <w:rFonts w:ascii="Arial" w:hAnsi="Arial" w:cs="Arial"/>
          <w:sz w:val="22"/>
          <w:szCs w:val="22"/>
        </w:rPr>
        <w:t>, for eksempel</w:t>
      </w:r>
    </w:p>
    <w:p w:rsidR="0088664F" w:rsidRPr="00D202CA" w:rsidP="009235B5" w14:paraId="005B60CA" w14:textId="2C0C8F80">
      <w:pPr>
        <w:pStyle w:val="ListParagraph"/>
        <w:numPr>
          <w:ilvl w:val="1"/>
          <w:numId w:val="22"/>
        </w:numPr>
        <w:rPr>
          <w:rFonts w:ascii="Arial" w:hAnsi="Arial" w:cs="Arial"/>
          <w:sz w:val="22"/>
          <w:szCs w:val="22"/>
        </w:rPr>
      </w:pPr>
      <w:r w:rsidRPr="00D202CA">
        <w:rPr>
          <w:rFonts w:ascii="Arial" w:hAnsi="Arial" w:cs="Arial"/>
          <w:sz w:val="22"/>
          <w:szCs w:val="22"/>
        </w:rPr>
        <w:t>IEEE-referansestil</w:t>
      </w:r>
    </w:p>
    <w:p w:rsidR="002672DB" w:rsidP="009235B5" w14:paraId="3CF18671" w14:textId="2758E788">
      <w:pPr>
        <w:pStyle w:val="ListParagraph"/>
        <w:numPr>
          <w:ilvl w:val="1"/>
          <w:numId w:val="22"/>
        </w:numPr>
        <w:rPr>
          <w:rFonts w:ascii="Arial" w:hAnsi="Arial" w:cs="Arial"/>
          <w:sz w:val="22"/>
          <w:szCs w:val="22"/>
        </w:rPr>
      </w:pPr>
      <w:r w:rsidRPr="00152310">
        <w:rPr>
          <w:rFonts w:ascii="Arial" w:hAnsi="Arial" w:cs="Arial"/>
          <w:sz w:val="22"/>
          <w:szCs w:val="22"/>
        </w:rPr>
        <w:t>APA 7th-standard.</w:t>
      </w:r>
    </w:p>
    <w:p w:rsidR="009235B5" w:rsidRPr="00E10B6B" w:rsidP="009235B5" w14:paraId="28D790D9" w14:textId="77777777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2672DB">
        <w:rPr>
          <w:rFonts w:ascii="Arial" w:hAnsi="Arial" w:cs="Arial"/>
          <w:sz w:val="22"/>
          <w:szCs w:val="22"/>
        </w:rPr>
        <w:t>For KI-genererte bilder, skal dette oppgis i bildeteksten under bildet.</w:t>
      </w:r>
    </w:p>
    <w:p w:rsidR="00E10B6B" w:rsidRPr="002672DB" w:rsidP="00E10B6B" w14:paraId="7136B129" w14:textId="48EEE6F8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2672DB">
        <w:rPr>
          <w:rFonts w:ascii="Arial" w:hAnsi="Arial" w:cs="Arial"/>
          <w:sz w:val="22"/>
          <w:szCs w:val="22"/>
        </w:rPr>
        <w:t>Legg ved en logg over ledetekstene som ble lagt inn i KI-verktøyet, samt svarene du mottok.</w:t>
      </w:r>
    </w:p>
    <w:p w:rsidR="00E10B6B" w:rsidRPr="00152310" w:rsidP="00E10B6B" w14:paraId="3AFC041D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="002672DB" w:rsidRPr="00AB45F2" w:rsidP="00AB45F2" w14:paraId="2388BCB0" w14:textId="14D0FB6A">
      <w:pPr>
        <w:rPr>
          <w:rFonts w:ascii="Arial" w:hAnsi="Arial" w:cs="Arial"/>
          <w:sz w:val="22"/>
          <w:szCs w:val="22"/>
        </w:rPr>
      </w:pPr>
      <w:r w:rsidRPr="00AB45F2">
        <w:rPr>
          <w:rFonts w:ascii="Arial" w:hAnsi="Arial" w:cs="Arial"/>
          <w:sz w:val="22"/>
          <w:szCs w:val="22"/>
        </w:rPr>
        <w:t xml:space="preserve">Manglende opplysning om bruk av KI-verktøy kan bli betraktet som fusk, i tråd med </w:t>
      </w:r>
      <w:r w:rsidRPr="008F0404">
        <w:rPr>
          <w:rFonts w:ascii="Arial" w:hAnsi="Arial" w:cs="Arial"/>
          <w:sz w:val="22"/>
          <w:szCs w:val="22"/>
        </w:rPr>
        <w:t>Forskrift om høyere yrkesfaglig utdanning ved Fagskolen Vestfold og Telemark</w:t>
      </w:r>
      <w:r w:rsidRPr="00AB45F2">
        <w:rPr>
          <w:rFonts w:ascii="Arial" w:hAnsi="Arial" w:cs="Arial"/>
          <w:sz w:val="22"/>
          <w:szCs w:val="22"/>
        </w:rPr>
        <w:t xml:space="preserve">, </w:t>
      </w:r>
      <w:hyperlink r:id="rId6" w:history="1">
        <w:r w:rsidRPr="00AB45F2">
          <w:rPr>
            <w:rStyle w:val="Hyperlink"/>
            <w:rFonts w:ascii="Arial" w:hAnsi="Arial" w:cs="Arial"/>
            <w:sz w:val="22"/>
            <w:szCs w:val="22"/>
          </w:rPr>
          <w:t>§ 4-6 annet ledd bokstav g.</w:t>
        </w:r>
      </w:hyperlink>
    </w:p>
    <w:p w:rsidR="00405558" w:rsidRPr="00405558" w:rsidP="00405558" w14:paraId="403880BC" w14:textId="4FBB6016">
      <w:pPr>
        <w:rPr>
          <w:rFonts w:ascii="Arial" w:hAnsi="Arial" w:cs="Arial"/>
          <w:sz w:val="22"/>
          <w:szCs w:val="22"/>
        </w:rPr>
      </w:pPr>
    </w:p>
    <w:p w:rsidR="00405558" w:rsidRPr="002672DB" w:rsidP="00AB45F2" w14:paraId="52AF85AF" w14:textId="7B50CBB7">
      <w:pPr>
        <w:pStyle w:val="Heading1"/>
      </w:pPr>
      <w:r w:rsidRPr="002672DB">
        <w:t>Begrensninger ved bruk av KI</w:t>
      </w:r>
    </w:p>
    <w:p w:rsidR="009235B5" w:rsidP="00AB45F2" w14:paraId="3E18FE59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405558" w:rsidRPr="00405558" w:rsidP="00AB45F2" w14:paraId="32A87F2A" w14:textId="5A710D53">
      <w:pPr>
        <w:spacing w:line="276" w:lineRule="auto"/>
        <w:rPr>
          <w:rFonts w:ascii="Arial" w:hAnsi="Arial" w:cs="Arial"/>
          <w:sz w:val="22"/>
          <w:szCs w:val="22"/>
        </w:rPr>
      </w:pPr>
      <w:r w:rsidRPr="00405558">
        <w:rPr>
          <w:rFonts w:ascii="Arial" w:hAnsi="Arial" w:cs="Arial"/>
          <w:sz w:val="22"/>
          <w:szCs w:val="22"/>
        </w:rPr>
        <w:t>Selv om oppgaven tillater bruk av KI, gjelder følgende begrensninger:</w:t>
      </w:r>
    </w:p>
    <w:p w:rsidR="00405558" w:rsidRPr="009235B5" w:rsidP="009235B5" w14:paraId="05233A04" w14:textId="6422757E">
      <w:pPr>
        <w:pStyle w:val="ListParagraph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9235B5">
        <w:rPr>
          <w:rFonts w:ascii="Arial" w:hAnsi="Arial" w:cs="Arial"/>
          <w:b/>
          <w:bCs/>
          <w:sz w:val="22"/>
          <w:szCs w:val="22"/>
        </w:rPr>
        <w:t>Eget arbeid</w:t>
      </w:r>
      <w:r w:rsidRPr="009235B5">
        <w:rPr>
          <w:rFonts w:ascii="Arial" w:hAnsi="Arial" w:cs="Arial"/>
          <w:sz w:val="22"/>
          <w:szCs w:val="22"/>
        </w:rPr>
        <w:t>: Du kan aldri levere KI-generert tekst som din egen besvarelse.</w:t>
      </w:r>
    </w:p>
    <w:p w:rsidR="00405558" w:rsidRPr="009235B5" w:rsidP="009235B5" w14:paraId="33755111" w14:textId="1995EA7D">
      <w:pPr>
        <w:pStyle w:val="ListParagraph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9235B5">
        <w:rPr>
          <w:rFonts w:ascii="Arial" w:hAnsi="Arial" w:cs="Arial"/>
          <w:b/>
          <w:bCs/>
          <w:sz w:val="22"/>
          <w:szCs w:val="22"/>
        </w:rPr>
        <w:t>Kildekritikk:</w:t>
      </w:r>
      <w:r w:rsidRPr="009235B5">
        <w:rPr>
          <w:rFonts w:ascii="Arial" w:hAnsi="Arial" w:cs="Arial"/>
          <w:sz w:val="22"/>
          <w:szCs w:val="22"/>
        </w:rPr>
        <w:t xml:space="preserve"> KI-verktøy er ikke en troverdig kilde til informasjon.Til akademiske formål skal du basere deg på pensumlitteratur og </w:t>
      </w:r>
      <w:r w:rsidRPr="009235B5" w:rsidR="00F1437A">
        <w:rPr>
          <w:rFonts w:ascii="Arial" w:hAnsi="Arial" w:cs="Arial"/>
          <w:sz w:val="22"/>
          <w:szCs w:val="22"/>
        </w:rPr>
        <w:t>andre troverdige kilder.</w:t>
      </w:r>
    </w:p>
    <w:p w:rsidR="00405558" w:rsidRPr="00405558" w:rsidP="002672DB" w14:paraId="36B3DA0F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405558">
        <w:rPr>
          <w:rFonts w:ascii="Arial" w:hAnsi="Arial" w:cs="Arial"/>
          <w:sz w:val="22"/>
          <w:szCs w:val="22"/>
        </w:rPr>
        <w:t xml:space="preserve"> </w:t>
      </w:r>
    </w:p>
    <w:p w:rsidR="00405558" w:rsidP="00405558" w14:paraId="36DCEDBD" w14:textId="1AB8CA52">
      <w:pPr>
        <w:rPr>
          <w:rFonts w:ascii="Arial" w:hAnsi="Arial" w:cs="Arial"/>
          <w:sz w:val="22"/>
          <w:szCs w:val="22"/>
        </w:rPr>
      </w:pPr>
      <w:r w:rsidRPr="00405558">
        <w:rPr>
          <w:rFonts w:ascii="Arial" w:hAnsi="Arial" w:cs="Arial"/>
          <w:sz w:val="22"/>
          <w:szCs w:val="22"/>
        </w:rPr>
        <w:t>Hvordan teksten skal tolkes, kan du se i oversikten</w:t>
      </w:r>
      <w:r w:rsidR="00521BC2">
        <w:rPr>
          <w:rFonts w:ascii="Arial" w:hAnsi="Arial" w:cs="Arial"/>
          <w:sz w:val="22"/>
          <w:szCs w:val="22"/>
        </w:rPr>
        <w:t xml:space="preserve"> under.</w:t>
      </w:r>
    </w:p>
    <w:p w:rsidR="00AB45F2" w:rsidP="00405558" w14:paraId="5318F370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964"/>
        <w:gridCol w:w="5097"/>
      </w:tblGrid>
      <w:tr w14:paraId="0DDD0424" w14:textId="77777777" w:rsidTr="00A0586F">
        <w:tblPrEx>
          <w:tblW w:w="0" w:type="auto"/>
          <w:tblLook w:val="04A0"/>
        </w:tblPrEx>
        <w:tc>
          <w:tcPr>
            <w:tcW w:w="3964" w:type="dxa"/>
            <w:shd w:val="clear" w:color="auto" w:fill="E7E6E6" w:themeFill="background2"/>
          </w:tcPr>
          <w:p w:rsidR="00AB45F2" w:rsidRPr="00A0586F" w:rsidP="00405558" w14:paraId="27102B71" w14:textId="0AD64F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586F">
              <w:rPr>
                <w:rFonts w:ascii="Arial" w:hAnsi="Arial" w:cs="Arial"/>
                <w:b/>
                <w:bCs/>
                <w:sz w:val="22"/>
                <w:szCs w:val="22"/>
              </w:rPr>
              <w:t>TEKST I OPPGAVEN</w:t>
            </w:r>
          </w:p>
        </w:tc>
        <w:tc>
          <w:tcPr>
            <w:tcW w:w="5097" w:type="dxa"/>
            <w:shd w:val="clear" w:color="auto" w:fill="E7E6E6" w:themeFill="background2"/>
          </w:tcPr>
          <w:p w:rsidR="00AB45F2" w:rsidRPr="00A0586F" w:rsidP="00405558" w14:paraId="73D7E96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586F">
              <w:rPr>
                <w:rFonts w:ascii="Arial" w:hAnsi="Arial" w:cs="Arial"/>
                <w:b/>
                <w:bCs/>
                <w:sz w:val="22"/>
                <w:szCs w:val="22"/>
              </w:rPr>
              <w:t>PRAKTISK BETYDNING AV TEKSTEN</w:t>
            </w:r>
          </w:p>
          <w:p w:rsidR="00AB45F2" w:rsidP="00405558" w14:paraId="325F5217" w14:textId="3C04E1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C82ADD5" w14:textId="77777777" w:rsidTr="00A0586F">
        <w:tblPrEx>
          <w:tblW w:w="0" w:type="auto"/>
          <w:tblLook w:val="04A0"/>
        </w:tblPrEx>
        <w:tc>
          <w:tcPr>
            <w:tcW w:w="3964" w:type="dxa"/>
          </w:tcPr>
          <w:p w:rsidR="00AB45F2" w:rsidP="00405558" w14:paraId="5E4A5BB8" w14:textId="2F1FD079">
            <w:pPr>
              <w:rPr>
                <w:rFonts w:ascii="Arial" w:hAnsi="Arial" w:cs="Arial"/>
                <w:sz w:val="22"/>
                <w:szCs w:val="22"/>
              </w:rPr>
            </w:pPr>
            <w:r w:rsidRPr="00405558">
              <w:rPr>
                <w:rFonts w:ascii="Arial" w:hAnsi="Arial" w:cs="Arial"/>
                <w:sz w:val="22"/>
                <w:szCs w:val="22"/>
              </w:rPr>
              <w:t xml:space="preserve">Alle hjelpemidler tillatt  </w:t>
            </w:r>
          </w:p>
        </w:tc>
        <w:tc>
          <w:tcPr>
            <w:tcW w:w="5097" w:type="dxa"/>
          </w:tcPr>
          <w:p w:rsidR="00AB45F2" w:rsidRPr="00405558" w:rsidP="00AB45F2" w14:paraId="5D3A2AE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05558">
              <w:rPr>
                <w:rFonts w:ascii="Arial" w:hAnsi="Arial" w:cs="Arial"/>
                <w:sz w:val="22"/>
                <w:szCs w:val="22"/>
              </w:rPr>
              <w:t xml:space="preserve">Alt er lov, men referanser skal oppgis og besvarelsen skal være i tråd med retningslinjene studentene har fått for bruk av KI.  </w:t>
            </w:r>
          </w:p>
          <w:p w:rsidR="00AB45F2" w:rsidP="00405558" w14:paraId="65AD82E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0F441B8" w14:textId="77777777" w:rsidTr="00A0586F">
        <w:tblPrEx>
          <w:tblW w:w="0" w:type="auto"/>
          <w:tblLook w:val="04A0"/>
        </w:tblPrEx>
        <w:tc>
          <w:tcPr>
            <w:tcW w:w="3964" w:type="dxa"/>
          </w:tcPr>
          <w:p w:rsidR="00AB45F2" w:rsidRPr="00405558" w:rsidP="00AB45F2" w14:paraId="59BCF94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05558">
              <w:rPr>
                <w:rFonts w:ascii="Arial" w:hAnsi="Arial" w:cs="Arial"/>
                <w:sz w:val="22"/>
                <w:szCs w:val="22"/>
              </w:rPr>
              <w:t xml:space="preserve">Alle hjelpemidler er tillatt, med unntak av:  </w:t>
            </w:r>
          </w:p>
          <w:p w:rsidR="00AB45F2" w:rsidRPr="00405558" w:rsidP="00AB45F2" w14:paraId="41B3260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05558">
              <w:rPr>
                <w:rFonts w:ascii="Arial" w:hAnsi="Arial" w:cs="Arial"/>
                <w:sz w:val="22"/>
                <w:szCs w:val="22"/>
              </w:rPr>
              <w:t>•</w:t>
            </w:r>
            <w:r w:rsidRPr="00405558">
              <w:rPr>
                <w:rFonts w:ascii="Arial" w:hAnsi="Arial" w:cs="Arial"/>
                <w:sz w:val="22"/>
                <w:szCs w:val="22"/>
              </w:rPr>
              <w:tab/>
              <w:t xml:space="preserve">Hjelpemiddel X  </w:t>
            </w:r>
          </w:p>
          <w:p w:rsidR="00AB45F2" w:rsidRPr="00405558" w:rsidP="00AB45F2" w14:paraId="23F86FB0" w14:textId="10C5C3B7">
            <w:pPr>
              <w:rPr>
                <w:rFonts w:ascii="Arial" w:hAnsi="Arial" w:cs="Arial"/>
                <w:sz w:val="22"/>
                <w:szCs w:val="22"/>
              </w:rPr>
            </w:pPr>
            <w:r w:rsidRPr="00405558">
              <w:rPr>
                <w:rFonts w:ascii="Arial" w:hAnsi="Arial" w:cs="Arial"/>
                <w:sz w:val="22"/>
                <w:szCs w:val="22"/>
              </w:rPr>
              <w:t>•</w:t>
            </w:r>
            <w:r w:rsidRPr="00405558">
              <w:rPr>
                <w:rFonts w:ascii="Arial" w:hAnsi="Arial" w:cs="Arial"/>
                <w:sz w:val="22"/>
                <w:szCs w:val="22"/>
              </w:rPr>
              <w:tab/>
              <w:t xml:space="preserve">Hjelpemiddel Y   </w:t>
            </w:r>
            <w:r w:rsidRPr="0040555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097" w:type="dxa"/>
          </w:tcPr>
          <w:p w:rsidR="00AB45F2" w:rsidRPr="00405558" w:rsidP="00AB45F2" w14:paraId="2639928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05558">
              <w:rPr>
                <w:rFonts w:ascii="Arial" w:hAnsi="Arial" w:cs="Arial"/>
                <w:sz w:val="22"/>
                <w:szCs w:val="22"/>
              </w:rPr>
              <w:t xml:space="preserve">Alt er lov, men unntak av det som blir listet opp.  </w:t>
            </w:r>
          </w:p>
          <w:p w:rsidR="00AB45F2" w:rsidRPr="00405558" w:rsidP="00AB45F2" w14:paraId="09B6874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05558">
              <w:rPr>
                <w:rFonts w:ascii="Arial" w:hAnsi="Arial" w:cs="Arial"/>
                <w:sz w:val="22"/>
                <w:szCs w:val="22"/>
              </w:rPr>
              <w:t xml:space="preserve">Eksempler på hva som kan listes opp er:  </w:t>
            </w:r>
          </w:p>
          <w:p w:rsidR="00AB45F2" w:rsidRPr="00A0586F" w:rsidP="00A0586F" w14:paraId="3A717B66" w14:textId="1F5C744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A0586F">
              <w:rPr>
                <w:rFonts w:ascii="Arial" w:hAnsi="Arial" w:cs="Arial"/>
                <w:sz w:val="22"/>
                <w:szCs w:val="22"/>
              </w:rPr>
              <w:t xml:space="preserve">Kommunikasjon og samarbeid med andre  </w:t>
            </w:r>
          </w:p>
          <w:p w:rsidR="00AB45F2" w:rsidRPr="00A0586F" w:rsidP="00A0586F" w14:paraId="2E97DD82" w14:textId="400E1CB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A0586F">
              <w:rPr>
                <w:rFonts w:ascii="Arial" w:hAnsi="Arial" w:cs="Arial"/>
                <w:sz w:val="22"/>
                <w:szCs w:val="22"/>
              </w:rPr>
              <w:t xml:space="preserve">Internett  </w:t>
            </w:r>
          </w:p>
          <w:p w:rsidR="00AB45F2" w:rsidRPr="00A0586F" w:rsidP="00A0586F" w14:paraId="13199BD2" w14:textId="114552C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A0586F">
              <w:rPr>
                <w:rFonts w:ascii="Arial" w:hAnsi="Arial" w:cs="Arial"/>
                <w:sz w:val="22"/>
                <w:szCs w:val="22"/>
              </w:rPr>
              <w:t xml:space="preserve">All bruk av KI-verktøy  </w:t>
            </w:r>
          </w:p>
          <w:p w:rsidR="00AB45F2" w:rsidRPr="00405558" w:rsidP="00AB45F2" w14:paraId="0CE1793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5F36092" w14:textId="77777777" w:rsidTr="00A0586F">
        <w:tblPrEx>
          <w:tblW w:w="0" w:type="auto"/>
          <w:tblLook w:val="04A0"/>
        </w:tblPrEx>
        <w:tc>
          <w:tcPr>
            <w:tcW w:w="3964" w:type="dxa"/>
          </w:tcPr>
          <w:p w:rsidR="00A0586F" w:rsidP="00A0586F" w14:paraId="1B3CF6B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0586F">
              <w:rPr>
                <w:rFonts w:ascii="Arial" w:hAnsi="Arial" w:cs="Arial"/>
                <w:sz w:val="22"/>
                <w:szCs w:val="22"/>
              </w:rPr>
              <w:t xml:space="preserve">Tillatte hjelpemidler er:  </w:t>
            </w:r>
          </w:p>
          <w:p w:rsidR="00A0586F" w:rsidRPr="00A0586F" w:rsidP="00A0586F" w14:paraId="31C4127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0586F" w:rsidRPr="00A0586F" w:rsidP="00A0586F" w14:paraId="0CD19F6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0586F">
              <w:rPr>
                <w:rFonts w:ascii="Arial" w:hAnsi="Arial" w:cs="Arial"/>
                <w:sz w:val="22"/>
                <w:szCs w:val="22"/>
              </w:rPr>
              <w:t>•</w:t>
            </w:r>
            <w:r w:rsidRPr="00A0586F">
              <w:rPr>
                <w:rFonts w:ascii="Arial" w:hAnsi="Arial" w:cs="Arial"/>
                <w:sz w:val="22"/>
                <w:szCs w:val="22"/>
              </w:rPr>
              <w:tab/>
              <w:t xml:space="preserve">Hjelpemiddel A  </w:t>
            </w:r>
          </w:p>
          <w:p w:rsidR="00A0586F" w:rsidRPr="00A0586F" w:rsidP="00A0586F" w14:paraId="60DBF7F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0586F">
              <w:rPr>
                <w:rFonts w:ascii="Arial" w:hAnsi="Arial" w:cs="Arial"/>
                <w:sz w:val="22"/>
                <w:szCs w:val="22"/>
              </w:rPr>
              <w:t>•</w:t>
            </w:r>
            <w:r w:rsidRPr="00A0586F">
              <w:rPr>
                <w:rFonts w:ascii="Arial" w:hAnsi="Arial" w:cs="Arial"/>
                <w:sz w:val="22"/>
                <w:szCs w:val="22"/>
              </w:rPr>
              <w:tab/>
              <w:t xml:space="preserve">Hjelpemiddel B  </w:t>
            </w:r>
          </w:p>
          <w:p w:rsidR="00A0586F" w:rsidRPr="00405558" w:rsidP="00A0586F" w14:paraId="658876E6" w14:textId="71C5CE78">
            <w:pPr>
              <w:rPr>
                <w:rFonts w:ascii="Arial" w:hAnsi="Arial" w:cs="Arial"/>
                <w:sz w:val="22"/>
                <w:szCs w:val="22"/>
              </w:rPr>
            </w:pPr>
            <w:r w:rsidRPr="00A0586F">
              <w:rPr>
                <w:rFonts w:ascii="Arial" w:hAnsi="Arial" w:cs="Arial"/>
                <w:sz w:val="22"/>
                <w:szCs w:val="22"/>
              </w:rPr>
              <w:t>•</w:t>
            </w:r>
            <w:r w:rsidRPr="00A0586F">
              <w:rPr>
                <w:rFonts w:ascii="Arial" w:hAnsi="Arial" w:cs="Arial"/>
                <w:sz w:val="22"/>
                <w:szCs w:val="22"/>
              </w:rPr>
              <w:tab/>
              <w:t xml:space="preserve">Hjelpemiddel C  </w:t>
            </w:r>
          </w:p>
        </w:tc>
        <w:tc>
          <w:tcPr>
            <w:tcW w:w="5097" w:type="dxa"/>
          </w:tcPr>
          <w:p w:rsidR="00A0586F" w:rsidRPr="00A0586F" w:rsidP="00A0586F" w14:paraId="3D07D2A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0586F">
              <w:rPr>
                <w:rFonts w:ascii="Arial" w:hAnsi="Arial" w:cs="Arial"/>
                <w:sz w:val="22"/>
                <w:szCs w:val="22"/>
              </w:rPr>
              <w:t xml:space="preserve">Her listes det opp spesifikke hjelpemidler som er tillatt. Hjelpemidler utover disse, kan ikke regnes som tillatt.  </w:t>
            </w:r>
          </w:p>
          <w:p w:rsidR="00A0586F" w:rsidRPr="00A0586F" w:rsidP="00A0586F" w14:paraId="7029AAC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0586F">
              <w:rPr>
                <w:rFonts w:ascii="Arial" w:hAnsi="Arial" w:cs="Arial"/>
                <w:sz w:val="22"/>
                <w:szCs w:val="22"/>
              </w:rPr>
              <w:t xml:space="preserve">Eksempler på hva slike hjelpemidler kan være:  </w:t>
            </w:r>
          </w:p>
          <w:p w:rsidR="00A0586F" w:rsidRPr="00A0586F" w:rsidP="00A0586F" w14:paraId="0989B17F" w14:textId="0775CDD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A0586F">
              <w:rPr>
                <w:rFonts w:ascii="Arial" w:hAnsi="Arial" w:cs="Arial"/>
                <w:sz w:val="22"/>
                <w:szCs w:val="22"/>
              </w:rPr>
              <w:t xml:space="preserve">Kalkulator  </w:t>
            </w:r>
          </w:p>
          <w:p w:rsidR="00A0586F" w:rsidRPr="00A0586F" w:rsidP="00A0586F" w14:paraId="49B5B47B" w14:textId="781D8C1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A0586F">
              <w:rPr>
                <w:rFonts w:ascii="Arial" w:hAnsi="Arial" w:cs="Arial"/>
                <w:sz w:val="22"/>
                <w:szCs w:val="22"/>
              </w:rPr>
              <w:t xml:space="preserve">X sider håndskrevne notater </w:t>
            </w:r>
          </w:p>
          <w:p w:rsidR="00A0586F" w:rsidRPr="00A0586F" w:rsidP="00A0586F" w14:paraId="606A77C0" w14:textId="4477202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A0586F">
              <w:rPr>
                <w:rFonts w:ascii="Arial" w:hAnsi="Arial" w:cs="Arial"/>
                <w:sz w:val="22"/>
                <w:szCs w:val="22"/>
              </w:rPr>
              <w:t xml:space="preserve">Pensumlitteratur  </w:t>
            </w:r>
          </w:p>
          <w:p w:rsidR="00A0586F" w:rsidRPr="00A0586F" w:rsidP="00A0586F" w14:paraId="6F80F76F" w14:textId="22097964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A0586F">
              <w:rPr>
                <w:rFonts w:ascii="Arial" w:hAnsi="Arial" w:cs="Arial"/>
                <w:sz w:val="22"/>
                <w:szCs w:val="22"/>
              </w:rPr>
              <w:t xml:space="preserve">Internett  </w:t>
            </w:r>
          </w:p>
          <w:p w:rsidR="00A0586F" w:rsidRPr="00A0586F" w:rsidP="00A0586F" w14:paraId="41A152BD" w14:textId="1CAE30E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A0586F">
              <w:rPr>
                <w:rFonts w:ascii="Arial" w:hAnsi="Arial" w:cs="Arial"/>
                <w:sz w:val="22"/>
                <w:szCs w:val="22"/>
              </w:rPr>
              <w:t xml:space="preserve">Samarbeid med medlemmer i basisgruppe, men besvarelsen skal være individuell  </w:t>
            </w:r>
          </w:p>
          <w:p w:rsidR="00A0586F" w:rsidRPr="00A0586F" w:rsidP="00A0586F" w14:paraId="64EFE869" w14:textId="61BE57FF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A0586F">
              <w:rPr>
                <w:rFonts w:ascii="Arial" w:hAnsi="Arial" w:cs="Arial"/>
                <w:sz w:val="22"/>
                <w:szCs w:val="22"/>
              </w:rPr>
              <w:t xml:space="preserve">KI som sparringspartner før du begynner å skrive oppgaven. Ledetekst og svar fra KI-verktøyet skal legges ved besvarelsen som vedlegg. All tekst som leveres skal være skrevet av deg selv.  </w:t>
            </w:r>
          </w:p>
          <w:p w:rsidR="00A0586F" w:rsidRPr="00A0586F" w:rsidP="00A0586F" w14:paraId="3F4645DF" w14:textId="015302F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A0586F">
              <w:rPr>
                <w:rFonts w:ascii="Arial" w:hAnsi="Arial" w:cs="Arial"/>
                <w:sz w:val="22"/>
                <w:szCs w:val="22"/>
              </w:rPr>
              <w:t xml:space="preserve">KI til språkvask. Opprinnelig tekst og ledetekst skal legges ved besvarelsen som vedlegg.   </w:t>
            </w:r>
          </w:p>
        </w:tc>
      </w:tr>
    </w:tbl>
    <w:p w:rsidR="00405558" w:rsidRPr="00405558" w:rsidP="00A0586F" w14:paraId="4EF3D02C" w14:textId="40DCC7E6">
      <w:pPr>
        <w:rPr>
          <w:rFonts w:ascii="Arial" w:hAnsi="Arial" w:cs="Arial"/>
          <w:sz w:val="22"/>
          <w:szCs w:val="22"/>
        </w:rPr>
      </w:pPr>
    </w:p>
    <w:p w:rsidR="00405558" w:rsidRPr="00405558" w:rsidP="00A0586F" w14:paraId="001DE30E" w14:textId="7B2C3B94">
      <w:pPr>
        <w:pStyle w:val="Heading1"/>
      </w:pPr>
      <w:bookmarkStart w:id="0" w:name="_Hlk214979917"/>
      <w:r>
        <w:t>Krav i forskrift om arbeidskrav og sluttvurdering/eksamen</w:t>
      </w:r>
    </w:p>
    <w:bookmarkEnd w:id="0"/>
    <w:p w:rsidR="009235B5" w:rsidP="00405558" w14:paraId="7EABB4DC" w14:textId="77777777">
      <w:pPr>
        <w:rPr>
          <w:rFonts w:ascii="Arial" w:hAnsi="Arial" w:cs="Arial"/>
          <w:sz w:val="22"/>
          <w:szCs w:val="22"/>
        </w:rPr>
      </w:pPr>
    </w:p>
    <w:p w:rsidR="00405558" w:rsidRPr="00405558" w:rsidP="00405558" w14:paraId="159C4510" w14:textId="27518D6F">
      <w:pPr>
        <w:rPr>
          <w:rFonts w:ascii="Arial" w:hAnsi="Arial" w:cs="Arial"/>
          <w:sz w:val="22"/>
          <w:szCs w:val="22"/>
        </w:rPr>
      </w:pPr>
      <w:r w:rsidRPr="00405558">
        <w:rPr>
          <w:rFonts w:ascii="Arial" w:hAnsi="Arial" w:cs="Arial"/>
          <w:sz w:val="22"/>
          <w:szCs w:val="22"/>
        </w:rPr>
        <w:t xml:space="preserve">Krav og vilkår </w:t>
      </w:r>
      <w:r w:rsidRPr="00405558" w:rsidR="00A0586F">
        <w:rPr>
          <w:rFonts w:ascii="Arial" w:hAnsi="Arial" w:cs="Arial"/>
          <w:sz w:val="22"/>
          <w:szCs w:val="22"/>
        </w:rPr>
        <w:t>som gjelder</w:t>
      </w:r>
      <w:r w:rsidRPr="00405558">
        <w:rPr>
          <w:rFonts w:ascii="Arial" w:hAnsi="Arial" w:cs="Arial"/>
          <w:sz w:val="22"/>
          <w:szCs w:val="22"/>
        </w:rPr>
        <w:t xml:space="preserve"> </w:t>
      </w:r>
      <w:r w:rsidR="00A0586F">
        <w:rPr>
          <w:rFonts w:ascii="Arial" w:hAnsi="Arial" w:cs="Arial"/>
          <w:sz w:val="22"/>
          <w:szCs w:val="22"/>
        </w:rPr>
        <w:t>a</w:t>
      </w:r>
      <w:r w:rsidRPr="00A0586F" w:rsidR="00A0586F">
        <w:rPr>
          <w:rFonts w:ascii="Arial" w:hAnsi="Arial" w:cs="Arial"/>
          <w:sz w:val="22"/>
          <w:szCs w:val="22"/>
        </w:rPr>
        <w:t>rbeidskrav og sluttvurdering/eksamen</w:t>
      </w:r>
      <w:r w:rsidR="00A0586F">
        <w:rPr>
          <w:rFonts w:ascii="Arial" w:hAnsi="Arial" w:cs="Arial"/>
          <w:sz w:val="22"/>
          <w:szCs w:val="22"/>
        </w:rPr>
        <w:t xml:space="preserve"> </w:t>
      </w:r>
      <w:r w:rsidRPr="00405558">
        <w:rPr>
          <w:rFonts w:ascii="Arial" w:hAnsi="Arial" w:cs="Arial"/>
          <w:sz w:val="22"/>
          <w:szCs w:val="22"/>
        </w:rPr>
        <w:t xml:space="preserve">er regulert i </w:t>
      </w:r>
      <w:hyperlink r:id="rId7" w:history="1">
        <w:r w:rsidRPr="00A0586F">
          <w:rPr>
            <w:rStyle w:val="Hyperlink"/>
            <w:rFonts w:ascii="Arial" w:hAnsi="Arial" w:cs="Arial"/>
            <w:sz w:val="22"/>
            <w:szCs w:val="22"/>
          </w:rPr>
          <w:t>kapittel 4 i</w:t>
        </w:r>
        <w:r w:rsidRPr="00A0586F">
          <w:rPr>
            <w:rStyle w:val="Hyperlink"/>
          </w:rPr>
          <w:t xml:space="preserve"> </w:t>
        </w:r>
        <w:r w:rsidRPr="00A0586F">
          <w:rPr>
            <w:rStyle w:val="Hyperlink"/>
            <w:rFonts w:ascii="Arial" w:hAnsi="Arial" w:cs="Arial"/>
            <w:sz w:val="22"/>
            <w:szCs w:val="22"/>
          </w:rPr>
          <w:t>Forskrift om høyere yrkesfaglig utdanning ved Fagskolen Vestfold og Telemark</w:t>
        </w:r>
      </w:hyperlink>
      <w:r w:rsidRPr="00405558">
        <w:rPr>
          <w:rFonts w:ascii="Arial" w:hAnsi="Arial" w:cs="Arial"/>
          <w:sz w:val="22"/>
          <w:szCs w:val="22"/>
        </w:rPr>
        <w:t xml:space="preserve">. Som student ber vi deg å sette deg inn i gjeldende krav og vilkår </w:t>
      </w:r>
      <w:r w:rsidR="00A0586F">
        <w:rPr>
          <w:rFonts w:ascii="Arial" w:hAnsi="Arial" w:cs="Arial"/>
          <w:sz w:val="22"/>
          <w:szCs w:val="22"/>
        </w:rPr>
        <w:t xml:space="preserve">i </w:t>
      </w:r>
      <w:r w:rsidRPr="00405558">
        <w:rPr>
          <w:rFonts w:ascii="Arial" w:hAnsi="Arial" w:cs="Arial"/>
          <w:sz w:val="22"/>
          <w:szCs w:val="22"/>
        </w:rPr>
        <w:t xml:space="preserve">denne </w:t>
      </w:r>
      <w:r w:rsidR="00A0586F">
        <w:rPr>
          <w:rFonts w:ascii="Arial" w:hAnsi="Arial" w:cs="Arial"/>
          <w:sz w:val="22"/>
          <w:szCs w:val="22"/>
        </w:rPr>
        <w:t>forskriften</w:t>
      </w:r>
      <w:r w:rsidRPr="00405558">
        <w:rPr>
          <w:rFonts w:ascii="Arial" w:hAnsi="Arial" w:cs="Arial"/>
          <w:sz w:val="22"/>
          <w:szCs w:val="22"/>
        </w:rPr>
        <w:t xml:space="preserve">. </w:t>
      </w:r>
    </w:p>
    <w:p w:rsidR="00405558" w:rsidRPr="00405558" w:rsidP="00405558" w14:paraId="27123A67" w14:textId="77777777">
      <w:pPr>
        <w:rPr>
          <w:rFonts w:ascii="Arial" w:hAnsi="Arial" w:cs="Arial"/>
          <w:sz w:val="22"/>
          <w:szCs w:val="22"/>
        </w:rPr>
      </w:pPr>
    </w:p>
    <w:p w:rsidR="00405558" w:rsidRPr="00405558" w:rsidP="00A0586F" w14:paraId="01573D1F" w14:textId="54F390EC">
      <w:pPr>
        <w:pStyle w:val="Heading1"/>
      </w:pPr>
      <w:r w:rsidRPr="00405558">
        <w:t>Fusk og plagiat</w:t>
      </w:r>
    </w:p>
    <w:p w:rsidR="009235B5" w:rsidP="00A0586F" w14:paraId="52A22570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405558" w:rsidRPr="00405558" w:rsidP="00A0586F" w14:paraId="0AD080B1" w14:textId="1C465E73">
      <w:pPr>
        <w:spacing w:line="276" w:lineRule="auto"/>
        <w:rPr>
          <w:rFonts w:ascii="Arial" w:hAnsi="Arial" w:cs="Arial"/>
          <w:sz w:val="22"/>
          <w:szCs w:val="22"/>
        </w:rPr>
      </w:pPr>
      <w:r w:rsidRPr="00405558">
        <w:rPr>
          <w:rFonts w:ascii="Arial" w:hAnsi="Arial" w:cs="Arial"/>
          <w:sz w:val="22"/>
          <w:szCs w:val="22"/>
        </w:rPr>
        <w:t>Å jukse kan få alvorlige konsekvenser. Fusk er når en student forsettlig eller grovt uaktsomt handler i strid med forskrifter og retningslinjer for</w:t>
      </w:r>
      <w:r w:rsidR="00F61917">
        <w:rPr>
          <w:rFonts w:ascii="Arial" w:hAnsi="Arial" w:cs="Arial"/>
          <w:sz w:val="22"/>
          <w:szCs w:val="22"/>
        </w:rPr>
        <w:t xml:space="preserve"> a</w:t>
      </w:r>
      <w:r w:rsidRPr="00F61917" w:rsidR="00F61917">
        <w:rPr>
          <w:rFonts w:ascii="Arial" w:hAnsi="Arial" w:cs="Arial"/>
          <w:sz w:val="22"/>
          <w:szCs w:val="22"/>
        </w:rPr>
        <w:t>rbeidskrav og sluttvurdering/eksamen</w:t>
      </w:r>
      <w:r w:rsidR="00F61917">
        <w:rPr>
          <w:rFonts w:ascii="Arial" w:hAnsi="Arial" w:cs="Arial"/>
          <w:sz w:val="22"/>
          <w:szCs w:val="22"/>
        </w:rPr>
        <w:t>.</w:t>
      </w:r>
      <w:r w:rsidRPr="00405558">
        <w:rPr>
          <w:rFonts w:ascii="Arial" w:hAnsi="Arial" w:cs="Arial"/>
          <w:sz w:val="22"/>
          <w:szCs w:val="22"/>
        </w:rPr>
        <w:t xml:space="preserve"> </w:t>
      </w:r>
    </w:p>
    <w:p w:rsidR="00F61917" w:rsidP="00A0586F" w14:paraId="32946FAB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405558" w:rsidRPr="00405558" w:rsidP="00A0586F" w14:paraId="7BE5C324" w14:textId="1D29E944">
      <w:pPr>
        <w:spacing w:line="276" w:lineRule="auto"/>
        <w:rPr>
          <w:rFonts w:ascii="Arial" w:hAnsi="Arial" w:cs="Arial"/>
          <w:sz w:val="22"/>
          <w:szCs w:val="22"/>
        </w:rPr>
      </w:pPr>
      <w:r w:rsidRPr="00405558">
        <w:rPr>
          <w:rFonts w:ascii="Arial" w:hAnsi="Arial" w:cs="Arial"/>
          <w:sz w:val="22"/>
          <w:szCs w:val="22"/>
        </w:rPr>
        <w:t xml:space="preserve">Du som student er ansvarlig for å sette deg inn i hvilke regler som gjelder for bruk av kilder og referanser, og hvilke hjelpemidler som er tillatt. </w:t>
      </w:r>
    </w:p>
    <w:p w:rsidR="003856D0" w:rsidP="00A0586F" w14:paraId="0970D5A0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405558" w:rsidRPr="00405558" w:rsidP="00A0586F" w14:paraId="387C344D" w14:textId="24D605F1">
      <w:pPr>
        <w:spacing w:line="276" w:lineRule="auto"/>
        <w:rPr>
          <w:rFonts w:ascii="Arial" w:hAnsi="Arial" w:cs="Arial"/>
          <w:sz w:val="22"/>
          <w:szCs w:val="22"/>
        </w:rPr>
      </w:pPr>
      <w:r w:rsidRPr="00405558">
        <w:rPr>
          <w:rFonts w:ascii="Arial" w:hAnsi="Arial" w:cs="Arial"/>
          <w:sz w:val="22"/>
          <w:szCs w:val="22"/>
        </w:rPr>
        <w:t xml:space="preserve">Resultater av </w:t>
      </w:r>
      <w:r w:rsidR="003856D0">
        <w:rPr>
          <w:rFonts w:ascii="Arial" w:hAnsi="Arial" w:cs="Arial"/>
          <w:sz w:val="22"/>
          <w:szCs w:val="22"/>
        </w:rPr>
        <w:t>sluttvurdering/</w:t>
      </w:r>
      <w:r w:rsidRPr="00405558">
        <w:rPr>
          <w:rFonts w:ascii="Arial" w:hAnsi="Arial" w:cs="Arial"/>
          <w:sz w:val="22"/>
          <w:szCs w:val="22"/>
        </w:rPr>
        <w:t xml:space="preserve">eksamen eller arbeidskrav, samt godkjenning av et emne kan annulleres dersom en student tas i forsøk på eller har fusket. Studenter som tas i fusk kan bli utestengt fra Fagskolen </w:t>
      </w:r>
      <w:r w:rsidR="00F61917">
        <w:rPr>
          <w:rFonts w:ascii="Arial" w:hAnsi="Arial" w:cs="Arial"/>
          <w:sz w:val="22"/>
          <w:szCs w:val="22"/>
        </w:rPr>
        <w:t>Vestfold og Telemark</w:t>
      </w:r>
      <w:r w:rsidRPr="00405558">
        <w:rPr>
          <w:rFonts w:ascii="Arial" w:hAnsi="Arial" w:cs="Arial"/>
          <w:sz w:val="22"/>
          <w:szCs w:val="22"/>
        </w:rPr>
        <w:t xml:space="preserve">. Utestenging kan også bety å miste retten til å gå opp til </w:t>
      </w:r>
      <w:r w:rsidR="00F1437A">
        <w:rPr>
          <w:rFonts w:ascii="Arial" w:hAnsi="Arial" w:cs="Arial"/>
          <w:sz w:val="22"/>
          <w:szCs w:val="22"/>
        </w:rPr>
        <w:t>sluttvurdering/</w:t>
      </w:r>
      <w:r w:rsidRPr="00405558">
        <w:rPr>
          <w:rFonts w:ascii="Arial" w:hAnsi="Arial" w:cs="Arial"/>
          <w:sz w:val="22"/>
          <w:szCs w:val="22"/>
        </w:rPr>
        <w:t>eksamen i inntil ett år.</w:t>
      </w:r>
    </w:p>
    <w:p w:rsidR="00405558" w:rsidRPr="00405558" w:rsidP="00405558" w14:paraId="0FEF45B8" w14:textId="77777777">
      <w:pPr>
        <w:rPr>
          <w:rFonts w:ascii="Arial" w:hAnsi="Arial" w:cs="Arial"/>
          <w:sz w:val="22"/>
          <w:szCs w:val="22"/>
        </w:rPr>
      </w:pPr>
    </w:p>
    <w:p w:rsidR="00405558" w:rsidP="00F61917" w14:paraId="69524BDA" w14:textId="56E3A368">
      <w:pPr>
        <w:pStyle w:val="Heading1"/>
      </w:pPr>
      <w:r w:rsidRPr="00405558">
        <w:t>Kvalitetssikring</w:t>
      </w:r>
    </w:p>
    <w:p w:rsidR="009235B5" w:rsidRPr="009235B5" w:rsidP="009235B5" w14:paraId="0CB0924C" w14:textId="77777777"/>
    <w:p w:rsidR="00870E37" w:rsidP="00405558" w14:paraId="03B2D119" w14:textId="53F92D65">
      <w:pPr>
        <w:rPr>
          <w:rFonts w:ascii="Arial" w:hAnsi="Arial" w:cs="Arial"/>
          <w:sz w:val="22"/>
          <w:szCs w:val="22"/>
        </w:rPr>
      </w:pPr>
      <w:r w:rsidRPr="00405558">
        <w:rPr>
          <w:rFonts w:ascii="Arial" w:hAnsi="Arial" w:cs="Arial"/>
          <w:sz w:val="22"/>
          <w:szCs w:val="22"/>
        </w:rPr>
        <w:t>Fagskolen Vestfold og Telemark har interne prosedyrer og retningslinjer for i sikre kvalitet</w:t>
      </w:r>
      <w:r w:rsidR="00F61917">
        <w:rPr>
          <w:rFonts w:ascii="Arial" w:hAnsi="Arial" w:cs="Arial"/>
          <w:sz w:val="22"/>
          <w:szCs w:val="22"/>
        </w:rPr>
        <w:t>,</w:t>
      </w:r>
      <w:r w:rsidRPr="00405558">
        <w:rPr>
          <w:rFonts w:ascii="Arial" w:hAnsi="Arial" w:cs="Arial"/>
          <w:sz w:val="22"/>
          <w:szCs w:val="22"/>
        </w:rPr>
        <w:t xml:space="preserve"> også </w:t>
      </w:r>
      <w:r w:rsidR="00F61917">
        <w:rPr>
          <w:rFonts w:ascii="Arial" w:hAnsi="Arial" w:cs="Arial"/>
          <w:sz w:val="22"/>
          <w:szCs w:val="22"/>
        </w:rPr>
        <w:t xml:space="preserve">når det gjelder bruk av </w:t>
      </w:r>
      <w:r w:rsidRPr="00405558">
        <w:rPr>
          <w:rFonts w:ascii="Arial" w:hAnsi="Arial" w:cs="Arial"/>
          <w:sz w:val="22"/>
          <w:szCs w:val="22"/>
        </w:rPr>
        <w:t xml:space="preserve">KI. Dette arbeidet er under kontinuerlig utvikling og </w:t>
      </w:r>
      <w:r w:rsidR="00F61917">
        <w:rPr>
          <w:rFonts w:ascii="Arial" w:hAnsi="Arial" w:cs="Arial"/>
          <w:sz w:val="22"/>
          <w:szCs w:val="22"/>
        </w:rPr>
        <w:t xml:space="preserve">endres </w:t>
      </w:r>
      <w:r w:rsidRPr="00405558">
        <w:rPr>
          <w:rFonts w:ascii="Arial" w:hAnsi="Arial" w:cs="Arial"/>
          <w:sz w:val="22"/>
          <w:szCs w:val="22"/>
        </w:rPr>
        <w:t xml:space="preserve">dynamisk </w:t>
      </w:r>
      <w:r w:rsidR="00F61917">
        <w:rPr>
          <w:rFonts w:ascii="Arial" w:hAnsi="Arial" w:cs="Arial"/>
          <w:sz w:val="22"/>
          <w:szCs w:val="22"/>
        </w:rPr>
        <w:t>i takt med nye erfaringer og behov.</w:t>
      </w:r>
      <w:r w:rsidRPr="00405558">
        <w:rPr>
          <w:rFonts w:ascii="Arial" w:hAnsi="Arial" w:cs="Arial"/>
          <w:sz w:val="22"/>
          <w:szCs w:val="22"/>
        </w:rPr>
        <w:t xml:space="preserve"> </w:t>
      </w:r>
      <w:r w:rsidR="00F61917">
        <w:rPr>
          <w:rFonts w:ascii="Arial" w:hAnsi="Arial" w:cs="Arial"/>
          <w:sz w:val="22"/>
          <w:szCs w:val="22"/>
        </w:rPr>
        <w:t xml:space="preserve">Per i dag </w:t>
      </w:r>
      <w:r w:rsidRPr="00405558">
        <w:rPr>
          <w:rFonts w:ascii="Arial" w:hAnsi="Arial" w:cs="Arial"/>
          <w:sz w:val="22"/>
          <w:szCs w:val="22"/>
        </w:rPr>
        <w:t xml:space="preserve">har fagskolen utarbeidet følgende kvalitetsprosedyrer som </w:t>
      </w:r>
      <w:r w:rsidR="00F61917">
        <w:rPr>
          <w:rFonts w:ascii="Arial" w:hAnsi="Arial" w:cs="Arial"/>
          <w:sz w:val="22"/>
          <w:szCs w:val="22"/>
        </w:rPr>
        <w:t xml:space="preserve">er relevante </w:t>
      </w:r>
      <w:r w:rsidRPr="00405558">
        <w:rPr>
          <w:rFonts w:ascii="Arial" w:hAnsi="Arial" w:cs="Arial"/>
          <w:sz w:val="22"/>
          <w:szCs w:val="22"/>
        </w:rPr>
        <w:t>i sammenheng med KI</w:t>
      </w:r>
      <w:r w:rsidR="00F61917">
        <w:rPr>
          <w:rFonts w:ascii="Arial" w:hAnsi="Arial" w:cs="Arial"/>
          <w:sz w:val="22"/>
          <w:szCs w:val="22"/>
        </w:rPr>
        <w:t>. Se kryssreferanser under.</w:t>
      </w:r>
    </w:p>
    <w:p w:rsidR="00F61917" w:rsidP="00405558" w14:paraId="34D3F262" w14:textId="05924499">
      <w:pPr>
        <w:rPr>
          <w:rFonts w:ascii="Arial" w:hAnsi="Arial" w:cs="Arial"/>
          <w:sz w:val="22"/>
          <w:szCs w:val="22"/>
        </w:rPr>
      </w:pPr>
    </w:p>
    <w:p w:rsidR="00F61917" w:rsidP="00405558" w14:paraId="136F2324" w14:textId="77777777">
      <w:pPr>
        <w:rPr>
          <w:rFonts w:ascii="Arial" w:hAnsi="Arial" w:cs="Arial"/>
          <w:sz w:val="22"/>
          <w:szCs w:val="22"/>
        </w:rPr>
      </w:pPr>
    </w:p>
    <w:p w:rsidR="00F61917" w:rsidRPr="003F549F" w:rsidP="00405558" w14:paraId="0EF92E42" w14:textId="77777777">
      <w:pPr>
        <w:rPr>
          <w:rFonts w:ascii="Arial" w:hAnsi="Arial" w:cs="Arial"/>
          <w:sz w:val="22"/>
          <w:szCs w:val="22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8" w:history="1">
              <w:r>
                <w:rPr>
                  <w:b w:val="0"/>
                  <w:color w:val="0000FF"/>
                  <w:u w:val="single"/>
                </w:rPr>
                <w:t>D00183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Retningslinjer for arbeidskrav og sluttvurdering ved Fagskolen Vestfold og Telemark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D00267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 xml:space="preserve">Tiltak for å forebygge fusk - Veileder og sjekkliste 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D00301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Policy for føringer ved bruk av kunstig intelligens</w:t>
              </w:r>
            </w:hyperlink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1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hyperlink r:id="rId11" w:history="1">
              <w:r>
                <w:rPr>
                  <w:b w:val="0"/>
                  <w:color w:val="0000FF"/>
                  <w:u w:val="single"/>
                </w:rPr>
                <w:t xml:space="preserve"> Forskrift om høyere yrkesfaglig utdanning ved Fagskolen Vestfold og Telemark</w:t>
              </w:r>
            </w:hyperlink>
          </w:p>
        </w:tc>
      </w:tr>
    </w:tbl>
    <w:p w:rsidR="0084674B" w:rsidRPr="003F549F" w14:paraId="0A1160A5" w14:textId="77777777">
      <w:pPr>
        <w:rPr>
          <w:rFonts w:ascii="Arial" w:hAnsi="Arial" w:cs="Arial"/>
          <w:sz w:val="22"/>
          <w:szCs w:val="22"/>
        </w:rPr>
      </w:pPr>
      <w:bookmarkEnd w:id="2"/>
    </w:p>
    <w:p w:rsidR="0084674B" w:rsidRPr="003F549F" w14:paraId="57B550CA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61E92DB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98BF1F7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18CE6FD1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12"/>
      <w:headerReference w:type="first" r:id="rId13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202CA" w14:paraId="351F06E7" w14:textId="77777777">
      <w:r>
        <w:separator/>
      </w:r>
    </w:p>
  </w:footnote>
  <w:footnote w:type="continuationSeparator" w:id="1">
    <w:p w:rsidR="00D202CA" w14:paraId="5E3AA780" w14:textId="77777777">
      <w:r>
        <w:continuationSeparator/>
      </w:r>
    </w:p>
  </w:footnote>
  <w:footnote w:id="2">
    <w:p w:rsidR="00D202CA" w:rsidP="00D202CA" w14:paraId="6CD7700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Retningslinjene er utarbeidet på bakgrunn av Fagskolen i Vikens retningslinjer for bruk av KI.</w:t>
      </w:r>
    </w:p>
    <w:p w:rsidR="00D202CA" w:rsidP="00D202CA" w14:paraId="4C382F91" w14:textId="1FF1CC08">
      <w:pPr>
        <w:pStyle w:val="FootnoteText"/>
      </w:pPr>
      <w:r>
        <w:t xml:space="preserve"> </w:t>
      </w:r>
      <w:hyperlink r:id="rId1" w:history="1">
        <w:r w:rsidRPr="00A65E7F">
          <w:rPr>
            <w:rStyle w:val="Hyperlink"/>
          </w:rPr>
          <w:t>Kunstig intelligens (KI). Hvordan bruke det i studiene? | Fagskolen Viken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DC7445" w14:paraId="7805294C" w14:textId="77777777">
          <w:pPr>
            <w:rPr>
              <w:rFonts w:ascii="Arial" w:hAnsi="Arial" w:cs="Arial"/>
              <w:bCs/>
              <w:sz w:val="22"/>
              <w:szCs w:val="22"/>
            </w:rPr>
          </w:pP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Retningslinjer for bruk av kunstig intelligens (KI) ved Fagskolen Vestfold og Telemark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DC7445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Dok.id.: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instrText xml:space="preserve"> DOCPROPERTY EK_DokumentID \*charformat \* MERGEFORMAT </w:instrTex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separate"/>
          </w:r>
          <w:r w:rsidRPr="00DC7445" w:rsidR="00ED65EB">
            <w:rPr>
              <w:rFonts w:ascii="Arial" w:hAnsi="Arial" w:cs="Arial"/>
              <w:bCs/>
              <w:sz w:val="20"/>
              <w:lang w:val="nn-NO"/>
            </w:rPr>
            <w:t>D00377</w: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end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t xml:space="preserve"> </w:t>
          </w:r>
        </w:p>
        <w:p w:rsidR="00F05185" w:rsidRPr="00DC7445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Versjon: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  <w:lang w:val="nn-NO"/>
            </w:rPr>
            <w:instrText xml:space="preserve"> DOCPROPERTY EK_Utgave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n-NO"/>
            </w:rPr>
            <w:t>1.00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  <w:p w:rsidR="00F05185" w:rsidRPr="00DC7445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  <w:bCs/>
            </w:rPr>
          </w:pPr>
          <w:r w:rsidRPr="00DC7445">
            <w:rPr>
              <w:rFonts w:ascii="Arial" w:hAnsi="Arial" w:cs="Arial"/>
              <w:bCs/>
              <w:sz w:val="16"/>
              <w:szCs w:val="16"/>
            </w:rPr>
            <w:t>Side:</w:t>
          </w:r>
          <w:r w:rsidRPr="00DC7445">
            <w:rPr>
              <w:rFonts w:ascii="Arial" w:hAnsi="Arial" w:cs="Arial"/>
              <w:bCs/>
              <w:sz w:val="20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 xml:space="preserve">PAGE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b-NO" w:eastAsia="nb-NO" w:bidi="ar-SA"/>
            </w:rPr>
            <w:t>3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  <w:r w:rsidRPr="00DC7445">
            <w:rPr>
              <w:rFonts w:ascii="Arial" w:hAnsi="Arial" w:cs="Arial"/>
              <w:bCs/>
              <w:sz w:val="20"/>
            </w:rPr>
            <w:t xml:space="preserve"> av </w:t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>NUMPAGES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3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3F549F" w:rsidP="004423E6" w14:paraId="7B244945" w14:textId="16D51903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177AA7">
            <w:rPr>
              <w:rFonts w:ascii="Arial" w:hAnsi="Arial" w:cs="Arial"/>
            </w:rPr>
            <w:fldChar w:fldCharType="begin" w:fldLock="1"/>
          </w:r>
          <w:r w:rsidRPr="00177AA7">
            <w:rPr>
              <w:rFonts w:ascii="Arial" w:hAnsi="Arial" w:cs="Arial"/>
            </w:rPr>
            <w:instrText xml:space="preserve"> DOCPROPERTY EK_DokTittel \*charformat \* MERGEFORMAT </w:instrText>
          </w:r>
          <w:r w:rsidRPr="00177AA7">
            <w:rPr>
              <w:rFonts w:ascii="Arial" w:hAnsi="Arial" w:cs="Arial"/>
            </w:rPr>
            <w:fldChar w:fldCharType="separate"/>
          </w:r>
          <w:r w:rsidRPr="00177AA7">
            <w:rPr>
              <w:rFonts w:ascii="Arial" w:hAnsi="Arial" w:cs="Arial"/>
              <w:noProof/>
            </w:rPr>
            <w:t>Retningslinjer</w:t>
          </w:r>
          <w:r w:rsidRPr="00177AA7">
            <w:rPr>
              <w:rFonts w:ascii="Arial" w:hAnsi="Arial" w:cs="Arial"/>
            </w:rPr>
            <w:t xml:space="preserve"> for bruk av kunstig intelligens (KI) ved Fagskolen Vestfold og Telemark</w:t>
          </w:r>
          <w:r w:rsidRPr="00177AA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Standard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D00377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Marit Hagen Øygarden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</w:instrText>
          </w:r>
          <w:r w:rsidRPr="00D03B59">
            <w:rPr>
              <w:rFonts w:ascii="Arial" w:hAnsi="Arial" w:cs="Arial"/>
              <w:sz w:val="20"/>
            </w:rPr>
            <w:instrText xml:space="preserve">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28.11.2025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 xml:space="preserve">PAGE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3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35CBE"/>
    <w:multiLevelType w:val="multilevel"/>
    <w:tmpl w:val="D644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557765"/>
    <w:multiLevelType w:val="hybridMultilevel"/>
    <w:tmpl w:val="6346D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12514"/>
    <w:multiLevelType w:val="multilevel"/>
    <w:tmpl w:val="6914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F7A0C"/>
    <w:multiLevelType w:val="hybridMultilevel"/>
    <w:tmpl w:val="C3427492"/>
    <w:lvl w:ilvl="0">
      <w:start w:val="0"/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536462"/>
    <w:multiLevelType w:val="multilevel"/>
    <w:tmpl w:val="9AA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7C2886"/>
    <w:multiLevelType w:val="multilevel"/>
    <w:tmpl w:val="8D9A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4D54E7"/>
    <w:multiLevelType w:val="multilevel"/>
    <w:tmpl w:val="BCA0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B263F5"/>
    <w:multiLevelType w:val="hybridMultilevel"/>
    <w:tmpl w:val="3CB2D520"/>
    <w:lvl w:ilvl="0">
      <w:start w:val="0"/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DB75D5"/>
    <w:multiLevelType w:val="hybridMultilevel"/>
    <w:tmpl w:val="7B865250"/>
    <w:lvl w:ilvl="0">
      <w:start w:val="0"/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112E81"/>
    <w:multiLevelType w:val="multilevel"/>
    <w:tmpl w:val="83C2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BB248D"/>
    <w:multiLevelType w:val="multilevel"/>
    <w:tmpl w:val="DB2E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2C5055E"/>
    <w:multiLevelType w:val="multilevel"/>
    <w:tmpl w:val="1500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5405000"/>
    <w:multiLevelType w:val="multilevel"/>
    <w:tmpl w:val="ABA6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63C7748"/>
    <w:multiLevelType w:val="hybridMultilevel"/>
    <w:tmpl w:val="C13EE6B0"/>
    <w:lvl w:ilvl="0">
      <w:start w:val="0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953CE"/>
    <w:multiLevelType w:val="multilevel"/>
    <w:tmpl w:val="BCD6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BFA5C0F"/>
    <w:multiLevelType w:val="hybridMultilevel"/>
    <w:tmpl w:val="3FB0C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CE1D2C"/>
    <w:multiLevelType w:val="multilevel"/>
    <w:tmpl w:val="B3D6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80686A"/>
    <w:multiLevelType w:val="hybridMultilevel"/>
    <w:tmpl w:val="017075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603CC"/>
    <w:multiLevelType w:val="hybridMultilevel"/>
    <w:tmpl w:val="B62ADB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796418"/>
    <w:multiLevelType w:val="multilevel"/>
    <w:tmpl w:val="72BE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D3048"/>
    <w:multiLevelType w:val="multilevel"/>
    <w:tmpl w:val="F53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1232C67"/>
    <w:multiLevelType w:val="multilevel"/>
    <w:tmpl w:val="3E2A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F5E213C"/>
    <w:multiLevelType w:val="hybridMultilevel"/>
    <w:tmpl w:val="7A84A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DC1BB8"/>
    <w:multiLevelType w:val="multilevel"/>
    <w:tmpl w:val="33EE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52F3C22"/>
    <w:multiLevelType w:val="multilevel"/>
    <w:tmpl w:val="495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5E4488B"/>
    <w:multiLevelType w:val="multilevel"/>
    <w:tmpl w:val="9D4E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8A16C1C"/>
    <w:multiLevelType w:val="hybridMultilevel"/>
    <w:tmpl w:val="BDACFAF6"/>
    <w:lvl w:ilvl="0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C8238FC"/>
    <w:multiLevelType w:val="multilevel"/>
    <w:tmpl w:val="D032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DAD7798"/>
    <w:multiLevelType w:val="multilevel"/>
    <w:tmpl w:val="A456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EB482B"/>
    <w:multiLevelType w:val="hybridMultilevel"/>
    <w:tmpl w:val="D1E28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63408C"/>
    <w:multiLevelType w:val="hybridMultilevel"/>
    <w:tmpl w:val="A5F664DC"/>
    <w:lvl w:ilvl="0">
      <w:start w:val="0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1A0895"/>
    <w:multiLevelType w:val="multilevel"/>
    <w:tmpl w:val="FB4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C525443"/>
    <w:multiLevelType w:val="multilevel"/>
    <w:tmpl w:val="CAC0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DE3E20"/>
    <w:multiLevelType w:val="multilevel"/>
    <w:tmpl w:val="2988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5760E55"/>
    <w:multiLevelType w:val="hybridMultilevel"/>
    <w:tmpl w:val="0CD4A3C4"/>
    <w:lvl w:ilvl="0">
      <w:start w:val="0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502BBD"/>
    <w:multiLevelType w:val="multilevel"/>
    <w:tmpl w:val="443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142ABC"/>
    <w:multiLevelType w:val="hybridMultilevel"/>
    <w:tmpl w:val="4BB83950"/>
    <w:lvl w:ilvl="0">
      <w:start w:val="0"/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2447524">
    <w:abstractNumId w:val="2"/>
  </w:num>
  <w:num w:numId="2" w16cid:durableId="1089157674">
    <w:abstractNumId w:val="16"/>
  </w:num>
  <w:num w:numId="3" w16cid:durableId="1446005185">
    <w:abstractNumId w:val="28"/>
  </w:num>
  <w:num w:numId="4" w16cid:durableId="1387988919">
    <w:abstractNumId w:val="14"/>
  </w:num>
  <w:num w:numId="5" w16cid:durableId="1103889286">
    <w:abstractNumId w:val="10"/>
  </w:num>
  <w:num w:numId="6" w16cid:durableId="1338384498">
    <w:abstractNumId w:val="21"/>
  </w:num>
  <w:num w:numId="7" w16cid:durableId="1347292431">
    <w:abstractNumId w:val="11"/>
  </w:num>
  <w:num w:numId="8" w16cid:durableId="1353802498">
    <w:abstractNumId w:val="12"/>
  </w:num>
  <w:num w:numId="9" w16cid:durableId="1534536498">
    <w:abstractNumId w:val="6"/>
  </w:num>
  <w:num w:numId="10" w16cid:durableId="234515498">
    <w:abstractNumId w:val="23"/>
  </w:num>
  <w:num w:numId="11" w16cid:durableId="1518353077">
    <w:abstractNumId w:val="20"/>
  </w:num>
  <w:num w:numId="12" w16cid:durableId="637076892">
    <w:abstractNumId w:val="9"/>
  </w:num>
  <w:num w:numId="13" w16cid:durableId="1850174487">
    <w:abstractNumId w:val="24"/>
  </w:num>
  <w:num w:numId="14" w16cid:durableId="319820328">
    <w:abstractNumId w:val="25"/>
  </w:num>
  <w:num w:numId="15" w16cid:durableId="252472742">
    <w:abstractNumId w:val="31"/>
  </w:num>
  <w:num w:numId="16" w16cid:durableId="1060252263">
    <w:abstractNumId w:val="19"/>
  </w:num>
  <w:num w:numId="17" w16cid:durableId="741492272">
    <w:abstractNumId w:val="5"/>
  </w:num>
  <w:num w:numId="18" w16cid:durableId="37291642">
    <w:abstractNumId w:val="4"/>
  </w:num>
  <w:num w:numId="19" w16cid:durableId="544298485">
    <w:abstractNumId w:val="27"/>
  </w:num>
  <w:num w:numId="20" w16cid:durableId="59717873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323968444">
    <w:abstractNumId w:val="33"/>
  </w:num>
  <w:num w:numId="22" w16cid:durableId="1535121370">
    <w:abstractNumId w:val="15"/>
  </w:num>
  <w:num w:numId="23" w16cid:durableId="1078752038">
    <w:abstractNumId w:val="17"/>
  </w:num>
  <w:num w:numId="24" w16cid:durableId="1957515328">
    <w:abstractNumId w:val="7"/>
  </w:num>
  <w:num w:numId="25" w16cid:durableId="717750326">
    <w:abstractNumId w:val="26"/>
  </w:num>
  <w:num w:numId="26" w16cid:durableId="1520508456">
    <w:abstractNumId w:val="1"/>
  </w:num>
  <w:num w:numId="27" w16cid:durableId="1803158946">
    <w:abstractNumId w:val="30"/>
  </w:num>
  <w:num w:numId="28" w16cid:durableId="2023436491">
    <w:abstractNumId w:val="8"/>
  </w:num>
  <w:num w:numId="29" w16cid:durableId="2011175080">
    <w:abstractNumId w:val="3"/>
  </w:num>
  <w:num w:numId="30" w16cid:durableId="517156810">
    <w:abstractNumId w:val="13"/>
  </w:num>
  <w:num w:numId="31" w16cid:durableId="1526402181">
    <w:abstractNumId w:val="36"/>
  </w:num>
  <w:num w:numId="32" w16cid:durableId="611320541">
    <w:abstractNumId w:val="34"/>
  </w:num>
  <w:num w:numId="33" w16cid:durableId="337973288">
    <w:abstractNumId w:val="32"/>
  </w:num>
  <w:num w:numId="34" w16cid:durableId="1213270207">
    <w:abstractNumId w:val="18"/>
  </w:num>
  <w:num w:numId="35" w16cid:durableId="1111318006">
    <w:abstractNumId w:val="29"/>
  </w:num>
  <w:num w:numId="36" w16cid:durableId="775947865">
    <w:abstractNumId w:val="35"/>
  </w:num>
  <w:num w:numId="37" w16cid:durableId="21774329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60705"/>
    <w:rsid w:val="00062585"/>
    <w:rsid w:val="0006743C"/>
    <w:rsid w:val="001064F7"/>
    <w:rsid w:val="00152310"/>
    <w:rsid w:val="00177AA7"/>
    <w:rsid w:val="001D605C"/>
    <w:rsid w:val="00220D4A"/>
    <w:rsid w:val="002672DB"/>
    <w:rsid w:val="00273DB9"/>
    <w:rsid w:val="0030136C"/>
    <w:rsid w:val="00333297"/>
    <w:rsid w:val="00343B5E"/>
    <w:rsid w:val="003737B6"/>
    <w:rsid w:val="003851F2"/>
    <w:rsid w:val="003856D0"/>
    <w:rsid w:val="003871A8"/>
    <w:rsid w:val="003A73C7"/>
    <w:rsid w:val="003D31AA"/>
    <w:rsid w:val="003F549F"/>
    <w:rsid w:val="00405558"/>
    <w:rsid w:val="004423E6"/>
    <w:rsid w:val="00447791"/>
    <w:rsid w:val="004555EB"/>
    <w:rsid w:val="004A2CDA"/>
    <w:rsid w:val="004A5A49"/>
    <w:rsid w:val="004D030A"/>
    <w:rsid w:val="004F4E92"/>
    <w:rsid w:val="00512424"/>
    <w:rsid w:val="00521BC2"/>
    <w:rsid w:val="00572A5A"/>
    <w:rsid w:val="00592B17"/>
    <w:rsid w:val="005A1A42"/>
    <w:rsid w:val="005C47C8"/>
    <w:rsid w:val="006140AF"/>
    <w:rsid w:val="006156FC"/>
    <w:rsid w:val="00636CAD"/>
    <w:rsid w:val="0065544D"/>
    <w:rsid w:val="00676F51"/>
    <w:rsid w:val="006B722C"/>
    <w:rsid w:val="00715DD5"/>
    <w:rsid w:val="007170E9"/>
    <w:rsid w:val="0071712A"/>
    <w:rsid w:val="00723729"/>
    <w:rsid w:val="00726515"/>
    <w:rsid w:val="00742F56"/>
    <w:rsid w:val="00760120"/>
    <w:rsid w:val="007768FF"/>
    <w:rsid w:val="00786320"/>
    <w:rsid w:val="0079034A"/>
    <w:rsid w:val="0079162A"/>
    <w:rsid w:val="0079383C"/>
    <w:rsid w:val="007A6D7E"/>
    <w:rsid w:val="007F4BB7"/>
    <w:rsid w:val="00821FF2"/>
    <w:rsid w:val="0084674B"/>
    <w:rsid w:val="00870E37"/>
    <w:rsid w:val="0088664F"/>
    <w:rsid w:val="008E7928"/>
    <w:rsid w:val="008F0404"/>
    <w:rsid w:val="0090135B"/>
    <w:rsid w:val="00915B4C"/>
    <w:rsid w:val="00916A46"/>
    <w:rsid w:val="009235B5"/>
    <w:rsid w:val="00933A91"/>
    <w:rsid w:val="009468F1"/>
    <w:rsid w:val="00976626"/>
    <w:rsid w:val="00982360"/>
    <w:rsid w:val="00A003CD"/>
    <w:rsid w:val="00A0586F"/>
    <w:rsid w:val="00A079C0"/>
    <w:rsid w:val="00A144F9"/>
    <w:rsid w:val="00A27D30"/>
    <w:rsid w:val="00A65E7F"/>
    <w:rsid w:val="00A66087"/>
    <w:rsid w:val="00A94807"/>
    <w:rsid w:val="00AB45F2"/>
    <w:rsid w:val="00AE77A8"/>
    <w:rsid w:val="00B010DF"/>
    <w:rsid w:val="00B01EF4"/>
    <w:rsid w:val="00B218FA"/>
    <w:rsid w:val="00B272E9"/>
    <w:rsid w:val="00B35574"/>
    <w:rsid w:val="00B908FF"/>
    <w:rsid w:val="00BA0802"/>
    <w:rsid w:val="00BA2BB9"/>
    <w:rsid w:val="00BB240E"/>
    <w:rsid w:val="00D03B59"/>
    <w:rsid w:val="00D202CA"/>
    <w:rsid w:val="00D43A2E"/>
    <w:rsid w:val="00DC7445"/>
    <w:rsid w:val="00DD764C"/>
    <w:rsid w:val="00E10B6B"/>
    <w:rsid w:val="00E7117D"/>
    <w:rsid w:val="00E757DA"/>
    <w:rsid w:val="00EA2F48"/>
    <w:rsid w:val="00EC1876"/>
    <w:rsid w:val="00EC681D"/>
    <w:rsid w:val="00ED65EB"/>
    <w:rsid w:val="00F05185"/>
    <w:rsid w:val="00F0572E"/>
    <w:rsid w:val="00F1437A"/>
    <w:rsid w:val="00F15639"/>
    <w:rsid w:val="00F56D9D"/>
    <w:rsid w:val="00F57686"/>
    <w:rsid w:val="00F61917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character" w:styleId="Hyperlink">
    <w:name w:val="Hyperlink"/>
    <w:basedOn w:val="DefaultParagraphFont"/>
    <w:uiPriority w:val="99"/>
    <w:unhideWhenUsed/>
    <w:rsid w:val="004055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055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5558"/>
    <w:pPr>
      <w:ind w:left="720"/>
      <w:contextualSpacing/>
    </w:pPr>
  </w:style>
  <w:style w:type="table" w:styleId="TableGrid">
    <w:name w:val="Table Grid"/>
    <w:basedOn w:val="TableNormal"/>
    <w:uiPriority w:val="39"/>
    <w:rsid w:val="00AB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3A2E"/>
    <w:rPr>
      <w:sz w:val="16"/>
      <w:szCs w:val="16"/>
    </w:rPr>
  </w:style>
  <w:style w:type="paragraph" w:styleId="CommentText">
    <w:name w:val="annotation text"/>
    <w:basedOn w:val="Normal"/>
    <w:link w:val="MerknadstekstTegn"/>
    <w:uiPriority w:val="99"/>
    <w:unhideWhenUsed/>
    <w:rsid w:val="00D43A2E"/>
    <w:rPr>
      <w:sz w:val="20"/>
    </w:rPr>
  </w:style>
  <w:style w:type="character" w:customStyle="1" w:styleId="MerknadstekstTegn">
    <w:name w:val="Merknadstekst Tegn"/>
    <w:basedOn w:val="DefaultParagraphFont"/>
    <w:link w:val="CommentText"/>
    <w:uiPriority w:val="99"/>
    <w:rsid w:val="00D43A2E"/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D43A2E"/>
    <w:rPr>
      <w:b/>
      <w:bCs/>
    </w:rPr>
  </w:style>
  <w:style w:type="character" w:customStyle="1" w:styleId="KommentaremneTegn">
    <w:name w:val="Kommentaremne Tegn"/>
    <w:basedOn w:val="MerknadstekstTegn"/>
    <w:link w:val="CommentSubject"/>
    <w:uiPriority w:val="99"/>
    <w:semiHidden/>
    <w:rsid w:val="00D43A2E"/>
    <w:rPr>
      <w:b/>
      <w:bCs/>
    </w:rPr>
  </w:style>
  <w:style w:type="paragraph" w:styleId="FootnoteText">
    <w:name w:val="footnote text"/>
    <w:basedOn w:val="Normal"/>
    <w:link w:val="FotnotetekstTegn"/>
    <w:uiPriority w:val="99"/>
    <w:semiHidden/>
    <w:unhideWhenUsed/>
    <w:rsid w:val="00D202CA"/>
    <w:rPr>
      <w:sz w:val="20"/>
    </w:rPr>
  </w:style>
  <w:style w:type="character" w:customStyle="1" w:styleId="FotnotetekstTegn">
    <w:name w:val="Fotnotetekst Tegn"/>
    <w:basedOn w:val="DefaultParagraphFont"/>
    <w:link w:val="FootnoteText"/>
    <w:uiPriority w:val="99"/>
    <w:semiHidden/>
    <w:rsid w:val="00D202CA"/>
  </w:style>
  <w:style w:type="character" w:styleId="FootnoteReference">
    <w:name w:val="footnote reference"/>
    <w:basedOn w:val="DefaultParagraphFont"/>
    <w:uiPriority w:val="99"/>
    <w:semiHidden/>
    <w:unhideWhenUsed/>
    <w:rsid w:val="00D202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fagskolenvt-public.dkhosting.no/docs/pub/DOK00301.htm" TargetMode="External" /><Relationship Id="rId11" Type="http://schemas.openxmlformats.org/officeDocument/2006/relationships/hyperlink" Target="https://lovdata.no/dokument/SF/forskrift/2025-06-26-1539?q=forskrift%20fagskolen%20Vestfold%20og%20Telemark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lovdata.no/forskrift/2025-06-26-1539/&#167;4-6" TargetMode="External" /><Relationship Id="rId7" Type="http://schemas.openxmlformats.org/officeDocument/2006/relationships/hyperlink" Target="https://lovdata.no/forskrift/2025-06-26-1539/&#167;4-1" TargetMode="External" /><Relationship Id="rId8" Type="http://schemas.openxmlformats.org/officeDocument/2006/relationships/hyperlink" Target="https://fagskolenvt-public.dkhosting.no/docs/pub/DOK00183.htm" TargetMode="External" /><Relationship Id="rId9" Type="http://schemas.openxmlformats.org/officeDocument/2006/relationships/hyperlink" Target="https://fagskolenvt-public.dkhosting.no/docs/pub/DOK00267.htm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fagskolen-viken.no/kunstig-intelligens-ki-hvordan-bruke-det-i-studiene?_gl=1*1chulw5*_up*MQ..*_gs*MQ..&amp;gclid=EAIaIQobChMIx7ikwcSUkQMVM0eRBR3f7S-4EAAYASAAEgKHPfD_BwE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E7F28DC-E1C5-AE4C-B8D6-E83B3FFCD0BE}">
  <we:reference id="wa200003024" version="1.0.3.0" store="nb-NO" storeType="omex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94C83-D0C3-4DB5-B163-12FEC8F1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304</TotalTime>
  <Pages>3</Pages>
  <Words>874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Retningslinjer for bruk av kunstig intelligens (KI) ved Fagskolen Vestfold og Telemark</vt:lpstr>
      <vt:lpstr>Standard</vt:lpstr>
    </vt:vector>
  </TitlesOfParts>
  <Company>Datakvalitet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Retningslinjer for bruk av kunstig intelligens (KI) ved Fagskolen Vestfold og Telemark</dc:title>
  <dc:subject>Standard|[RefNr]|</dc:subject>
  <dc:creator>Handbok</dc:creator>
  <cp:lastModifiedBy>Heidi Behring Hansen</cp:lastModifiedBy>
  <cp:revision>25</cp:revision>
  <cp:lastPrinted>2021-03-26T13:15:00Z</cp:lastPrinted>
  <dcterms:created xsi:type="dcterms:W3CDTF">2021-04-19T11:33:00Z</dcterms:created>
  <dcterms:modified xsi:type="dcterms:W3CDTF">2025-11-28T10:18:00Z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Retningslinjer for bruk av kunstig intelligens (KI) ved Fagskolen Vestfold og Telemark</vt:lpwstr>
  </property>
  <property fmtid="{D5CDD505-2E9C-101B-9397-08002B2CF9AE}" pid="4" name="EK_DokType">
    <vt:lpwstr>Standard</vt:lpwstr>
  </property>
  <property fmtid="{D5CDD505-2E9C-101B-9397-08002B2CF9AE}" pid="5" name="EK_DokumentID">
    <vt:lpwstr>D00377</vt:lpwstr>
  </property>
  <property fmtid="{D5CDD505-2E9C-101B-9397-08002B2CF9AE}" pid="6" name="EK_GjelderFra">
    <vt:lpwstr>28.11.2025</vt:lpwstr>
  </property>
  <property fmtid="{D5CDD505-2E9C-101B-9397-08002B2CF9AE}" pid="7" name="EK_Signatur">
    <vt:lpwstr>Marit Hagen Øygarden</vt:lpwstr>
  </property>
  <property fmtid="{D5CDD505-2E9C-101B-9397-08002B2CF9AE}" pid="8" name="EK_Utgave">
    <vt:lpwstr>1.00</vt:lpwstr>
  </property>
  <property fmtid="{D5CDD505-2E9C-101B-9397-08002B2CF9AE}" pid="9" name="XD00183">
    <vt:lpwstr>D00183</vt:lpwstr>
  </property>
  <property fmtid="{D5CDD505-2E9C-101B-9397-08002B2CF9AE}" pid="10" name="XD00267">
    <vt:lpwstr>D00267</vt:lpwstr>
  </property>
  <property fmtid="{D5CDD505-2E9C-101B-9397-08002B2CF9AE}" pid="11" name="XD00301">
    <vt:lpwstr>D00301</vt:lpwstr>
  </property>
  <property fmtid="{D5CDD505-2E9C-101B-9397-08002B2CF9AE}" pid="12" name="XDF00183">
    <vt:lpwstr>Retningslinjer for arbeidskrav og sluttvurdering ved Fagskolen Vestfold og Telemark</vt:lpwstr>
  </property>
  <property fmtid="{D5CDD505-2E9C-101B-9397-08002B2CF9AE}" pid="13" name="XDF00267">
    <vt:lpwstr>Tiltak for å forebygge fusk - Veileder og sjekkliste </vt:lpwstr>
  </property>
  <property fmtid="{D5CDD505-2E9C-101B-9397-08002B2CF9AE}" pid="14" name="XDF00301">
    <vt:lpwstr>Policy for føringer ved bruk av kunstig intelligens</vt:lpwstr>
  </property>
  <property fmtid="{D5CDD505-2E9C-101B-9397-08002B2CF9AE}" pid="15" name="XDL00183">
    <vt:lpwstr>D00183 Retningslinjer for arbeidskrav og sluttvurdering ved Fagskolen Vestfold og Telemark</vt:lpwstr>
  </property>
  <property fmtid="{D5CDD505-2E9C-101B-9397-08002B2CF9AE}" pid="16" name="XDL00267">
    <vt:lpwstr>D00267 Tiltak for å forebygge fusk - Veileder og sjekkliste </vt:lpwstr>
  </property>
  <property fmtid="{D5CDD505-2E9C-101B-9397-08002B2CF9AE}" pid="17" name="XDL00301">
    <vt:lpwstr>D00301 Policy for føringer ved bruk av kunstig intelligens</vt:lpwstr>
  </property>
  <property fmtid="{D5CDD505-2E9C-101B-9397-08002B2CF9AE}" pid="18" name="XDT00183">
    <vt:lpwstr>Retningslinjer for arbeidskrav og sluttvurdering ved Fagskolen Vestfold og Telemark</vt:lpwstr>
  </property>
  <property fmtid="{D5CDD505-2E9C-101B-9397-08002B2CF9AE}" pid="19" name="XDT00267">
    <vt:lpwstr>Tiltak for å forebygge fusk - Veileder og sjekkliste </vt:lpwstr>
  </property>
  <property fmtid="{D5CDD505-2E9C-101B-9397-08002B2CF9AE}" pid="20" name="XDT00301">
    <vt:lpwstr>Policy for føringer ved bruk av kunstig intelligens</vt:lpwstr>
  </property>
  <property fmtid="{D5CDD505-2E9C-101B-9397-08002B2CF9AE}" pid="21" name="XR00013">
    <vt:lpwstr/>
  </property>
  <property fmtid="{D5CDD505-2E9C-101B-9397-08002B2CF9AE}" pid="22" name="XRF00013">
    <vt:lpwstr>Forskrift om høyere yrkesfaglig utdanning ved Fagskolen Vestfold og Telemark</vt:lpwstr>
  </property>
  <property fmtid="{D5CDD505-2E9C-101B-9397-08002B2CF9AE}" pid="23" name="XRL00013">
    <vt:lpwstr> Forskrift om høyere yrkesfaglig utdanning ved Fagskolen Vestfold og Telemark</vt:lpwstr>
  </property>
  <property fmtid="{D5CDD505-2E9C-101B-9397-08002B2CF9AE}" pid="24" name="XRT00013">
    <vt:lpwstr>Forskrift om høyere yrkesfaglig utdanning ved Fagskolen Vestfold og Telemark</vt:lpwstr>
  </property>
</Properties>
</file>