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B010DF" w:rsidRPr="00BE7B4F" w:rsidP="00BE7B4F" w14:paraId="38C2F7DB" w14:textId="58C0034F">
      <w:r w:rsidRPr="00C205C8">
        <w:rPr>
          <w:noProof/>
        </w:rPr>
        <mc:AlternateContent>
          <mc:Choice Requires="wpg">
            <w:drawing>
              <wp:inline distT="0" distB="0" distL="0" distR="0">
                <wp:extent cx="7211134" cy="8353425"/>
                <wp:effectExtent l="0" t="0" r="0" b="28575"/>
                <wp:docPr id="3519" name="Gruppe 35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11134" cy="8353425"/>
                          <a:chOff x="0" y="0"/>
                          <a:chExt cx="7211134" cy="8353425"/>
                        </a:xfrm>
                      </wpg:grpSpPr>
                      <wps:wsp xmlns:wps="http://schemas.microsoft.com/office/word/2010/wordprocessingShape">
                        <wps:cNvPr id="87" name="Rectangle 87"/>
                        <wps:cNvSpPr/>
                        <wps:spPr>
                          <a:xfrm>
                            <a:off x="0" y="0"/>
                            <a:ext cx="5648325" cy="34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B4F" w:rsidP="00BE7B4F" w14:textId="77777777">
                              <w:pPr>
                                <w:rPr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  <w:szCs w:val="40"/>
                                </w:rPr>
                                <w:t>B</w:t>
                              </w:r>
                              <w:r w:rsidRPr="00761788">
                                <w:rPr>
                                  <w:b/>
                                  <w:sz w:val="40"/>
                                  <w:szCs w:val="40"/>
                                </w:rPr>
                                <w:t xml:space="preserve">ranninstruks </w:t>
                              </w:r>
                              <w:r>
                                <w:rPr>
                                  <w:b/>
                                  <w:sz w:val="40"/>
                                  <w:szCs w:val="40"/>
                                </w:rPr>
                                <w:t>for studenter - Studiested Porsgrunn</w:t>
                              </w:r>
                            </w:p>
                            <w:p w:rsidR="00BE7B4F" w:rsidP="00BE7B4F" w14:textId="77777777">
                              <w:pPr>
                                <w:rPr>
                                  <w:b/>
                                  <w:sz w:val="40"/>
                                  <w:szCs w:val="40"/>
                                </w:rPr>
                              </w:pPr>
                            </w:p>
                            <w:p w:rsidR="00BE7B4F" w:rsidRPr="00761788" w:rsidP="00BE7B4F" w14:textId="77777777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9" name="Shape 89"/>
                        <wps:cNvSpPr/>
                        <wps:spPr>
                          <a:xfrm>
                            <a:off x="0" y="381000"/>
                            <a:ext cx="5743575" cy="79724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7380732" w="5543550" stroke="1">
                                <a:moveTo>
                                  <a:pt x="0" y="7380732"/>
                                </a:moveTo>
                                <a:lnTo>
                                  <a:pt x="5543550" y="7380732"/>
                                </a:lnTo>
                                <a:lnTo>
                                  <a:pt x="5543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miter lim="1016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90" name="Rectangle 90"/>
                        <wps:cNvSpPr/>
                        <wps:spPr>
                          <a:xfrm>
                            <a:off x="104394" y="406909"/>
                            <a:ext cx="3302814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B4F" w:rsidRPr="00C205C8" w:rsidP="00BE7B4F" w14:textId="77777777">
                              <w:r w:rsidRPr="00C205C8">
                                <w:rPr>
                                  <w:b/>
                                  <w:sz w:val="32"/>
                                </w:rPr>
                                <w:t xml:space="preserve">Hva gjør du når det brenner?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1" name="Rectangle 91"/>
                        <wps:cNvSpPr/>
                        <wps:spPr>
                          <a:xfrm>
                            <a:off x="104394" y="649605"/>
                            <a:ext cx="53345" cy="240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B4F" w:rsidRPr="00C205C8" w:rsidP="00BE7B4F" w14:textId="77777777">
                              <w:r w:rsidRPr="00C205C8"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07" name="Rectangle 407"/>
                        <wps:cNvSpPr/>
                        <wps:spPr>
                          <a:xfrm>
                            <a:off x="104394" y="1430274"/>
                            <a:ext cx="760584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B4F" w:rsidRPr="00C205C8" w:rsidP="00BE7B4F" w14:textId="77777777">
                              <w:r w:rsidRPr="00C205C8">
                                <w:rPr>
                                  <w:b/>
                                  <w:sz w:val="32"/>
                                </w:rPr>
                                <w:t xml:space="preserve">Varsle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08" name="Rectangle 408"/>
                        <wps:cNvSpPr/>
                        <wps:spPr>
                          <a:xfrm>
                            <a:off x="1773281" y="1430274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B4F" w:rsidRPr="00C205C8" w:rsidP="00BE7B4F" w14:textId="77777777">
                              <w:r w:rsidRPr="00C205C8"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3" name="Rectangle 93"/>
                        <wps:cNvSpPr/>
                        <wps:spPr>
                          <a:xfrm>
                            <a:off x="104394" y="1673734"/>
                            <a:ext cx="4720643" cy="240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B4F" w:rsidRPr="00C205C8" w:rsidP="00BE7B4F" w14:textId="77777777">
                              <w:r w:rsidRPr="00C205C8">
                                <w:rPr>
                                  <w:sz w:val="28"/>
                                </w:rPr>
                                <w:t>Oppdager du brann, skal du utløse brannalarmen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4" name="Rectangle 94"/>
                        <wps:cNvSpPr/>
                        <wps:spPr>
                          <a:xfrm>
                            <a:off x="3654552" y="1701225"/>
                            <a:ext cx="5065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B4F" w:rsidRPr="00C205C8" w:rsidP="00BE7B4F" w14:textId="77777777">
                              <w:r w:rsidRPr="00C205C8"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5" name="Rectangle 95"/>
                        <wps:cNvSpPr/>
                        <wps:spPr>
                          <a:xfrm>
                            <a:off x="3692652" y="1673734"/>
                            <a:ext cx="53345" cy="240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B4F" w:rsidRPr="00C205C8" w:rsidP="00BE7B4F" w14:textId="77777777">
                              <w:r w:rsidRPr="00C205C8"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6" name="Rectangle 96"/>
                        <wps:cNvSpPr/>
                        <wps:spPr>
                          <a:xfrm>
                            <a:off x="104376" y="1890908"/>
                            <a:ext cx="53345" cy="240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B4F" w:rsidRPr="00C205C8" w:rsidP="00BE7B4F" w14:textId="77777777">
                              <w:r w:rsidRPr="00C205C8"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09" name="Rectangle 409"/>
                        <wps:cNvSpPr/>
                        <wps:spPr>
                          <a:xfrm>
                            <a:off x="104394" y="2662428"/>
                            <a:ext cx="775623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B4F" w:rsidRPr="00C205C8" w:rsidP="00BE7B4F" w14:textId="77777777">
                              <w:r w:rsidRPr="00C205C8">
                                <w:rPr>
                                  <w:b/>
                                  <w:sz w:val="32"/>
                                </w:rPr>
                                <w:t xml:space="preserve">Redde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10" name="Rectangle 410"/>
                        <wps:cNvSpPr/>
                        <wps:spPr>
                          <a:xfrm>
                            <a:off x="1765533" y="2662428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B4F" w:rsidRPr="00C205C8" w:rsidP="00BE7B4F" w14:textId="77777777">
                              <w:r w:rsidRPr="00C205C8"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8" name="Rectangle 98"/>
                        <wps:cNvSpPr/>
                        <wps:spPr>
                          <a:xfrm>
                            <a:off x="104394" y="2905888"/>
                            <a:ext cx="5653007" cy="240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B4F" w:rsidRPr="00C205C8" w:rsidP="00BE7B4F" w14:textId="77777777">
                              <w:r w:rsidRPr="00C205C8">
                                <w:rPr>
                                  <w:sz w:val="28"/>
                                </w:rPr>
                                <w:t xml:space="preserve">Få alle ut av bygget, husk å hjelpe andre. Ikke bruk heisen!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9" name="Rectangle 99"/>
                        <wps:cNvSpPr/>
                        <wps:spPr>
                          <a:xfrm>
                            <a:off x="104394" y="3122299"/>
                            <a:ext cx="53345" cy="240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B4F" w:rsidRPr="00C205C8" w:rsidP="00BE7B4F" w14:textId="77777777">
                              <w:r w:rsidRPr="00C205C8"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12" name="Rectangle 412"/>
                        <wps:cNvSpPr/>
                        <wps:spPr>
                          <a:xfrm>
                            <a:off x="1727563" y="3941064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B4F" w:rsidRPr="00C205C8" w:rsidP="00BE7B4F" w14:textId="77777777">
                              <w:r w:rsidRPr="00C205C8"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11" name="Rectangle 411"/>
                        <wps:cNvSpPr/>
                        <wps:spPr>
                          <a:xfrm>
                            <a:off x="104394" y="3941064"/>
                            <a:ext cx="796045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B4F" w:rsidRPr="00C205C8" w:rsidP="00BE7B4F" w14:textId="77777777">
                              <w:r w:rsidRPr="00C205C8">
                                <w:rPr>
                                  <w:b/>
                                  <w:sz w:val="32"/>
                                </w:rPr>
                                <w:t xml:space="preserve">Slokke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01" name="Rectangle 101"/>
                        <wps:cNvSpPr/>
                        <wps:spPr>
                          <a:xfrm>
                            <a:off x="104394" y="4184523"/>
                            <a:ext cx="5314523" cy="240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B4F" w:rsidRPr="00C205C8" w:rsidP="00BE7B4F" w14:textId="77777777">
                              <w:r w:rsidRPr="00C205C8">
                                <w:rPr>
                                  <w:sz w:val="28"/>
                                </w:rPr>
                                <w:t xml:space="preserve">Forsøk å slukke, men ta ingen sjanser. Røyken er giftig!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02" name="Rectangle 102"/>
                        <wps:cNvSpPr/>
                        <wps:spPr>
                          <a:xfrm>
                            <a:off x="104394" y="4401697"/>
                            <a:ext cx="53345" cy="240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B4F" w:rsidRPr="00C205C8" w:rsidP="00BE7B4F" w14:textId="77777777">
                              <w:r w:rsidRPr="00C205C8"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13" name="Rectangle 413"/>
                        <wps:cNvSpPr/>
                        <wps:spPr>
                          <a:xfrm>
                            <a:off x="104394" y="5077967"/>
                            <a:ext cx="935346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B4F" w:rsidRPr="00C205C8" w:rsidP="00BE7B4F" w14:textId="77777777">
                              <w:r w:rsidRPr="00C205C8">
                                <w:rPr>
                                  <w:b/>
                                  <w:sz w:val="32"/>
                                </w:rPr>
                                <w:t xml:space="preserve">Rømme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14" name="Rectangle 414"/>
                        <wps:cNvSpPr/>
                        <wps:spPr>
                          <a:xfrm>
                            <a:off x="2377892" y="5077967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B4F" w:rsidRPr="00C205C8" w:rsidP="00BE7B4F" w14:textId="77777777">
                              <w:r w:rsidRPr="00C205C8"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04" name="Rectangle 104"/>
                        <wps:cNvSpPr/>
                        <wps:spPr>
                          <a:xfrm>
                            <a:off x="104394" y="5321427"/>
                            <a:ext cx="7106740" cy="240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B4F" w:rsidRPr="00C205C8" w:rsidP="00BE7B4F" w14:textId="77777777">
                              <w:r w:rsidRPr="00C205C8">
                                <w:rPr>
                                  <w:sz w:val="28"/>
                                </w:rPr>
                                <w:t xml:space="preserve">Gå rolig og møt på avtalt samlingsplass. Ikke forlat samlingsplassen før du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05" name="Rectangle 105"/>
                        <wps:cNvSpPr/>
                        <wps:spPr>
                          <a:xfrm>
                            <a:off x="104388" y="5537837"/>
                            <a:ext cx="5572512" cy="1082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B4F" w:rsidP="00BE7B4F" w14:textId="77777777">
                              <w:pPr>
                                <w:rPr>
                                  <w:sz w:val="28"/>
                                </w:rPr>
                              </w:pPr>
                              <w:r w:rsidRPr="00C205C8">
                                <w:rPr>
                                  <w:sz w:val="28"/>
                                </w:rPr>
                                <w:t>får beskjed.</w:t>
                              </w:r>
                            </w:p>
                            <w:p w:rsidR="00BE7B4F" w:rsidP="00BE7B4F" w14:textId="77777777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Samlingsplass for Fagskolebygget: på grusplassen ved innkjøring til bygg H</w:t>
                              </w:r>
                            </w:p>
                            <w:p w:rsidR="00BE7B4F" w:rsidRPr="007C5C96" w:rsidP="00BE7B4F" w14:textId="77777777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Samlingsplass for Deltabygget: ved bygg M (sykkelparkeringen)</w:t>
                              </w:r>
                            </w:p>
                            <w:p w:rsidR="00BE7B4F" w:rsidRPr="00C205C8" w:rsidP="00BE7B4F" w14:textId="77777777">
                              <w:r w:rsidRPr="00C205C8"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06" name="Rectangle 106"/>
                        <wps:cNvSpPr/>
                        <wps:spPr>
                          <a:xfrm>
                            <a:off x="104394" y="5755013"/>
                            <a:ext cx="53345" cy="240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B4F" w:rsidRPr="00C205C8" w:rsidP="00BE7B4F" w14:textId="77777777">
                              <w:r w:rsidRPr="00C205C8"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07" name="Rectangle 107"/>
                        <wps:cNvSpPr/>
                        <wps:spPr>
                          <a:xfrm>
                            <a:off x="157738" y="6419850"/>
                            <a:ext cx="3368272" cy="25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B4F" w:rsidRPr="00C205C8" w:rsidP="00BE7B4F" w14:textId="77777777">
                              <w:r w:rsidRPr="00C205C8">
                                <w:rPr>
                                  <w:sz w:val="28"/>
                                </w:rPr>
                                <w:t xml:space="preserve">Husk at hjelpen ikke er langt unna!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08" name="Rectangle 108"/>
                        <wps:cNvSpPr/>
                        <wps:spPr>
                          <a:xfrm>
                            <a:off x="104394" y="6189361"/>
                            <a:ext cx="53345" cy="240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B4F" w:rsidRPr="00C205C8" w:rsidP="00BE7B4F" w14:textId="77777777">
                              <w:r w:rsidRPr="00C205C8"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17" name="Rectangle 417"/>
                        <wps:cNvSpPr/>
                        <wps:spPr>
                          <a:xfrm>
                            <a:off x="1258824" y="7477507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B4F" w:rsidRPr="00C205C8" w:rsidP="00BE7B4F" w14:textId="77777777">
                              <w:r w:rsidRPr="00C205C8"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18" name="Rectangle 418"/>
                        <wps:cNvSpPr/>
                        <wps:spPr>
                          <a:xfrm>
                            <a:off x="1453127" y="7477507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B4F" w:rsidRPr="00C205C8" w:rsidP="00BE7B4F" w14:textId="77777777">
                              <w:r w:rsidRPr="00C205C8"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19" name="Rectangle 419"/>
                        <wps:cNvSpPr/>
                        <wps:spPr>
                          <a:xfrm>
                            <a:off x="1902686" y="7477507"/>
                            <a:ext cx="61130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B4F" w:rsidRPr="00C205C8" w:rsidP="00BE7B4F" w14:textId="77777777">
                              <w:r w:rsidRPr="00C205C8"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0" name="Rectangle 110"/>
                        <wps:cNvSpPr/>
                        <wps:spPr>
                          <a:xfrm>
                            <a:off x="4893565" y="7481977"/>
                            <a:ext cx="74114" cy="26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B4F" w:rsidRPr="00C205C8" w:rsidP="00BE7B4F" w14:textId="77777777">
                              <w:r w:rsidRPr="00C205C8">
                                <w:rPr>
                                  <w:rFonts w:ascii="Segoe UI" w:eastAsia="Segoe UI" w:hAnsi="Segoe UI" w:cs="Segoe U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98982" y="826964"/>
                            <a:ext cx="780288" cy="7589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98982" y="2070549"/>
                            <a:ext cx="774192" cy="7437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Picture 116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98982" y="3301941"/>
                            <a:ext cx="725424" cy="795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98982" y="4579053"/>
                            <a:ext cx="1383792" cy="646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71565" y="6949254"/>
                            <a:ext cx="707136" cy="1264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358771" y="6939729"/>
                            <a:ext cx="762000" cy="1264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38041" y="6987354"/>
                            <a:ext cx="743712" cy="1264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uppe 3519" o:spid="_x0000_i1025" style="width:567.8pt;height:657.75pt;mso-position-horizontal-relative:char;mso-position-vertical-relative:line" coordsize="72111,83534">
                <v:rect id="Rectangle 87" o:spid="_x0000_s1026" style="width:56483;height:3429;mso-wrap-style:square;position:absolute;visibility:visible;v-text-anchor:top" filled="f" stroked="f">
                  <v:textbox inset="0,0,0,0">
                    <w:txbxContent>
                      <w:p w:rsidR="00BE7B4F" w:rsidP="00BE7B4F" w14:paraId="3EA1ACF4" w14:textId="77777777">
                        <w:pPr>
                          <w:rPr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sz w:val="40"/>
                            <w:szCs w:val="40"/>
                          </w:rPr>
                          <w:t>B</w:t>
                        </w:r>
                        <w:r w:rsidRPr="00761788">
                          <w:rPr>
                            <w:b/>
                            <w:sz w:val="40"/>
                            <w:szCs w:val="40"/>
                          </w:rPr>
                          <w:t xml:space="preserve">ranninstruks </w:t>
                        </w:r>
                        <w:r>
                          <w:rPr>
                            <w:b/>
                            <w:sz w:val="40"/>
                            <w:szCs w:val="40"/>
                          </w:rPr>
                          <w:t>for studenter - Studiested Porsgrunn</w:t>
                        </w:r>
                      </w:p>
                      <w:p w:rsidR="00BE7B4F" w:rsidP="00BE7B4F" w14:paraId="5B74E6DA" w14:textId="77777777">
                        <w:pPr>
                          <w:rPr>
                            <w:b/>
                            <w:sz w:val="40"/>
                            <w:szCs w:val="40"/>
                          </w:rPr>
                        </w:pPr>
                      </w:p>
                      <w:p w:rsidR="00BE7B4F" w:rsidRPr="00761788" w:rsidP="00BE7B4F" w14:paraId="2EC92DB6" w14:textId="77777777">
                        <w:pPr>
                          <w:rPr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ect>
                <v:shape id="Shape 89" o:spid="_x0000_s1027" style="width:57435;height:79724;mso-wrap-style:square;position:absolute;top:3810;visibility:visible;v-text-anchor:top" coordsize="5543550,7380732" path="m,7380732l5543550,7380732l5543550,,,,,7380732xe" filled="f" strokecolor="red" strokeweight="2pt">
                  <v:stroke joinstyle="miter"/>
                  <v:path arrowok="t" textboxrect="0,0,5543550,7380732"/>
                </v:shape>
                <v:rect id="Rectangle 90" o:spid="_x0000_s1028" style="width:33029;height:2756;left:1043;mso-wrap-style:square;position:absolute;top:4069;visibility:visible;v-text-anchor:top" filled="f" stroked="f">
                  <v:textbox inset="0,0,0,0">
                    <w:txbxContent>
                      <w:p w:rsidR="00BE7B4F" w:rsidRPr="00C205C8" w:rsidP="00BE7B4F" w14:paraId="3F646504" w14:textId="77777777">
                        <w:r w:rsidRPr="00C205C8">
                          <w:rPr>
                            <w:b/>
                            <w:sz w:val="32"/>
                          </w:rPr>
                          <w:t xml:space="preserve">Hva gjør du når det brenner? </w:t>
                        </w:r>
                      </w:p>
                    </w:txbxContent>
                  </v:textbox>
                </v:rect>
                <v:rect id="Rectangle 91" o:spid="_x0000_s1029" style="width:534;height:2405;left:1043;mso-wrap-style:square;position:absolute;top:6496;visibility:visible;v-text-anchor:top" filled="f" stroked="f">
                  <v:textbox inset="0,0,0,0">
                    <w:txbxContent>
                      <w:p w:rsidR="00BE7B4F" w:rsidRPr="00C205C8" w:rsidP="00BE7B4F" w14:paraId="2E73D748" w14:textId="77777777">
                        <w:r w:rsidRPr="00C205C8"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7" o:spid="_x0000_s1030" style="width:7606;height:2756;left:1043;mso-wrap-style:square;position:absolute;top:14302;visibility:visible;v-text-anchor:top" filled="f" stroked="f">
                  <v:textbox inset="0,0,0,0">
                    <w:txbxContent>
                      <w:p w:rsidR="00BE7B4F" w:rsidRPr="00C205C8" w:rsidP="00BE7B4F" w14:paraId="58C1BB50" w14:textId="77777777">
                        <w:r w:rsidRPr="00C205C8">
                          <w:rPr>
                            <w:b/>
                            <w:sz w:val="32"/>
                          </w:rPr>
                          <w:t xml:space="preserve">Varsle </w:t>
                        </w:r>
                      </w:p>
                    </w:txbxContent>
                  </v:textbox>
                </v:rect>
                <v:rect id="Rectangle 408" o:spid="_x0000_s1031" style="width:612;height:2756;left:17732;mso-wrap-style:square;position:absolute;top:14302;visibility:visible;v-text-anchor:top" filled="f" stroked="f">
                  <v:textbox inset="0,0,0,0">
                    <w:txbxContent>
                      <w:p w:rsidR="00BE7B4F" w:rsidRPr="00C205C8" w:rsidP="00BE7B4F" w14:paraId="61462804" w14:textId="77777777">
                        <w:r w:rsidRPr="00C205C8"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032" style="width:47207;height:2405;left:1043;mso-wrap-style:square;position:absolute;top:16737;visibility:visible;v-text-anchor:top" filled="f" stroked="f">
                  <v:textbox inset="0,0,0,0">
                    <w:txbxContent>
                      <w:p w:rsidR="00BE7B4F" w:rsidRPr="00C205C8" w:rsidP="00BE7B4F" w14:paraId="74FD17A2" w14:textId="77777777">
                        <w:r w:rsidRPr="00C205C8">
                          <w:rPr>
                            <w:sz w:val="28"/>
                          </w:rPr>
                          <w:t>Oppdager du brann, skal du utløse brannalarmen</w:t>
                        </w:r>
                      </w:p>
                    </w:txbxContent>
                  </v:textbox>
                </v:rect>
                <v:rect id="Rectangle 94" o:spid="_x0000_s1033" style="width:507;height:1844;left:36545;mso-wrap-style:square;position:absolute;top:17012;visibility:visible;v-text-anchor:top" filled="f" stroked="f">
                  <v:textbox inset="0,0,0,0">
                    <w:txbxContent>
                      <w:p w:rsidR="00BE7B4F" w:rsidRPr="00C205C8" w:rsidP="00BE7B4F" w14:paraId="5EEF7828" w14:textId="77777777">
                        <w:r w:rsidRPr="00C205C8">
                          <w:t>.</w:t>
                        </w:r>
                      </w:p>
                    </w:txbxContent>
                  </v:textbox>
                </v:rect>
                <v:rect id="Rectangle 95" o:spid="_x0000_s1034" style="width:533;height:2405;left:36926;mso-wrap-style:square;position:absolute;top:16737;visibility:visible;v-text-anchor:top" filled="f" stroked="f">
                  <v:textbox inset="0,0,0,0">
                    <w:txbxContent>
                      <w:p w:rsidR="00BE7B4F" w:rsidRPr="00C205C8" w:rsidP="00BE7B4F" w14:paraId="1E5273A3" w14:textId="77777777">
                        <w:r w:rsidRPr="00C205C8"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035" style="width:534;height:2405;left:1043;mso-wrap-style:square;position:absolute;top:18909;visibility:visible;v-text-anchor:top" filled="f" stroked="f">
                  <v:textbox inset="0,0,0,0">
                    <w:txbxContent>
                      <w:p w:rsidR="00BE7B4F" w:rsidRPr="00C205C8" w:rsidP="00BE7B4F" w14:paraId="78BEB82A" w14:textId="77777777">
                        <w:r w:rsidRPr="00C205C8"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9" o:spid="_x0000_s1036" style="width:7757;height:2756;left:1043;mso-wrap-style:square;position:absolute;top:26624;visibility:visible;v-text-anchor:top" filled="f" stroked="f">
                  <v:textbox inset="0,0,0,0">
                    <w:txbxContent>
                      <w:p w:rsidR="00BE7B4F" w:rsidRPr="00C205C8" w:rsidP="00BE7B4F" w14:paraId="2E94BD2D" w14:textId="77777777">
                        <w:r w:rsidRPr="00C205C8">
                          <w:rPr>
                            <w:b/>
                            <w:sz w:val="32"/>
                          </w:rPr>
                          <w:t xml:space="preserve">Redde </w:t>
                        </w:r>
                      </w:p>
                    </w:txbxContent>
                  </v:textbox>
                </v:rect>
                <v:rect id="Rectangle 410" o:spid="_x0000_s1037" style="width:611;height:2756;left:17655;mso-wrap-style:square;position:absolute;top:26624;visibility:visible;v-text-anchor:top" filled="f" stroked="f">
                  <v:textbox inset="0,0,0,0">
                    <w:txbxContent>
                      <w:p w:rsidR="00BE7B4F" w:rsidRPr="00C205C8" w:rsidP="00BE7B4F" w14:paraId="3AC0F1E7" w14:textId="77777777">
                        <w:r w:rsidRPr="00C205C8"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038" style="width:56531;height:2406;left:1043;mso-wrap-style:square;position:absolute;top:29058;visibility:visible;v-text-anchor:top" filled="f" stroked="f">
                  <v:textbox inset="0,0,0,0">
                    <w:txbxContent>
                      <w:p w:rsidR="00BE7B4F" w:rsidRPr="00C205C8" w:rsidP="00BE7B4F" w14:paraId="65B96378" w14:textId="77777777">
                        <w:r w:rsidRPr="00C205C8">
                          <w:rPr>
                            <w:sz w:val="28"/>
                          </w:rPr>
                          <w:t xml:space="preserve">Få alle ut av bygget, husk å hjelpe andre. Ikke bruk heisen! </w:t>
                        </w:r>
                      </w:p>
                    </w:txbxContent>
                  </v:textbox>
                </v:rect>
                <v:rect id="Rectangle 99" o:spid="_x0000_s1039" style="width:534;height:2406;left:1043;mso-wrap-style:square;position:absolute;top:31222;visibility:visible;v-text-anchor:top" filled="f" stroked="f">
                  <v:textbox inset="0,0,0,0">
                    <w:txbxContent>
                      <w:p w:rsidR="00BE7B4F" w:rsidRPr="00C205C8" w:rsidP="00BE7B4F" w14:paraId="282EEF77" w14:textId="77777777">
                        <w:r w:rsidRPr="00C205C8"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2" o:spid="_x0000_s1040" style="width:611;height:2756;left:17275;mso-wrap-style:square;position:absolute;top:39410;visibility:visible;v-text-anchor:top" filled="f" stroked="f">
                  <v:textbox inset="0,0,0,0">
                    <w:txbxContent>
                      <w:p w:rsidR="00BE7B4F" w:rsidRPr="00C205C8" w:rsidP="00BE7B4F" w14:paraId="03F246F4" w14:textId="77777777">
                        <w:r w:rsidRPr="00C205C8"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1" o:spid="_x0000_s1041" style="width:7961;height:2756;left:1043;mso-wrap-style:square;position:absolute;top:39410;visibility:visible;v-text-anchor:top" filled="f" stroked="f">
                  <v:textbox inset="0,0,0,0">
                    <w:txbxContent>
                      <w:p w:rsidR="00BE7B4F" w:rsidRPr="00C205C8" w:rsidP="00BE7B4F" w14:paraId="7BF62614" w14:textId="77777777">
                        <w:r w:rsidRPr="00C205C8">
                          <w:rPr>
                            <w:b/>
                            <w:sz w:val="32"/>
                          </w:rPr>
                          <w:t xml:space="preserve">Slokke </w:t>
                        </w:r>
                      </w:p>
                    </w:txbxContent>
                  </v:textbox>
                </v:rect>
                <v:rect id="Rectangle 101" o:spid="_x0000_s1042" style="width:53146;height:2405;left:1043;mso-wrap-style:square;position:absolute;top:41845;visibility:visible;v-text-anchor:top" filled="f" stroked="f">
                  <v:textbox inset="0,0,0,0">
                    <w:txbxContent>
                      <w:p w:rsidR="00BE7B4F" w:rsidRPr="00C205C8" w:rsidP="00BE7B4F" w14:paraId="35824FAE" w14:textId="77777777">
                        <w:r w:rsidRPr="00C205C8">
                          <w:rPr>
                            <w:sz w:val="28"/>
                          </w:rPr>
                          <w:t xml:space="preserve">Forsøk å slukke, men ta ingen sjanser. Røyken er giftig! </w:t>
                        </w:r>
                      </w:p>
                    </w:txbxContent>
                  </v:textbox>
                </v:rect>
                <v:rect id="Rectangle 102" o:spid="_x0000_s1043" style="width:534;height:2406;left:1043;mso-wrap-style:square;position:absolute;top:44016;visibility:visible;v-text-anchor:top" filled="f" stroked="f">
                  <v:textbox inset="0,0,0,0">
                    <w:txbxContent>
                      <w:p w:rsidR="00BE7B4F" w:rsidRPr="00C205C8" w:rsidP="00BE7B4F" w14:paraId="66B95344" w14:textId="77777777">
                        <w:r w:rsidRPr="00C205C8"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3" o:spid="_x0000_s1044" style="width:9354;height:2756;left:1043;mso-wrap-style:square;position:absolute;top:50779;visibility:visible;v-text-anchor:top" filled="f" stroked="f">
                  <v:textbox inset="0,0,0,0">
                    <w:txbxContent>
                      <w:p w:rsidR="00BE7B4F" w:rsidRPr="00C205C8" w:rsidP="00BE7B4F" w14:paraId="46BC7C89" w14:textId="77777777">
                        <w:r w:rsidRPr="00C205C8">
                          <w:rPr>
                            <w:b/>
                            <w:sz w:val="32"/>
                          </w:rPr>
                          <w:t xml:space="preserve">Rømme </w:t>
                        </w:r>
                      </w:p>
                    </w:txbxContent>
                  </v:textbox>
                </v:rect>
                <v:rect id="Rectangle 414" o:spid="_x0000_s1045" style="width:612;height:2756;left:23778;mso-wrap-style:square;position:absolute;top:50779;visibility:visible;v-text-anchor:top" filled="f" stroked="f">
                  <v:textbox inset="0,0,0,0">
                    <w:txbxContent>
                      <w:p w:rsidR="00BE7B4F" w:rsidRPr="00C205C8" w:rsidP="00BE7B4F" w14:paraId="214D7EAC" w14:textId="77777777">
                        <w:r w:rsidRPr="00C205C8"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046" style="width:71068;height:2405;left:1043;mso-wrap-style:square;position:absolute;top:53214;visibility:visible;v-text-anchor:top" filled="f" stroked="f">
                  <v:textbox inset="0,0,0,0">
                    <w:txbxContent>
                      <w:p w:rsidR="00BE7B4F" w:rsidRPr="00C205C8" w:rsidP="00BE7B4F" w14:paraId="0EA5F385" w14:textId="77777777">
                        <w:r w:rsidRPr="00C205C8">
                          <w:rPr>
                            <w:sz w:val="28"/>
                          </w:rPr>
                          <w:t xml:space="preserve">Gå rolig og møt på avtalt samlingsplass. Ikke forlat samlingsplassen før du </w:t>
                        </w:r>
                      </w:p>
                    </w:txbxContent>
                  </v:textbox>
                </v:rect>
                <v:rect id="Rectangle 105" o:spid="_x0000_s1047" style="width:55726;height:10820;left:1043;mso-wrap-style:square;position:absolute;top:55378;visibility:visible;v-text-anchor:top" filled="f" stroked="f">
                  <v:textbox inset="0,0,0,0">
                    <w:txbxContent>
                      <w:p w:rsidR="00BE7B4F" w:rsidP="00BE7B4F" w14:paraId="23479B43" w14:textId="77777777">
                        <w:pPr>
                          <w:rPr>
                            <w:sz w:val="28"/>
                          </w:rPr>
                        </w:pPr>
                        <w:r w:rsidRPr="00C205C8">
                          <w:rPr>
                            <w:sz w:val="28"/>
                          </w:rPr>
                          <w:t>får beskjed.</w:t>
                        </w:r>
                      </w:p>
                      <w:p w:rsidR="00BE7B4F" w:rsidP="00BE7B4F" w14:paraId="0D1C0B9F" w14:textId="77777777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Samlingsplass for Fagskolebygget: på grusplassen ved innkjøring til bygg H</w:t>
                        </w:r>
                      </w:p>
                      <w:p w:rsidR="00BE7B4F" w:rsidRPr="007C5C96" w:rsidP="00BE7B4F" w14:paraId="07F681AC" w14:textId="77777777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Samlingsplass for Deltabygget: ved bygg M (sykkelparkeringen)</w:t>
                        </w:r>
                      </w:p>
                      <w:p w:rsidR="00BE7B4F" w:rsidRPr="00C205C8" w:rsidP="00BE7B4F" w14:paraId="16D94BB9" w14:textId="77777777">
                        <w:r w:rsidRPr="00C205C8"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048" style="width:534;height:2405;left:1043;mso-wrap-style:square;position:absolute;top:57550;visibility:visible;v-text-anchor:top" filled="f" stroked="f">
                  <v:textbox inset="0,0,0,0">
                    <w:txbxContent>
                      <w:p w:rsidR="00BE7B4F" w:rsidRPr="00C205C8" w:rsidP="00BE7B4F" w14:paraId="4DF5666C" w14:textId="77777777">
                        <w:r w:rsidRPr="00C205C8"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049" style="width:33683;height:2596;left:1577;mso-wrap-style:square;position:absolute;top:64198;visibility:visible;v-text-anchor:top" filled="f" stroked="f">
                  <v:textbox inset="0,0,0,0">
                    <w:txbxContent>
                      <w:p w:rsidR="00BE7B4F" w:rsidRPr="00C205C8" w:rsidP="00BE7B4F" w14:paraId="4143162F" w14:textId="77777777">
                        <w:r w:rsidRPr="00C205C8">
                          <w:rPr>
                            <w:sz w:val="28"/>
                          </w:rPr>
                          <w:t xml:space="preserve">Husk at hjelpen ikke er langt unna! </w:t>
                        </w:r>
                      </w:p>
                    </w:txbxContent>
                  </v:textbox>
                </v:rect>
                <v:rect id="Rectangle 108" o:spid="_x0000_s1050" style="width:534;height:2405;left:1043;mso-wrap-style:square;position:absolute;top:61893;visibility:visible;v-text-anchor:top" filled="f" stroked="f">
                  <v:textbox inset="0,0,0,0">
                    <w:txbxContent>
                      <w:p w:rsidR="00BE7B4F" w:rsidRPr="00C205C8" w:rsidP="00BE7B4F" w14:paraId="1559CF1A" w14:textId="77777777">
                        <w:r w:rsidRPr="00C205C8"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7" o:spid="_x0000_s1051" style="width:611;height:2756;left:12588;mso-wrap-style:square;position:absolute;top:74775;visibility:visible;v-text-anchor:top" filled="f" stroked="f">
                  <v:textbox inset="0,0,0,0">
                    <w:txbxContent>
                      <w:p w:rsidR="00BE7B4F" w:rsidRPr="00C205C8" w:rsidP="00BE7B4F" w14:paraId="6D315F75" w14:textId="77777777">
                        <w:r w:rsidRPr="00C205C8"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8" o:spid="_x0000_s1052" style="width:611;height:2756;left:14531;mso-wrap-style:square;position:absolute;top:74775;visibility:visible;v-text-anchor:top" filled="f" stroked="f">
                  <v:textbox inset="0,0,0,0">
                    <w:txbxContent>
                      <w:p w:rsidR="00BE7B4F" w:rsidRPr="00C205C8" w:rsidP="00BE7B4F" w14:paraId="0D4D50D1" w14:textId="77777777">
                        <w:r w:rsidRPr="00C205C8"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9" o:spid="_x0000_s1053" style="width:612;height:2756;left:19026;mso-wrap-style:square;position:absolute;top:74775;visibility:visible;v-text-anchor:top" filled="f" stroked="f">
                  <v:textbox inset="0,0,0,0">
                    <w:txbxContent>
                      <w:p w:rsidR="00BE7B4F" w:rsidRPr="00C205C8" w:rsidP="00BE7B4F" w14:paraId="3A64ED87" w14:textId="77777777">
                        <w:r w:rsidRPr="00C205C8"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054" style="width:741;height:2649;left:48935;mso-wrap-style:square;position:absolute;top:74819;visibility:visible;v-text-anchor:top" filled="f" stroked="f">
                  <v:textbox inset="0,0,0,0">
                    <w:txbxContent>
                      <w:p w:rsidR="00BE7B4F" w:rsidRPr="00C205C8" w:rsidP="00BE7B4F" w14:paraId="0DDAEEDB" w14:textId="77777777">
                        <w:r w:rsidRPr="00C205C8">
                          <w:rPr>
                            <w:rFonts w:ascii="Segoe UI" w:eastAsia="Segoe UI" w:hAnsi="Segoe UI" w:cs="Segoe U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2" o:spid="_x0000_s1055" type="#_x0000_t75" style="width:7803;height:7590;left:9989;mso-wrap-style:square;position:absolute;top:8269;visibility:visible">
                  <v:imagedata r:id="rId4" o:title=""/>
                </v:shape>
                <v:shape id="Picture 114" o:spid="_x0000_s1056" type="#_x0000_t75" style="width:7742;height:7437;left:9989;mso-wrap-style:square;position:absolute;top:20705;visibility:visible">
                  <v:imagedata r:id="rId5" o:title=""/>
                </v:shape>
                <v:shape id="Picture 116" o:spid="_x0000_s1057" type="#_x0000_t75" style="width:7255;height:7955;left:9989;mso-wrap-style:square;position:absolute;top:33019;visibility:visible">
                  <v:imagedata r:id="rId6" o:title=""/>
                </v:shape>
                <v:shape id="Picture 118" o:spid="_x0000_s1058" type="#_x0000_t75" style="width:13838;height:6462;left:9989;mso-wrap-style:square;position:absolute;top:45790;visibility:visible">
                  <v:imagedata r:id="rId7" o:title=""/>
                </v:shape>
                <v:shape id="Picture 120" o:spid="_x0000_s1059" type="#_x0000_t75" style="width:7072;height:12649;left:5715;mso-wrap-style:square;position:absolute;top:69492;visibility:visible">
                  <v:imagedata r:id="rId8" o:title=""/>
                </v:shape>
                <v:shape id="Picture 122" o:spid="_x0000_s1060" type="#_x0000_t75" style="width:7620;height:12649;left:23587;mso-wrap-style:square;position:absolute;top:69397;visibility:visible">
                  <v:imagedata r:id="rId9" o:title=""/>
                </v:shape>
                <v:shape id="Picture 124" o:spid="_x0000_s1061" type="#_x0000_t75" style="width:7437;height:12649;left:41380;mso-wrap-style:square;position:absolute;top:69873;visibility:visible">
                  <v:imagedata r:id="rId10" o:title=""/>
                </v:shape>
                <w10:wrap type="none"/>
                <w10:anchorlock/>
              </v:group>
            </w:pict>
          </mc:Fallback>
        </mc:AlternateContent>
      </w:r>
      <w:r w:rsidRPr="003F549F">
        <w:rPr>
          <w:rFonts w:ascii="Arial" w:hAnsi="Arial" w:cs="Arial"/>
          <w:sz w:val="22"/>
          <w:szCs w:val="22"/>
        </w:rPr>
        <w:tab/>
      </w:r>
    </w:p>
    <w:sectPr>
      <w:headerReference w:type="default" r:id="rId11"/>
      <w:headerReference w:type="first" r:id="rId12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0" w:type="auto"/>
      <w:tblInd w:w="7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0" w:type="dxa"/>
        <w:right w:w="70" w:type="dxa"/>
      </w:tblCellMar>
      <w:tblLook w:val="0000"/>
    </w:tblPr>
    <w:tblGrid>
      <w:gridCol w:w="6946"/>
      <w:gridCol w:w="2126"/>
    </w:tblGrid>
    <w:tr w14:paraId="289E2BB6" w14:textId="77777777" w:rsidTr="006B722C">
      <w:tblPrEx>
        <w:tblW w:w="0" w:type="auto"/>
        <w:tblInd w:w="7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6946" w:type="dxa"/>
          <w:vAlign w:val="center"/>
        </w:tcPr>
        <w:p w:rsidR="00F05185" w:rsidRPr="00DC7445" w14:paraId="7805294C" w14:textId="77777777">
          <w:pPr>
            <w:rPr>
              <w:rFonts w:ascii="Arial" w:hAnsi="Arial" w:cs="Arial"/>
              <w:bCs/>
              <w:sz w:val="22"/>
              <w:szCs w:val="22"/>
            </w:rPr>
          </w:pPr>
          <w:r w:rsidRPr="00DC7445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>
            <w:rPr>
              <w:rFonts w:ascii="Arial" w:hAnsi="Arial" w:cs="Arial"/>
              <w:bCs/>
              <w:sz w:val="20"/>
            </w:rPr>
            <w:instrText>DOCPROPERTY EK_DokTittel \*charformat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</w:rPr>
            <w:t>Branninstruks for studenter - Studiested Porsgrunn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</w:tc>
      <w:tc>
        <w:tcPr>
          <w:tcW w:w="2126" w:type="dxa"/>
        </w:tcPr>
        <w:p w:rsidR="00F05185" w:rsidRPr="00DC7445" w14:paraId="790E3ADF" w14:textId="77777777">
          <w:pPr>
            <w:tabs>
              <w:tab w:val="left" w:pos="590"/>
            </w:tabs>
            <w:spacing w:before="40" w:after="20"/>
            <w:rPr>
              <w:rFonts w:ascii="Arial" w:hAnsi="Arial" w:cs="Arial"/>
              <w:bCs/>
              <w:sz w:val="20"/>
              <w:lang w:val="nn-NO"/>
            </w:rPr>
          </w:pPr>
          <w:r w:rsidRPr="00DC7445">
            <w:rPr>
              <w:rFonts w:ascii="Arial" w:hAnsi="Arial" w:cs="Arial"/>
              <w:bCs/>
              <w:sz w:val="16"/>
              <w:lang w:val="nn-NO"/>
            </w:rPr>
            <w:t>Dok.id.:</w:t>
          </w:r>
          <w:r w:rsidRPr="00DC7445">
            <w:rPr>
              <w:rFonts w:ascii="Arial" w:hAnsi="Arial" w:cs="Arial"/>
              <w:bCs/>
              <w:sz w:val="16"/>
              <w:lang w:val="nn-NO"/>
            </w:rPr>
            <w:tab/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 w:rsidR="004423E6">
            <w:rPr>
              <w:rFonts w:ascii="Arial" w:hAnsi="Arial" w:cs="Arial"/>
              <w:bCs/>
              <w:sz w:val="20"/>
              <w:lang w:val="nn-NO"/>
            </w:rPr>
            <w:instrText xml:space="preserve"> DOCPROPERTY EK_DokumentID \*charformat \* MERGEFORMAT </w:instrText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separate"/>
          </w:r>
          <w:r w:rsidRPr="00DC7445" w:rsidR="00ED65EB">
            <w:rPr>
              <w:rFonts w:ascii="Arial" w:hAnsi="Arial" w:cs="Arial"/>
              <w:bCs/>
              <w:sz w:val="20"/>
              <w:lang w:val="nn-NO"/>
            </w:rPr>
            <w:t>D00357</w:t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end"/>
          </w:r>
          <w:r w:rsidRPr="00DC7445" w:rsidR="004423E6">
            <w:rPr>
              <w:rFonts w:ascii="Arial" w:hAnsi="Arial" w:cs="Arial"/>
              <w:bCs/>
              <w:sz w:val="20"/>
              <w:lang w:val="nn-NO"/>
            </w:rPr>
            <w:t xml:space="preserve"> </w:t>
          </w:r>
        </w:p>
        <w:p w:rsidR="00F05185" w:rsidRPr="00DC7445" w14:paraId="31F57D5D" w14:textId="77777777">
          <w:pPr>
            <w:tabs>
              <w:tab w:val="left" w:pos="590"/>
              <w:tab w:val="left" w:pos="639"/>
            </w:tabs>
            <w:spacing w:before="20" w:after="20"/>
            <w:rPr>
              <w:rFonts w:ascii="Arial" w:hAnsi="Arial" w:cs="Arial"/>
              <w:bCs/>
              <w:sz w:val="20"/>
              <w:lang w:val="nn-NO"/>
            </w:rPr>
          </w:pPr>
          <w:r w:rsidRPr="00DC7445">
            <w:rPr>
              <w:rFonts w:ascii="Arial" w:hAnsi="Arial" w:cs="Arial"/>
              <w:bCs/>
              <w:sz w:val="16"/>
              <w:lang w:val="nn-NO"/>
            </w:rPr>
            <w:t>Versjon:</w:t>
          </w:r>
          <w:r w:rsidRPr="00DC7445">
            <w:rPr>
              <w:rFonts w:ascii="Arial" w:hAnsi="Arial" w:cs="Arial"/>
              <w:bCs/>
              <w:sz w:val="16"/>
              <w:lang w:val="nn-NO"/>
            </w:rPr>
            <w:tab/>
          </w:r>
          <w:r w:rsidRPr="00DC7445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>
            <w:rPr>
              <w:rFonts w:ascii="Arial" w:hAnsi="Arial" w:cs="Arial"/>
              <w:bCs/>
              <w:sz w:val="20"/>
              <w:lang w:val="nn-NO"/>
            </w:rPr>
            <w:instrText xml:space="preserve"> DOCPROPERTY EK_Utgave 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  <w:lang w:val="nn-NO"/>
            </w:rPr>
            <w:t>1.00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  <w:p w:rsidR="00F05185" w:rsidRPr="00DC7445" w14:paraId="31D73878" w14:textId="77777777">
          <w:pPr>
            <w:tabs>
              <w:tab w:val="left" w:pos="590"/>
            </w:tabs>
            <w:spacing w:before="20" w:after="20"/>
            <w:rPr>
              <w:rFonts w:ascii="Arial" w:hAnsi="Arial" w:cs="Arial"/>
              <w:bCs/>
            </w:rPr>
          </w:pPr>
          <w:r w:rsidRPr="00DC7445">
            <w:rPr>
              <w:rFonts w:ascii="Arial" w:hAnsi="Arial" w:cs="Arial"/>
              <w:bCs/>
              <w:sz w:val="16"/>
              <w:szCs w:val="16"/>
            </w:rPr>
            <w:t>Side:</w:t>
          </w:r>
          <w:r w:rsidRPr="00DC7445">
            <w:rPr>
              <w:rFonts w:ascii="Arial" w:hAnsi="Arial" w:cs="Arial"/>
              <w:bCs/>
              <w:sz w:val="20"/>
            </w:rPr>
            <w:tab/>
          </w:r>
          <w:r w:rsidRPr="00DC7445">
            <w:rPr>
              <w:rFonts w:ascii="Arial" w:hAnsi="Arial" w:cs="Arial"/>
              <w:bCs/>
              <w:sz w:val="20"/>
            </w:rPr>
            <w:fldChar w:fldCharType="begin"/>
          </w:r>
          <w:r w:rsidRPr="00DC7445">
            <w:rPr>
              <w:rFonts w:ascii="Arial" w:hAnsi="Arial" w:cs="Arial"/>
              <w:bCs/>
              <w:sz w:val="20"/>
            </w:rPr>
            <w:instrText xml:space="preserve">PAGE 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noProof/>
              <w:sz w:val="20"/>
            </w:rPr>
            <w:t>1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  <w:r w:rsidRPr="00DC7445">
            <w:rPr>
              <w:rFonts w:ascii="Arial" w:hAnsi="Arial" w:cs="Arial"/>
              <w:bCs/>
              <w:sz w:val="20"/>
            </w:rPr>
            <w:t xml:space="preserve"> av </w:t>
          </w:r>
          <w:r w:rsidRPr="00DC7445">
            <w:rPr>
              <w:rFonts w:ascii="Arial" w:hAnsi="Arial" w:cs="Arial"/>
              <w:bCs/>
              <w:sz w:val="20"/>
            </w:rPr>
            <w:fldChar w:fldCharType="begin"/>
          </w:r>
          <w:r w:rsidRPr="00DC7445">
            <w:rPr>
              <w:rFonts w:ascii="Arial" w:hAnsi="Arial" w:cs="Arial"/>
              <w:bCs/>
              <w:sz w:val="20"/>
            </w:rPr>
            <w:instrText>NUMPAGES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noProof/>
              <w:sz w:val="20"/>
            </w:rPr>
            <w:t>1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</w:tc>
    </w:tr>
  </w:tbl>
  <w:p w:rsidR="00F05185" w14:paraId="56FFAFF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9558" w:type="dxa"/>
      <w:tblInd w:w="-147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1" w:type="dxa"/>
        <w:right w:w="71" w:type="dxa"/>
      </w:tblCellMar>
      <w:tblLook w:val="0000"/>
    </w:tblPr>
    <w:tblGrid>
      <w:gridCol w:w="1418"/>
      <w:gridCol w:w="1843"/>
      <w:gridCol w:w="425"/>
      <w:gridCol w:w="2268"/>
      <w:gridCol w:w="1701"/>
      <w:gridCol w:w="851"/>
      <w:gridCol w:w="1052"/>
    </w:tblGrid>
    <w:tr w14:paraId="739A0CF0" w14:textId="77777777" w:rsidTr="00A144F9">
      <w:tblPrEx>
        <w:tblW w:w="9558" w:type="dxa"/>
        <w:tblInd w:w="-147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983"/>
      </w:trPr>
      <w:tc>
        <w:tcPr>
          <w:tcW w:w="3261" w:type="dxa"/>
          <w:gridSpan w:val="2"/>
          <w:vAlign w:val="center"/>
        </w:tcPr>
        <w:p w:rsidR="004A2CDA" w:rsidRPr="00D03B59" w:rsidP="004A2CDA" w14:paraId="1BEFBD57" w14:textId="47C127D6">
          <w:pPr>
            <w:spacing w:before="80" w:after="80"/>
            <w:jc w:val="center"/>
            <w:rPr>
              <w:rFonts w:ascii="Arial" w:hAnsi="Arial" w:cs="Arial"/>
              <w:b/>
              <w:sz w:val="28"/>
            </w:rPr>
          </w:pPr>
          <w:r w:rsidRPr="00D03B59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>
                <wp:extent cx="1769697" cy="411480"/>
                <wp:effectExtent l="0" t="0" r="2540" b="7620"/>
                <wp:docPr id="2" name="Picture 2" descr="A black background with white 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ack background with white text&#10;&#10;Description automatically generated with low confidence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020" cy="441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gridSpan w:val="3"/>
          <w:vAlign w:val="center"/>
        </w:tcPr>
        <w:p w:rsidR="004A2CDA" w:rsidRPr="003F549F" w:rsidP="004423E6" w14:paraId="7B244945" w14:textId="16D51903">
          <w:pPr>
            <w:spacing w:before="120" w:after="120"/>
            <w:jc w:val="center"/>
            <w:rPr>
              <w:rFonts w:ascii="Arial" w:hAnsi="Arial" w:cs="Arial"/>
              <w:bCs/>
              <w:sz w:val="28"/>
              <w:szCs w:val="28"/>
            </w:rPr>
          </w:pPr>
          <w:r w:rsidRPr="00177AA7">
            <w:rPr>
              <w:rFonts w:ascii="Arial" w:hAnsi="Arial" w:cs="Arial"/>
            </w:rPr>
            <w:fldChar w:fldCharType="begin" w:fldLock="1"/>
          </w:r>
          <w:r w:rsidRPr="00177AA7">
            <w:rPr>
              <w:rFonts w:ascii="Arial" w:hAnsi="Arial" w:cs="Arial"/>
            </w:rPr>
            <w:instrText xml:space="preserve"> DOCPROPERTY EK_DokTittel \*charformat \* MERGEFORMAT </w:instrText>
          </w:r>
          <w:r w:rsidRPr="00177AA7">
            <w:rPr>
              <w:rFonts w:ascii="Arial" w:hAnsi="Arial" w:cs="Arial"/>
            </w:rPr>
            <w:fldChar w:fldCharType="separate"/>
          </w:r>
          <w:r w:rsidRPr="00177AA7">
            <w:rPr>
              <w:rFonts w:ascii="Arial" w:hAnsi="Arial" w:cs="Arial"/>
              <w:noProof/>
            </w:rPr>
            <w:t>Branninstruks</w:t>
          </w:r>
          <w:r w:rsidRPr="00177AA7">
            <w:rPr>
              <w:rFonts w:ascii="Arial" w:hAnsi="Arial" w:cs="Arial"/>
            </w:rPr>
            <w:t xml:space="preserve"> for studenter - Studiested Porsgrunn</w:t>
          </w:r>
          <w:r w:rsidRPr="00177AA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1903" w:type="dxa"/>
          <w:gridSpan w:val="2"/>
          <w:vAlign w:val="center"/>
        </w:tcPr>
        <w:p w:rsidR="004A2CDA" w:rsidRPr="003F549F" w:rsidP="004423E6" w14:paraId="7C1959E1" w14:textId="07D18CF2">
          <w:pPr>
            <w:spacing w:before="120" w:after="120"/>
            <w:jc w:val="center"/>
            <w:rPr>
              <w:rFonts w:ascii="Arial" w:hAnsi="Arial" w:cs="Arial"/>
              <w:color w:val="000080"/>
              <w:sz w:val="20"/>
            </w:rPr>
          </w:pPr>
          <w:r w:rsidRPr="003F549F">
            <w:rPr>
              <w:rFonts w:ascii="Arial" w:hAnsi="Arial" w:cs="Arial"/>
              <w:sz w:val="20"/>
            </w:rPr>
            <w:fldChar w:fldCharType="begin" w:fldLock="1"/>
          </w:r>
          <w:r w:rsidRPr="003F549F">
            <w:rPr>
              <w:rFonts w:ascii="Arial" w:hAnsi="Arial" w:cs="Arial"/>
              <w:sz w:val="20"/>
            </w:rPr>
            <w:instrText xml:space="preserve"> DOCPROPERTY EK_DokType </w:instrText>
          </w:r>
          <w:r w:rsidRPr="003F549F">
            <w:rPr>
              <w:rFonts w:ascii="Arial" w:hAnsi="Arial" w:cs="Arial"/>
              <w:sz w:val="20"/>
            </w:rPr>
            <w:fldChar w:fldCharType="separate"/>
          </w:r>
          <w:r w:rsidRPr="003F549F">
            <w:rPr>
              <w:rFonts w:ascii="Arial" w:hAnsi="Arial" w:cs="Arial"/>
              <w:sz w:val="20"/>
            </w:rPr>
            <w:t>Standard</w:t>
          </w:r>
          <w:r w:rsidRPr="003F549F">
            <w:rPr>
              <w:rFonts w:ascii="Arial" w:hAnsi="Arial" w:cs="Arial"/>
              <w:sz w:val="20"/>
            </w:rPr>
            <w:fldChar w:fldCharType="end"/>
          </w:r>
        </w:p>
      </w:tc>
    </w:tr>
    <w:tr w14:paraId="7E7BBBE1" w14:textId="77777777" w:rsidTr="003F549F">
      <w:tblPrEx>
        <w:tblW w:w="9558" w:type="dxa"/>
        <w:tblInd w:w="-147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  <w:trHeight w:val="454"/>
      </w:trPr>
      <w:tc>
        <w:tcPr>
          <w:tcW w:w="1418" w:type="dxa"/>
        </w:tcPr>
        <w:p w:rsidR="003F549F" w:rsidRPr="00D03B59" w:rsidP="00A144F9" w14:paraId="2E4EB196" w14:textId="2F5594BC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16"/>
            </w:rPr>
            <w:t>Dok.id.:</w:t>
          </w:r>
        </w:p>
        <w:p w:rsidR="004A2CDA" w:rsidRPr="00D03B59" w:rsidP="00A144F9" w14:paraId="3FFB5026" w14:textId="1BFF80F7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EK_DokumentID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D00357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  <w:gridSpan w:val="2"/>
        </w:tcPr>
        <w:p w:rsidR="004A2CDA" w:rsidRPr="00D03B59" w:rsidP="00A144F9" w14:paraId="7C7D72A9" w14:textId="06589FD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Utarbeidet av:</w:t>
          </w:r>
        </w:p>
        <w:p w:rsidR="004A2CDA" w:rsidRPr="00D03B59" w:rsidP="00A144F9" w14:paraId="3228830B" w14:textId="30942FD2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EK_Ansvarlig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Heidi Behring Hansen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</w:tcPr>
        <w:p w:rsidR="004A2CDA" w:rsidRPr="00D03B59" w:rsidP="00A144F9" w14:paraId="57380E24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Godkjent av:</w:t>
          </w:r>
        </w:p>
        <w:p w:rsidR="004A2CDA" w:rsidRPr="00D03B59" w:rsidP="00A144F9" w14:paraId="1C83706B" w14:textId="77777777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EK_Signatur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Marit Hagen Øygarden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701" w:type="dxa"/>
        </w:tcPr>
        <w:p w:rsidR="004A2CDA" w:rsidRPr="00D03B59" w:rsidP="00A144F9" w14:paraId="453B47B4" w14:textId="6062A9F5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Gjelder fra:</w:t>
          </w:r>
        </w:p>
        <w:p w:rsidR="004A2CDA" w:rsidRPr="00D03B59" w:rsidP="00A144F9" w14:paraId="37EA8642" w14:textId="6AF5F95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EK_Gjeld</w:instrText>
          </w:r>
          <w:r w:rsidRPr="00D03B59">
            <w:rPr>
              <w:rFonts w:ascii="Arial" w:hAnsi="Arial" w:cs="Arial"/>
              <w:sz w:val="20"/>
            </w:rPr>
            <w:instrText xml:space="preserve">erFra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01.09.2025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851" w:type="dxa"/>
        </w:tcPr>
        <w:p w:rsidR="004A2CDA" w:rsidRPr="00D03B59" w:rsidP="00A144F9" w14:paraId="185E08D5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Versjon:</w:t>
          </w:r>
        </w:p>
        <w:p w:rsidR="004A2CDA" w:rsidRPr="00D03B59" w:rsidP="00A144F9" w14:paraId="3B2D769B" w14:textId="6A8592C4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EK_Utgave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1.00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052" w:type="dxa"/>
        </w:tcPr>
        <w:p w:rsidR="004A2CDA" w:rsidRPr="00D03B59" w:rsidP="00A144F9" w14:paraId="5A2BEFF9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Sidenr:</w:t>
          </w:r>
        </w:p>
        <w:p w:rsidR="004A2CDA" w:rsidRPr="00D03B59" w:rsidP="00A144F9" w14:paraId="62A2113A" w14:textId="77777777">
          <w:pPr>
            <w:spacing w:line="276" w:lineRule="auto"/>
            <w:jc w:val="center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 xml:space="preserve">PAGE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  <w:lang w:val="nb-NO" w:eastAsia="nb-NO" w:bidi="ar-SA"/>
            </w:rPr>
            <w:t>1</w:t>
          </w:r>
          <w:r w:rsidRPr="00D03B59">
            <w:rPr>
              <w:rFonts w:ascii="Arial" w:hAnsi="Arial" w:cs="Arial"/>
              <w:sz w:val="20"/>
            </w:rPr>
            <w:fldChar w:fldCharType="end"/>
          </w:r>
          <w:r w:rsidRPr="00D03B59">
            <w:rPr>
              <w:rFonts w:ascii="Arial" w:hAnsi="Arial" w:cs="Arial"/>
              <w:sz w:val="20"/>
            </w:rPr>
            <w:t xml:space="preserve"> av </w:t>
          </w: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>NUMPAGES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  <w:lang w:val="nb-NO" w:eastAsia="nb-NO" w:bidi="ar-SA"/>
            </w:rPr>
            <w:t>1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F05185" w:rsidRPr="00D03B59" w14:paraId="6BE39076" w14:textId="77777777">
    <w:pPr>
      <w:pStyle w:val="Header"/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F7"/>
    <w:rsid w:val="00060705"/>
    <w:rsid w:val="00062585"/>
    <w:rsid w:val="0006743C"/>
    <w:rsid w:val="001064F7"/>
    <w:rsid w:val="00177AA7"/>
    <w:rsid w:val="00220D4A"/>
    <w:rsid w:val="00273DB9"/>
    <w:rsid w:val="00343B5E"/>
    <w:rsid w:val="003851F2"/>
    <w:rsid w:val="003D31AA"/>
    <w:rsid w:val="003F549F"/>
    <w:rsid w:val="004423E6"/>
    <w:rsid w:val="00447791"/>
    <w:rsid w:val="00453E71"/>
    <w:rsid w:val="004A2CDA"/>
    <w:rsid w:val="004A5A49"/>
    <w:rsid w:val="00592B17"/>
    <w:rsid w:val="006156FC"/>
    <w:rsid w:val="00676F51"/>
    <w:rsid w:val="006B722C"/>
    <w:rsid w:val="00715DD5"/>
    <w:rsid w:val="007170E9"/>
    <w:rsid w:val="0071712A"/>
    <w:rsid w:val="00760120"/>
    <w:rsid w:val="00761788"/>
    <w:rsid w:val="007768FF"/>
    <w:rsid w:val="00786320"/>
    <w:rsid w:val="0079034A"/>
    <w:rsid w:val="0079162A"/>
    <w:rsid w:val="0079383C"/>
    <w:rsid w:val="007A6D7E"/>
    <w:rsid w:val="007C5C96"/>
    <w:rsid w:val="007F4BB7"/>
    <w:rsid w:val="00821FF2"/>
    <w:rsid w:val="008461D9"/>
    <w:rsid w:val="0084674B"/>
    <w:rsid w:val="00870E37"/>
    <w:rsid w:val="008E7928"/>
    <w:rsid w:val="0090135B"/>
    <w:rsid w:val="00915B4C"/>
    <w:rsid w:val="00916A46"/>
    <w:rsid w:val="009468F1"/>
    <w:rsid w:val="00982360"/>
    <w:rsid w:val="00A003CD"/>
    <w:rsid w:val="00A079C0"/>
    <w:rsid w:val="00A144F9"/>
    <w:rsid w:val="00A66087"/>
    <w:rsid w:val="00AE77A8"/>
    <w:rsid w:val="00B010DF"/>
    <w:rsid w:val="00B01EF4"/>
    <w:rsid w:val="00B218FA"/>
    <w:rsid w:val="00B35574"/>
    <w:rsid w:val="00BA0802"/>
    <w:rsid w:val="00BA2BB9"/>
    <w:rsid w:val="00BE7B4F"/>
    <w:rsid w:val="00C205C8"/>
    <w:rsid w:val="00D03B59"/>
    <w:rsid w:val="00DC7445"/>
    <w:rsid w:val="00E7117D"/>
    <w:rsid w:val="00E757DA"/>
    <w:rsid w:val="00EA2F48"/>
    <w:rsid w:val="00ED65EB"/>
    <w:rsid w:val="00F05185"/>
    <w:rsid w:val="00F57686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sRef" w:val="[EksRef]"/>
    <w:docVar w:name="ek_ansvarlig" w:val="[EK-Ansvarlig]"/>
    <w:docVar w:name="ek_bedriftsnavn" w:val="DEMO - Datakvalitet AS"/>
    <w:docVar w:name="ek_dbfields" w:val="EK_Avdeling¤2#4¤2#[Avdeling]¤3#EK_Avsnitt¤2#4¤2#[Avsnitt]¤3#EK_Bedriftsnavn¤2#1¤2#DEMO - Datakvalitet AS¤3#EK_GjelderFra¤2#0¤2#[GjelderFra]¤3#EK_KlGjelderFra¤2#0¤2#[KlGjelderFra]¤3#EK_Opprettet¤2#0¤2#[Opprettet]¤3#EK_Utgitt¤2#0¤2#[Utgitt]¤3#EK_IBrukDato¤2#0¤2#[Endret]¤3#EK_DokumentID¤2#0¤2#[ID]¤3#EK_DokTittel¤2#0¤2#Standard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DokAnsvNavn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type" w:val="[DokType]"/>
    <w:docVar w:name="ek_dokumentid" w:val="[ID]"/>
    <w:docVar w:name="ek_eksref" w:val="[EK_EksRef]"/>
    <w:docVar w:name="ek_endrfields" w:val="EK_Bedriftsnavn¤1#EK_Rapport¤1#"/>
    <w:docVar w:name="ek_format" w:val="-10"/>
    <w:docVar w:name="ek_gjelderfra" w:val="[GjelderFra]"/>
    <w:docVar w:name="ek_klgjelderfra" w:val="[KlGjelderFra]"/>
    <w:docVar w:name="EK_Protection" w:val="3"/>
    <w:docVar w:name="ek_rapport" w:val="[Tilknyttet rapport]"/>
    <w:docVar w:name="ek_superstikkord" w:val="[SuperStikkord]"/>
    <w:docVar w:name="EK_TYPE" w:val="MAL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223BB8"/>
  <w15:chartTrackingRefBased/>
  <w15:docId w15:val="{F6749461-BC60-4C56-BCAD-8993A8E3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vision">
    <w:name w:val="Revision"/>
    <w:hidden/>
    <w:uiPriority w:val="99"/>
    <w:semiHidden/>
    <w:rsid w:val="00AE77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TAKVALITET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Relationship Id="rId2" Type="http://schemas.microsoft.com/office/2011/relationships/webextension" Target="webextension2.xml" /><Relationship Id="rId3" Type="http://schemas.microsoft.com/office/2011/relationships/webextension" Target="webextension3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BE83C698-B75D-4F8B-A958-B0BA04992EAC}">
  <we:reference id="1fc441d0-c011-4dad-878a-44e68ea26eb6" version="1.0.0.2" store="EXCatalog" storeType="ex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4FBF677-37A3-43CC-AF03-9688BC37EA23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E7F28DC-E1C5-AE4C-B8D6-E83B3FFCD0BE}">
  <we:reference id="wa200003024" version="1.0.3.0" store="nb-NO" storeType="omex"/>
  <we:alternateReferences>
    <we:reference id="wa200003024" version="1.0.3.0" store="nb-N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</vt:lpstr>
      <vt:lpstr>Standard</vt:lpstr>
    </vt:vector>
  </TitlesOfParts>
  <Company>Datakvalitet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Branninstruks for studenter - Studiested Porsgrunn</dc:title>
  <dc:subject>Standard|[RefNr]|</dc:subject>
  <dc:creator>Handbok</dc:creator>
  <cp:lastModifiedBy>Heidi Behring Hansen</cp:lastModifiedBy>
  <cp:revision>12</cp:revision>
  <cp:lastPrinted>2021-03-26T13:15:00Z</cp:lastPrinted>
  <dcterms:created xsi:type="dcterms:W3CDTF">2021-04-19T11:33:00Z</dcterms:created>
  <dcterms:modified xsi:type="dcterms:W3CDTF">2025-09-01T10:49:00Z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Ansvarlig">
    <vt:lpwstr>Heidi Behring Hansen</vt:lpwstr>
  </property>
  <property fmtid="{D5CDD505-2E9C-101B-9397-08002B2CF9AE}" pid="3" name="EK_DokTittel">
    <vt:lpwstr>Branninstruks for studenter - Studiested Porsgrunn</vt:lpwstr>
  </property>
  <property fmtid="{D5CDD505-2E9C-101B-9397-08002B2CF9AE}" pid="4" name="EK_DokType">
    <vt:lpwstr>Standard</vt:lpwstr>
  </property>
  <property fmtid="{D5CDD505-2E9C-101B-9397-08002B2CF9AE}" pid="5" name="EK_DokumentID">
    <vt:lpwstr>D00357</vt:lpwstr>
  </property>
  <property fmtid="{D5CDD505-2E9C-101B-9397-08002B2CF9AE}" pid="6" name="EK_GjelderFra">
    <vt:lpwstr>01.09.2025</vt:lpwstr>
  </property>
  <property fmtid="{D5CDD505-2E9C-101B-9397-08002B2CF9AE}" pid="7" name="EK_Signatur">
    <vt:lpwstr>Marit Hagen Øygarden</vt:lpwstr>
  </property>
  <property fmtid="{D5CDD505-2E9C-101B-9397-08002B2CF9AE}" pid="8" name="EK_Utgave">
    <vt:lpwstr>1.00</vt:lpwstr>
  </property>
</Properties>
</file>