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F57686" w:rsidRPr="003F549F" w14:paraId="46E9F606" w14:textId="6CCDEC9F">
      <w:pPr>
        <w:rPr>
          <w:rFonts w:ascii="Arial" w:hAnsi="Arial" w:cs="Arial"/>
          <w:sz w:val="22"/>
          <w:szCs w:val="22"/>
        </w:rPr>
      </w:pPr>
      <w:bookmarkStart w:id="0" w:name="tempHer"/>
      <w:bookmarkEnd w:id="0"/>
    </w:p>
    <w:tbl>
      <w:tblPr>
        <w:tblStyle w:val="TableGrid"/>
        <w:tblW w:w="5082" w:type="pct"/>
        <w:tblLayout w:type="fixed"/>
        <w:tblLook w:val="04A0"/>
      </w:tblPr>
      <w:tblGrid>
        <w:gridCol w:w="1413"/>
        <w:gridCol w:w="6381"/>
        <w:gridCol w:w="1416"/>
      </w:tblGrid>
      <w:tr w14:paraId="6FFCB35B" w14:textId="77777777" w:rsidTr="000F1F84">
        <w:tblPrEx>
          <w:tblW w:w="5082" w:type="pct"/>
          <w:tblLayout w:type="fixed"/>
          <w:tblLook w:val="04A0"/>
        </w:tblPrEx>
        <w:tc>
          <w:tcPr>
            <w:tcW w:w="767" w:type="pct"/>
            <w:shd w:val="clear" w:color="auto" w:fill="D9E2F3" w:themeFill="accent1" w:themeFillTint="33"/>
          </w:tcPr>
          <w:p w:rsidR="000F1F84" w:rsidRPr="000F1F84" w:rsidP="002563F4" w14:paraId="16FE3CD4" w14:textId="77777777">
            <w:pPr>
              <w:jc w:val="center"/>
              <w:rPr>
                <w:b/>
                <w:bCs/>
                <w:sz w:val="32"/>
                <w:szCs w:val="32"/>
              </w:rPr>
            </w:pPr>
            <w:r w:rsidRPr="000F1F84">
              <w:rPr>
                <w:b/>
                <w:bCs/>
                <w:sz w:val="32"/>
                <w:szCs w:val="32"/>
              </w:rPr>
              <w:t>Fase</w:t>
            </w:r>
          </w:p>
        </w:tc>
        <w:tc>
          <w:tcPr>
            <w:tcW w:w="3464" w:type="pct"/>
            <w:shd w:val="clear" w:color="auto" w:fill="D9E2F3" w:themeFill="accent1" w:themeFillTint="33"/>
          </w:tcPr>
          <w:p w:rsidR="000F1F84" w:rsidRPr="000F1F84" w:rsidP="002563F4" w14:paraId="32705281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1F84">
              <w:rPr>
                <w:b/>
                <w:bCs/>
                <w:sz w:val="32"/>
                <w:szCs w:val="32"/>
              </w:rPr>
              <w:t>Ship Security Officer (SSO)</w:t>
            </w:r>
          </w:p>
        </w:tc>
        <w:tc>
          <w:tcPr>
            <w:tcW w:w="768" w:type="pct"/>
            <w:shd w:val="clear" w:color="auto" w:fill="D9E2F3" w:themeFill="accent1" w:themeFillTint="33"/>
          </w:tcPr>
          <w:p w:rsidR="000F1F84" w:rsidRPr="000F1F84" w:rsidP="002563F4" w14:paraId="1A19EF4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1F84">
              <w:rPr>
                <w:b/>
                <w:bCs/>
                <w:sz w:val="32"/>
                <w:szCs w:val="32"/>
              </w:rPr>
              <w:t>Ansvar</w:t>
            </w:r>
          </w:p>
        </w:tc>
      </w:tr>
      <w:tr w14:paraId="214A8EE2" w14:textId="77777777" w:rsidTr="000F1F84">
        <w:tblPrEx>
          <w:tblW w:w="5082" w:type="pct"/>
          <w:tblLayout w:type="fixed"/>
          <w:tblLook w:val="04A0"/>
        </w:tblPrEx>
        <w:tc>
          <w:tcPr>
            <w:tcW w:w="767" w:type="pct"/>
          </w:tcPr>
          <w:p w:rsidR="000F1F84" w:rsidRPr="000F1F84" w:rsidP="002563F4" w14:paraId="4C7997FA" w14:textId="77777777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  <w:r w:rsidRPr="000F1F84">
              <w:rPr>
                <w:rFonts w:eastAsiaTheme="minorEastAsia" w:cs="Arial"/>
                <w:bCs/>
                <w:sz w:val="20"/>
                <w:szCs w:val="20"/>
              </w:rPr>
              <w:t>Instruktører</w:t>
            </w:r>
          </w:p>
        </w:tc>
        <w:tc>
          <w:tcPr>
            <w:tcW w:w="3464" w:type="pct"/>
          </w:tcPr>
          <w:p w:rsidR="000F1F84" w:rsidRPr="000F1F84" w:rsidP="002563F4" w14:paraId="6FC83DA4" w14:textId="77777777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0F1F84">
              <w:rPr>
                <w:rFonts w:ascii="Arial" w:hAnsi="Arial" w:cs="Arial"/>
                <w:sz w:val="20"/>
                <w:szCs w:val="20"/>
              </w:rPr>
              <w:t>Se punkt 1.3.1. Personell</w:t>
            </w:r>
            <w:r w:rsidRPr="000F1F84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  <w:p w:rsidR="000F1F84" w:rsidRPr="000F1F84" w:rsidP="000F1F84" w14:paraId="6FF1A507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1F84">
              <w:rPr>
                <w:rFonts w:ascii="Arial" w:hAnsi="Arial" w:cs="Arial"/>
                <w:sz w:val="20"/>
                <w:szCs w:val="20"/>
              </w:rPr>
              <w:t xml:space="preserve">Hovedinstruktør: Torgrim Jenssen eller Morteza Shabani </w:t>
            </w:r>
          </w:p>
          <w:p w:rsidR="000F1F84" w:rsidRPr="000F1F84" w:rsidP="000F1F84" w14:paraId="2454DF7A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1F84">
              <w:rPr>
                <w:rFonts w:ascii="Arial" w:hAnsi="Arial" w:cs="Arial"/>
                <w:sz w:val="20"/>
                <w:szCs w:val="20"/>
              </w:rPr>
              <w:t xml:space="preserve">Instruktør: Egil A. Lund </w:t>
            </w:r>
          </w:p>
        </w:tc>
        <w:tc>
          <w:tcPr>
            <w:tcW w:w="769" w:type="pct"/>
          </w:tcPr>
          <w:p w:rsidR="000F1F84" w:rsidRPr="000F1F84" w:rsidP="002563F4" w14:paraId="670E0E6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1F84">
              <w:rPr>
                <w:rFonts w:ascii="Arial" w:hAnsi="Arial" w:cs="Arial"/>
                <w:sz w:val="16"/>
                <w:szCs w:val="16"/>
              </w:rPr>
              <w:t>Hovedinstruktør/ instruktør</w:t>
            </w:r>
          </w:p>
        </w:tc>
      </w:tr>
      <w:tr w14:paraId="4C188BA0" w14:textId="77777777" w:rsidTr="000F1F84">
        <w:tblPrEx>
          <w:tblW w:w="5082" w:type="pct"/>
          <w:tblLayout w:type="fixed"/>
          <w:tblLook w:val="04A0"/>
        </w:tblPrEx>
        <w:tc>
          <w:tcPr>
            <w:tcW w:w="767" w:type="pct"/>
            <w:vMerge w:val="restart"/>
          </w:tcPr>
          <w:p w:rsidR="000F1F84" w:rsidRPr="000F1F84" w:rsidP="002563F4" w14:paraId="4458404E" w14:textId="77777777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  <w:r w:rsidRPr="000F1F84">
              <w:rPr>
                <w:rFonts w:eastAsiaTheme="minorEastAsia" w:cs="Arial"/>
                <w:bCs/>
                <w:sz w:val="20"/>
                <w:szCs w:val="20"/>
              </w:rPr>
              <w:t>Planlegging</w:t>
            </w:r>
          </w:p>
        </w:tc>
        <w:tc>
          <w:tcPr>
            <w:tcW w:w="3464" w:type="pct"/>
          </w:tcPr>
          <w:p w:rsidR="000F1F84" w:rsidRPr="000F1F84" w:rsidP="002563F4" w14:paraId="08A7BFC3" w14:textId="77777777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0F1F84">
              <w:rPr>
                <w:rFonts w:ascii="Arial" w:hAnsi="Arial" w:cs="Arial"/>
                <w:sz w:val="20"/>
                <w:szCs w:val="20"/>
              </w:rPr>
              <w:t>Sjekk emneplan for enderinger, se punkt 2.4.Endringslogg</w:t>
            </w:r>
            <w:r w:rsidRPr="000F1F84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  <w:p w:rsidR="000F1F84" w:rsidRPr="000F1F84" w:rsidP="000F1F84" w14:paraId="267463FF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1" w:name="_Hlk200788461"/>
            <w:r w:rsidRPr="000F1F84">
              <w:rPr>
                <w:rFonts w:ascii="Arial" w:hAnsi="Arial" w:cs="Arial"/>
                <w:sz w:val="20"/>
                <w:szCs w:val="20"/>
              </w:rPr>
              <w:t>Emneplanen er basert på versjonen som er tilgjengelig via lenken nedenfor</w:t>
            </w:r>
            <w:r w:rsidRPr="000F1F84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Pr="000F1F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F1F84" w:rsidRPr="000F1F84" w:rsidP="002563F4" w14:paraId="5A2D0467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bookmarkStart w:id="2" w:name="_Hlk200788447"/>
            <w:r w:rsidRPr="000F1F84">
              <w:rPr>
                <w:rFonts w:ascii="Arial" w:hAnsi="Arial" w:cs="Arial"/>
                <w:sz w:val="20"/>
                <w:szCs w:val="20"/>
              </w:rPr>
              <w:t>Emneplan baserer seg på 03.03.2017</w:t>
            </w:r>
            <w:bookmarkEnd w:id="1"/>
            <w:bookmarkEnd w:id="2"/>
          </w:p>
        </w:tc>
        <w:tc>
          <w:tcPr>
            <w:tcW w:w="769" w:type="pct"/>
            <w:vMerge w:val="restart"/>
          </w:tcPr>
          <w:p w:rsidR="000F1F84" w:rsidRPr="000F1F84" w:rsidP="002563F4" w14:paraId="0C0ECA4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1F84">
              <w:rPr>
                <w:rFonts w:ascii="Arial" w:hAnsi="Arial" w:cs="Arial"/>
                <w:sz w:val="16"/>
                <w:szCs w:val="16"/>
              </w:rPr>
              <w:t>Hovedinstruktør/ instruktør</w:t>
            </w:r>
          </w:p>
          <w:p w:rsidR="000F1F84" w:rsidRPr="000F1F84" w:rsidP="002563F4" w14:paraId="2E73882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1F84" w:rsidRPr="000F1F84" w:rsidP="002563F4" w14:paraId="213AD8A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1F84" w:rsidRPr="000F1F84" w:rsidP="002563F4" w14:paraId="6997012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1F84" w:rsidRPr="000F1F84" w:rsidP="002563F4" w14:paraId="6114C1C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1F84" w:rsidRPr="000F1F84" w:rsidP="002563F4" w14:paraId="745B1CD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1F84" w:rsidRPr="000F1F84" w:rsidP="002563F4" w14:paraId="666DBE9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1F84" w:rsidRPr="000F1F84" w:rsidP="002563F4" w14:paraId="1B349A8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3A64EE67" w14:textId="77777777" w:rsidTr="000F1F84">
        <w:tblPrEx>
          <w:tblW w:w="5082" w:type="pct"/>
          <w:tblLayout w:type="fixed"/>
          <w:tblLook w:val="04A0"/>
        </w:tblPrEx>
        <w:tc>
          <w:tcPr>
            <w:tcW w:w="767" w:type="pct"/>
            <w:vMerge/>
          </w:tcPr>
          <w:p w:rsidR="000F1F84" w:rsidRPr="000F1F84" w:rsidP="002563F4" w14:paraId="64B15283" w14:textId="77777777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3464" w:type="pct"/>
          </w:tcPr>
          <w:p w:rsidR="000F1F84" w:rsidRPr="000F1F84" w:rsidP="002563F4" w14:paraId="01B7602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F1F84">
              <w:rPr>
                <w:rFonts w:ascii="Arial" w:hAnsi="Arial" w:cs="Arial"/>
                <w:sz w:val="20"/>
                <w:szCs w:val="20"/>
              </w:rPr>
              <w:t>Timeplan, Se punkt 2.3.Omfang</w:t>
            </w:r>
            <w:r w:rsidRPr="000F1F84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  <w:p w:rsidR="000F1F84" w:rsidRPr="000F1F84" w:rsidP="000F1F84" w14:paraId="72F19076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1F84">
              <w:rPr>
                <w:rFonts w:ascii="Arial" w:hAnsi="Arial" w:cs="Arial"/>
                <w:sz w:val="20"/>
                <w:szCs w:val="20"/>
              </w:rPr>
              <w:t>Kurset skal gjennomføres på minimum 16 timer fordelt på minimum 2 dager</w:t>
            </w:r>
          </w:p>
          <w:p w:rsidR="000F1F84" w:rsidRPr="000F1F84" w:rsidP="000F1F84" w14:paraId="383FF136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1F84">
              <w:rPr>
                <w:rFonts w:ascii="Arial" w:hAnsi="Arial" w:cs="Arial"/>
                <w:sz w:val="20"/>
                <w:szCs w:val="20"/>
              </w:rPr>
              <w:t>En time i emneplanen er på 45 minutter</w:t>
            </w:r>
          </w:p>
        </w:tc>
        <w:tc>
          <w:tcPr>
            <w:tcW w:w="769" w:type="pct"/>
            <w:vMerge/>
          </w:tcPr>
          <w:p w:rsidR="000F1F84" w:rsidRPr="000F1F84" w:rsidP="002563F4" w14:paraId="0815763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5171CCEE" w14:textId="77777777" w:rsidTr="000F1F84">
        <w:tblPrEx>
          <w:tblW w:w="5082" w:type="pct"/>
          <w:tblLayout w:type="fixed"/>
          <w:tblLook w:val="04A0"/>
        </w:tblPrEx>
        <w:tc>
          <w:tcPr>
            <w:tcW w:w="767" w:type="pct"/>
            <w:vMerge/>
          </w:tcPr>
          <w:p w:rsidR="000F1F84" w:rsidRPr="000F1F84" w:rsidP="002563F4" w14:paraId="4D1AB7C4" w14:textId="77777777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3464" w:type="pct"/>
          </w:tcPr>
          <w:p w:rsidR="000F1F84" w:rsidRPr="000F1F84" w:rsidP="002563F4" w14:paraId="1508A59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F1F84">
              <w:rPr>
                <w:rFonts w:ascii="Arial" w:hAnsi="Arial" w:cs="Arial"/>
                <w:sz w:val="20"/>
                <w:szCs w:val="20"/>
              </w:rPr>
              <w:t>Oppdater canvas:</w:t>
            </w:r>
          </w:p>
          <w:p w:rsidR="000F1F84" w:rsidRPr="000F1F84" w:rsidP="000F1F84" w14:paraId="07C514A2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1F84">
              <w:rPr>
                <w:rFonts w:ascii="Arial" w:hAnsi="Arial" w:cs="Arial"/>
                <w:sz w:val="20"/>
                <w:szCs w:val="20"/>
              </w:rPr>
              <w:t>Deltakerlisten</w:t>
            </w:r>
          </w:p>
          <w:p w:rsidR="000F1F84" w:rsidRPr="000F1F84" w:rsidP="000F1F84" w14:paraId="2EB5339D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1F84">
              <w:rPr>
                <w:rFonts w:ascii="Arial" w:hAnsi="Arial" w:cs="Arial"/>
                <w:sz w:val="20"/>
                <w:szCs w:val="20"/>
              </w:rPr>
              <w:t>Kursets dato</w:t>
            </w:r>
          </w:p>
          <w:p w:rsidR="000F1F84" w:rsidRPr="000F1F84" w:rsidP="000F1F84" w14:paraId="7889E0AE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1F84">
              <w:rPr>
                <w:rFonts w:ascii="Arial" w:hAnsi="Arial" w:cs="Arial"/>
                <w:sz w:val="20"/>
                <w:szCs w:val="20"/>
              </w:rPr>
              <w:t>Undervisningsmateriale</w:t>
            </w:r>
          </w:p>
          <w:p w:rsidR="000F1F84" w:rsidRPr="000F1F84" w:rsidP="000F1F84" w14:paraId="5C7D5A76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1F84">
              <w:rPr>
                <w:rFonts w:ascii="Arial" w:hAnsi="Arial" w:cs="Arial"/>
                <w:sz w:val="20"/>
                <w:szCs w:val="20"/>
              </w:rPr>
              <w:t>Emneplan / timeplan</w:t>
            </w:r>
          </w:p>
          <w:p w:rsidR="000F1F84" w:rsidRPr="000F1F84" w:rsidP="000F1F84" w14:paraId="50044665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1F84">
              <w:rPr>
                <w:rFonts w:ascii="Arial" w:hAnsi="Arial" w:cs="Arial"/>
                <w:sz w:val="20"/>
                <w:szCs w:val="20"/>
              </w:rPr>
              <w:t>Øvelser / QUIZ og etc.</w:t>
            </w:r>
          </w:p>
        </w:tc>
        <w:tc>
          <w:tcPr>
            <w:tcW w:w="769" w:type="pct"/>
            <w:vMerge/>
          </w:tcPr>
          <w:p w:rsidR="000F1F84" w:rsidRPr="000F1F84" w:rsidP="002563F4" w14:paraId="4F0D6F4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4D743942" w14:textId="77777777" w:rsidTr="000F1F84">
        <w:tblPrEx>
          <w:tblW w:w="5082" w:type="pct"/>
          <w:tblLayout w:type="fixed"/>
          <w:tblLook w:val="04A0"/>
        </w:tblPrEx>
        <w:tc>
          <w:tcPr>
            <w:tcW w:w="767" w:type="pct"/>
          </w:tcPr>
          <w:p w:rsidR="000F1F84" w:rsidRPr="000F1F84" w:rsidP="002563F4" w14:paraId="15CFA8C5" w14:textId="3FADB423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  <w:r w:rsidRPr="000F1F84">
              <w:rPr>
                <w:rFonts w:eastAsiaTheme="minorEastAsia" w:cs="Arial"/>
                <w:bCs/>
                <w:sz w:val="20"/>
                <w:szCs w:val="20"/>
              </w:rPr>
              <w:t>Under gjennom</w:t>
            </w:r>
            <w:r>
              <w:rPr>
                <w:rFonts w:eastAsiaTheme="minorEastAsia" w:cs="Arial"/>
                <w:bCs/>
                <w:sz w:val="20"/>
                <w:szCs w:val="20"/>
              </w:rPr>
              <w:t>-</w:t>
            </w:r>
            <w:r w:rsidRPr="000F1F84">
              <w:rPr>
                <w:rFonts w:eastAsiaTheme="minorEastAsia" w:cs="Arial"/>
                <w:bCs/>
                <w:sz w:val="20"/>
                <w:szCs w:val="20"/>
              </w:rPr>
              <w:t>føring</w:t>
            </w:r>
          </w:p>
        </w:tc>
        <w:tc>
          <w:tcPr>
            <w:tcW w:w="3464" w:type="pct"/>
          </w:tcPr>
          <w:p w:rsidR="000F1F84" w:rsidRPr="000F1F84" w:rsidP="000F1F84" w14:paraId="5A8A4D08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1F84">
              <w:rPr>
                <w:rFonts w:ascii="Arial" w:hAnsi="Arial" w:cs="Arial"/>
                <w:sz w:val="20"/>
                <w:szCs w:val="20"/>
              </w:rPr>
              <w:t>Oppdatert emneplan og timeplan skal følges opp</w:t>
            </w:r>
          </w:p>
          <w:p w:rsidR="000F1F84" w:rsidRPr="000F1F84" w:rsidP="000F1F84" w14:paraId="06B9FFFB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1F84">
              <w:rPr>
                <w:rFonts w:ascii="Arial" w:hAnsi="Arial" w:cs="Arial"/>
                <w:sz w:val="20"/>
                <w:szCs w:val="20"/>
              </w:rPr>
              <w:t>Fraværlisten skal føres</w:t>
            </w:r>
          </w:p>
        </w:tc>
        <w:tc>
          <w:tcPr>
            <w:tcW w:w="769" w:type="pct"/>
          </w:tcPr>
          <w:p w:rsidR="000F1F84" w:rsidRPr="000F1F84" w:rsidP="002563F4" w14:paraId="289DEC0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1F84">
              <w:rPr>
                <w:rFonts w:ascii="Arial" w:hAnsi="Arial" w:cs="Arial"/>
                <w:sz w:val="16"/>
                <w:szCs w:val="16"/>
              </w:rPr>
              <w:t>Hovedinstruktør/ instruktør</w:t>
            </w:r>
          </w:p>
        </w:tc>
      </w:tr>
      <w:tr w14:paraId="0A983992" w14:textId="77777777" w:rsidTr="000F1F84">
        <w:tblPrEx>
          <w:tblW w:w="5082" w:type="pct"/>
          <w:tblLayout w:type="fixed"/>
          <w:tblLook w:val="04A0"/>
        </w:tblPrEx>
        <w:tc>
          <w:tcPr>
            <w:tcW w:w="767" w:type="pct"/>
            <w:vMerge w:val="restart"/>
          </w:tcPr>
          <w:p w:rsidR="000F1F84" w:rsidRPr="000F1F84" w:rsidP="002563F4" w14:paraId="7EC570B7" w14:textId="05E46973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  <w:r w:rsidRPr="000F1F84">
              <w:rPr>
                <w:rFonts w:eastAsiaTheme="minorEastAsia" w:cs="Arial"/>
                <w:bCs/>
                <w:sz w:val="20"/>
                <w:szCs w:val="20"/>
              </w:rPr>
              <w:t>Etter gjennom</w:t>
            </w:r>
            <w:r>
              <w:rPr>
                <w:rFonts w:eastAsiaTheme="minorEastAsia" w:cs="Arial"/>
                <w:bCs/>
                <w:sz w:val="20"/>
                <w:szCs w:val="20"/>
              </w:rPr>
              <w:t>-</w:t>
            </w:r>
            <w:r w:rsidRPr="000F1F84">
              <w:rPr>
                <w:rFonts w:eastAsiaTheme="minorEastAsia" w:cs="Arial"/>
                <w:bCs/>
                <w:sz w:val="20"/>
                <w:szCs w:val="20"/>
              </w:rPr>
              <w:t>føring</w:t>
            </w:r>
          </w:p>
        </w:tc>
        <w:tc>
          <w:tcPr>
            <w:tcW w:w="3464" w:type="pct"/>
          </w:tcPr>
          <w:p w:rsidR="000F1F84" w:rsidRPr="000F1F84" w:rsidP="002563F4" w14:paraId="7782113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F1F84">
              <w:rPr>
                <w:rFonts w:ascii="Arial" w:hAnsi="Arial" w:cs="Arial"/>
                <w:sz w:val="20"/>
                <w:szCs w:val="20"/>
              </w:rPr>
              <w:t>Kursbevis</w:t>
            </w:r>
          </w:p>
          <w:p w:rsidR="000F1F84" w:rsidRPr="000F1F84" w:rsidP="000F1F84" w14:paraId="53DB6B2F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1F84">
              <w:rPr>
                <w:rFonts w:ascii="Arial" w:hAnsi="Arial" w:cs="Arial"/>
                <w:sz w:val="20"/>
                <w:szCs w:val="20"/>
              </w:rPr>
              <w:t>Sjekk om kurssenter (fagskolen) trenger å utstede kursbevis</w:t>
            </w:r>
            <w:r w:rsidRPr="000F1F84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</w:p>
          <w:p w:rsidR="000F1F84" w:rsidRPr="000F1F84" w:rsidP="002563F4" w14:paraId="23ABBBD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F1F84">
              <w:rPr>
                <w:rFonts w:ascii="Arial" w:hAnsi="Arial" w:cs="Arial"/>
                <w:sz w:val="20"/>
                <w:szCs w:val="20"/>
              </w:rPr>
              <w:t>Hvis kursbevis skal utstedes:</w:t>
            </w:r>
          </w:p>
          <w:p w:rsidR="000F1F84" w:rsidRPr="000F1F84" w:rsidP="000F1F84" w14:paraId="0E5147A6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1F84">
              <w:rPr>
                <w:rFonts w:ascii="Arial" w:hAnsi="Arial" w:cs="Arial"/>
                <w:sz w:val="20"/>
                <w:szCs w:val="20"/>
              </w:rPr>
              <w:t xml:space="preserve">Bruk mal tilgjengelig i TEAMS og nummerering henhold til </w:t>
            </w:r>
          </w:p>
          <w:p w:rsidR="000F1F84" w:rsidRPr="000F1F84" w:rsidP="002563F4" w14:paraId="5F367568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0F1F84">
              <w:rPr>
                <w:rFonts w:ascii="Arial" w:hAnsi="Arial" w:cs="Arial"/>
                <w:sz w:val="20"/>
                <w:szCs w:val="20"/>
              </w:rPr>
              <w:t xml:space="preserve">prosedyren </w:t>
            </w:r>
            <w:r w:rsidRPr="000F1F84">
              <w:rPr>
                <w:rFonts w:ascii="Arial" w:hAnsi="Arial" w:cs="Arial"/>
                <w:noProof/>
                <w:sz w:val="20"/>
                <w:szCs w:val="20"/>
              </w:rPr>
              <w:t>QP7210</w:t>
            </w:r>
          </w:p>
          <w:p w:rsidR="000F1F84" w:rsidRPr="000F1F84" w:rsidP="000F1F84" w14:paraId="47430946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1F84">
              <w:rPr>
                <w:rFonts w:ascii="Arial" w:hAnsi="Arial" w:cs="Arial"/>
                <w:sz w:val="20"/>
                <w:szCs w:val="20"/>
              </w:rPr>
              <w:t>Kursbevis skal signeres av instruktør(er), kopiers og lastes opp til P360 før de blir utlevert til kursdeltaker</w:t>
            </w:r>
          </w:p>
          <w:p w:rsidR="000F1F84" w:rsidRPr="000F1F84" w:rsidP="000F1F84" w14:paraId="71C78AE2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1F84">
              <w:rPr>
                <w:rFonts w:ascii="Arial" w:hAnsi="Arial" w:cs="Arial"/>
                <w:sz w:val="20"/>
                <w:szCs w:val="20"/>
              </w:rPr>
              <w:t>Kursdeltaker skal få originalt kursbevis og blir registrert hos sjøfartsdirektoratet</w:t>
            </w:r>
            <w:r w:rsidRPr="000F1F84">
              <w:rPr>
                <w:rFonts w:ascii="Arial" w:hAnsi="Arial" w:cs="Arial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769" w:type="pct"/>
          </w:tcPr>
          <w:p w:rsidR="000F1F84" w:rsidRPr="000F1F84" w:rsidP="002563F4" w14:paraId="0F27F2B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1F84">
              <w:rPr>
                <w:rFonts w:ascii="Arial" w:hAnsi="Arial" w:cs="Arial"/>
                <w:sz w:val="16"/>
                <w:szCs w:val="16"/>
              </w:rPr>
              <w:t>Avdelingsleder</w:t>
            </w:r>
          </w:p>
        </w:tc>
      </w:tr>
      <w:tr w14:paraId="796762E6" w14:textId="77777777" w:rsidTr="000F1F84">
        <w:tblPrEx>
          <w:tblW w:w="5082" w:type="pct"/>
          <w:tblLayout w:type="fixed"/>
          <w:tblLook w:val="04A0"/>
        </w:tblPrEx>
        <w:tc>
          <w:tcPr>
            <w:tcW w:w="767" w:type="pct"/>
            <w:vMerge/>
          </w:tcPr>
          <w:p w:rsidR="000F1F84" w:rsidRPr="000F1F84" w:rsidP="002563F4" w14:paraId="0CE541A7" w14:textId="77777777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3464" w:type="pct"/>
          </w:tcPr>
          <w:p w:rsidR="000F1F84" w:rsidRPr="000F1F84" w:rsidP="002563F4" w14:paraId="52144C3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F1F84">
              <w:rPr>
                <w:rFonts w:ascii="Arial" w:hAnsi="Arial" w:cs="Arial"/>
                <w:sz w:val="20"/>
                <w:szCs w:val="20"/>
              </w:rPr>
              <w:t xml:space="preserve">Evaluering </w:t>
            </w:r>
          </w:p>
          <w:p w:rsidR="000F1F84" w:rsidRPr="000F1F84" w:rsidP="000F1F84" w14:paraId="6FBC4AFE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1F84">
              <w:rPr>
                <w:rFonts w:ascii="Arial" w:hAnsi="Arial" w:cs="Arial"/>
                <w:sz w:val="20"/>
                <w:szCs w:val="20"/>
              </w:rPr>
              <w:t xml:space="preserve">Kursdeltakere skal evaluere kurset med fagskolens verktøy og tiltak settes i gang etter behov. </w:t>
            </w:r>
          </w:p>
          <w:p w:rsidR="000F1F84" w:rsidRPr="000F1F84" w:rsidP="000F1F84" w14:paraId="2595E5E4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1F84">
              <w:rPr>
                <w:rFonts w:ascii="Arial" w:hAnsi="Arial" w:cs="Arial"/>
                <w:sz w:val="20"/>
                <w:szCs w:val="20"/>
              </w:rPr>
              <w:t xml:space="preserve">Kurset skal evalueres av instruktør og enderinger skjer etter behov. </w:t>
            </w:r>
          </w:p>
        </w:tc>
        <w:tc>
          <w:tcPr>
            <w:tcW w:w="769" w:type="pct"/>
          </w:tcPr>
          <w:p w:rsidR="000F1F84" w:rsidRPr="000F1F84" w:rsidP="002563F4" w14:paraId="02A119C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1F84">
              <w:rPr>
                <w:rFonts w:ascii="Arial" w:hAnsi="Arial" w:cs="Arial"/>
                <w:sz w:val="16"/>
                <w:szCs w:val="16"/>
              </w:rPr>
              <w:t>Avdelingsleder/ instruktør</w:t>
            </w:r>
          </w:p>
        </w:tc>
      </w:tr>
      <w:tr w14:paraId="69545851" w14:textId="77777777" w:rsidTr="000F1F84">
        <w:tblPrEx>
          <w:tblW w:w="5082" w:type="pct"/>
          <w:tblLayout w:type="fixed"/>
          <w:tblLook w:val="04A0"/>
        </w:tblPrEx>
        <w:tc>
          <w:tcPr>
            <w:tcW w:w="767" w:type="pct"/>
            <w:vMerge/>
          </w:tcPr>
          <w:p w:rsidR="000F1F84" w:rsidRPr="000F1F84" w:rsidP="002563F4" w14:paraId="0E4A0FD1" w14:textId="77777777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3464" w:type="pct"/>
          </w:tcPr>
          <w:p w:rsidR="000F1F84" w:rsidRPr="000F1F84" w:rsidP="002563F4" w14:paraId="4A4D6B8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F1F84">
              <w:rPr>
                <w:rFonts w:ascii="Arial" w:hAnsi="Arial" w:cs="Arial"/>
                <w:sz w:val="20"/>
                <w:szCs w:val="20"/>
              </w:rPr>
              <w:t>Enderinger / avvik</w:t>
            </w:r>
          </w:p>
          <w:p w:rsidR="000F1F84" w:rsidRPr="000F1F84" w:rsidP="000F1F84" w14:paraId="17226F56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1F84">
              <w:rPr>
                <w:rFonts w:ascii="Arial" w:hAnsi="Arial" w:cs="Arial"/>
                <w:sz w:val="20"/>
                <w:szCs w:val="20"/>
              </w:rPr>
              <w:t>Endringer med stor innvirkning skal registreres i avvikssystemet</w:t>
            </w:r>
            <w:r w:rsidRPr="000F1F84">
              <w:rPr>
                <w:rFonts w:ascii="Arial" w:hAnsi="Arial" w:cs="Arial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769" w:type="pct"/>
          </w:tcPr>
          <w:p w:rsidR="000F1F84" w:rsidRPr="000F1F84" w:rsidP="002563F4" w14:paraId="1F15FB8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1F84">
              <w:rPr>
                <w:rFonts w:ascii="Arial" w:hAnsi="Arial" w:cs="Arial"/>
                <w:sz w:val="16"/>
                <w:szCs w:val="16"/>
              </w:rPr>
              <w:t>Hovedinstruktør/ instruktør</w:t>
            </w:r>
          </w:p>
          <w:p w:rsidR="000F1F84" w:rsidRPr="000F1F84" w:rsidP="002563F4" w14:paraId="29602AB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1F84">
              <w:rPr>
                <w:rFonts w:ascii="Arial" w:hAnsi="Arial" w:cs="Arial"/>
                <w:sz w:val="16"/>
                <w:szCs w:val="16"/>
              </w:rPr>
              <w:t>Avdelingsleder</w:t>
            </w:r>
          </w:p>
        </w:tc>
      </w:tr>
      <w:tr w14:paraId="01DC8C6A" w14:textId="77777777" w:rsidTr="000F1F84">
        <w:tblPrEx>
          <w:tblW w:w="5082" w:type="pct"/>
          <w:tblLayout w:type="fixed"/>
          <w:tblLook w:val="04A0"/>
        </w:tblPrEx>
        <w:tc>
          <w:tcPr>
            <w:tcW w:w="767" w:type="pct"/>
            <w:vMerge/>
          </w:tcPr>
          <w:p w:rsidR="000F1F84" w:rsidRPr="000F1F84" w:rsidP="002563F4" w14:paraId="63CD1C73" w14:textId="77777777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3464" w:type="pct"/>
          </w:tcPr>
          <w:p w:rsidR="000F1F84" w:rsidRPr="000F1F84" w:rsidP="002563F4" w14:paraId="4EC95FB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F1F84">
              <w:rPr>
                <w:rFonts w:ascii="Arial" w:hAnsi="Arial" w:cs="Arial"/>
                <w:sz w:val="20"/>
                <w:szCs w:val="20"/>
              </w:rPr>
              <w:t xml:space="preserve">Sjekklisten dokumenteres </w:t>
            </w:r>
          </w:p>
          <w:p w:rsidR="000F1F84" w:rsidRPr="000F1F84" w:rsidP="000F1F84" w14:paraId="1E6AA815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1F84">
              <w:rPr>
                <w:rFonts w:ascii="Arial" w:hAnsi="Arial" w:cs="Arial"/>
                <w:sz w:val="20"/>
                <w:szCs w:val="20"/>
              </w:rPr>
              <w:t>Avdelingsleder skal sende sjekklisten til instruktør og dette skal signeres via kvalitetssystemet.</w:t>
            </w:r>
          </w:p>
        </w:tc>
        <w:tc>
          <w:tcPr>
            <w:tcW w:w="769" w:type="pct"/>
          </w:tcPr>
          <w:p w:rsidR="000F1F84" w:rsidRPr="000F1F84" w:rsidP="002563F4" w14:paraId="7CBEFFF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1F84">
              <w:rPr>
                <w:rFonts w:ascii="Arial" w:hAnsi="Arial" w:cs="Arial"/>
                <w:sz w:val="16"/>
                <w:szCs w:val="16"/>
              </w:rPr>
              <w:t>Hovedinstruktør/ instruktør</w:t>
            </w:r>
          </w:p>
          <w:p w:rsidR="000F1F84" w:rsidRPr="000F1F84" w:rsidP="002563F4" w14:paraId="466EE53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1F84">
              <w:rPr>
                <w:rFonts w:ascii="Arial" w:hAnsi="Arial" w:cs="Arial"/>
                <w:sz w:val="16"/>
                <w:szCs w:val="16"/>
              </w:rPr>
              <w:t>Avdelingsleder</w:t>
            </w:r>
          </w:p>
          <w:p w:rsidR="000F1F84" w:rsidRPr="000F1F84" w:rsidP="002563F4" w14:paraId="275BA52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1A6977BB" w14:textId="77777777" w:rsidTr="000F1F84">
        <w:tblPrEx>
          <w:tblW w:w="5082" w:type="pct"/>
          <w:tblLayout w:type="fixed"/>
          <w:tblLook w:val="04A0"/>
        </w:tblPrEx>
        <w:tc>
          <w:tcPr>
            <w:tcW w:w="767" w:type="pct"/>
          </w:tcPr>
          <w:p w:rsidR="000F1F84" w:rsidRPr="000F1F84" w:rsidP="002563F4" w14:paraId="0503628D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F84">
              <w:rPr>
                <w:rFonts w:ascii="Arial" w:hAnsi="Arial" w:cs="Arial"/>
                <w:b/>
                <w:bCs/>
                <w:sz w:val="20"/>
                <w:szCs w:val="20"/>
              </w:rPr>
              <w:t>Intern referanse</w:t>
            </w:r>
          </w:p>
        </w:tc>
        <w:tc>
          <w:tcPr>
            <w:tcW w:w="3464" w:type="pct"/>
          </w:tcPr>
          <w:p w:rsidR="000F1F84" w:rsidRPr="000F1F84" w:rsidP="000F1F84" w14:paraId="6DE87CDC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4" w:anchor="dmdocDocumentProperties-30" w:tgtFrame="_self" w:history="1">
              <w:r w:rsidRPr="000F1F84">
                <w:rPr>
                  <w:rStyle w:val="Hyperlink"/>
                  <w:rFonts w:ascii="Arial" w:hAnsi="Arial" w:cs="Arial"/>
                  <w:sz w:val="20"/>
                  <w:szCs w:val="20"/>
                </w:rPr>
                <w:t>QP852 Prosedyre for avviksrapportering</w:t>
              </w:r>
            </w:hyperlink>
          </w:p>
          <w:p w:rsidR="000F1F84" w:rsidRPr="000F1F84" w:rsidP="002563F4" w14:paraId="0B0AF941" w14:textId="7777777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0F1F84" w:rsidRPr="000F1F84" w:rsidP="002563F4" w14:paraId="3F08E83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F1F84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0F1F84">
              <w:rPr>
                <w:rFonts w:ascii="Arial" w:hAnsi="Arial" w:cs="Arial"/>
                <w:sz w:val="20"/>
                <w:szCs w:val="20"/>
              </w:rPr>
              <w:fldChar w:fldCharType="begin" w:fldLock="1"/>
            </w:r>
            <w:r w:rsidRPr="000F1F84">
              <w:rPr>
                <w:rFonts w:ascii="Arial" w:hAnsi="Arial" w:cs="Arial"/>
                <w:sz w:val="20"/>
                <w:szCs w:val="20"/>
              </w:rPr>
              <w:instrText xml:space="preserve"> DOCPROPERTY EK_DokTittel \*charformat \* MERGEFORMAT </w:instrText>
            </w:r>
            <w:r w:rsidRPr="000F1F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1F84">
              <w:rPr>
                <w:rFonts w:ascii="Arial" w:hAnsi="Arial" w:cs="Arial"/>
                <w:noProof/>
                <w:sz w:val="20"/>
                <w:szCs w:val="20"/>
              </w:rPr>
              <w:t xml:space="preserve">F7210-SO-Sjekkliste-Gjennomføring av Ship Security Officer </w:t>
            </w:r>
            <w:r w:rsidRPr="000F1F84">
              <w:rPr>
                <w:rFonts w:ascii="Arial" w:hAnsi="Arial" w:cs="Arial"/>
                <w:sz w:val="20"/>
                <w:szCs w:val="20"/>
              </w:rPr>
              <w:t>(SSO)</w:t>
            </w:r>
            <w:r w:rsidRPr="000F1F84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  <w:p w:rsidR="000F1F84" w:rsidRPr="000F1F84" w:rsidP="002563F4" w14:paraId="53C04E6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pct"/>
          </w:tcPr>
          <w:p w:rsidR="000F1F84" w:rsidRPr="000F1F84" w:rsidP="002563F4" w14:paraId="138CC4E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785CCBFD" w14:textId="77777777" w:rsidTr="000F1F84">
        <w:tblPrEx>
          <w:tblW w:w="5082" w:type="pct"/>
          <w:tblLayout w:type="fixed"/>
          <w:tblLook w:val="04A0"/>
        </w:tblPrEx>
        <w:trPr>
          <w:trHeight w:val="999"/>
        </w:trPr>
        <w:tc>
          <w:tcPr>
            <w:tcW w:w="767" w:type="pct"/>
          </w:tcPr>
          <w:p w:rsidR="000F1F84" w:rsidRPr="000F1F84" w:rsidP="002563F4" w14:paraId="5B22F6CE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F84">
              <w:rPr>
                <w:rFonts w:ascii="Arial" w:hAnsi="Arial" w:cs="Arial"/>
                <w:b/>
                <w:bCs/>
                <w:sz w:val="20"/>
                <w:szCs w:val="20"/>
              </w:rPr>
              <w:t>Ekstern referanse</w:t>
            </w:r>
          </w:p>
        </w:tc>
        <w:tc>
          <w:tcPr>
            <w:tcW w:w="3464" w:type="pct"/>
          </w:tcPr>
          <w:p w:rsidR="000F1F84" w:rsidRPr="000F1F84" w:rsidP="000F1F84" w14:paraId="67632DAD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Pr="000F1F84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https://www.sdir.no/contentassets/265594a203d544ad8c9b4c3ac42f811f/ship-security-officer-sso.pdf</w:t>
              </w:r>
            </w:hyperlink>
          </w:p>
          <w:p w:rsidR="000F1F84" w:rsidRPr="000F1F84" w:rsidP="002563F4" w14:paraId="62DC34D1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0F1F84" w:rsidRPr="000F1F84" w:rsidP="000F1F84" w14:paraId="34E31024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0F1F84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https://www.sdir.no/sjofolk/utdanning/utstedelse-av-ferdighetssertifikat-og-kursbevis/</w:t>
              </w:r>
            </w:hyperlink>
          </w:p>
          <w:p w:rsidR="000F1F84" w:rsidRPr="000F1F84" w:rsidP="002563F4" w14:paraId="05EF033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0F1F84" w:rsidRPr="000F1F84" w:rsidP="000F1F84" w14:paraId="3D5BB338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0F1F84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https://www.sdir.no/logge-inn/</w:t>
              </w:r>
            </w:hyperlink>
          </w:p>
          <w:p w:rsidR="000F1F84" w:rsidRPr="000F1F84" w:rsidP="002563F4" w14:paraId="01F73B7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</w:tcPr>
          <w:p w:rsidR="000F1F84" w:rsidRPr="00226F29" w:rsidP="002563F4" w14:paraId="04B03E90" w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DC7445" w14:paraId="03BD1577" w14:textId="495A7DF2">
      <w:pPr>
        <w:rPr>
          <w:rFonts w:ascii="Arial" w:hAnsi="Arial" w:cs="Arial"/>
          <w:sz w:val="22"/>
          <w:szCs w:val="22"/>
        </w:rPr>
      </w:pPr>
    </w:p>
    <w:p w:rsidR="00447791" w:rsidRPr="003F549F" w14:paraId="124F350C" w14:textId="77777777">
      <w:pPr>
        <w:rPr>
          <w:rFonts w:ascii="Arial" w:hAnsi="Arial" w:cs="Arial"/>
          <w:sz w:val="22"/>
          <w:szCs w:val="22"/>
        </w:rPr>
      </w:pPr>
    </w:p>
    <w:p w:rsidR="00870E37" w:rsidRPr="003F549F" w14:paraId="03B2D119" w14:textId="77777777">
      <w:pPr>
        <w:rPr>
          <w:rFonts w:ascii="Arial" w:hAnsi="Arial" w:cs="Arial"/>
          <w:sz w:val="22"/>
          <w:szCs w:val="22"/>
        </w:rPr>
      </w:pPr>
    </w:p>
    <w:p w:rsidR="0084674B" w:rsidRPr="003F549F" w14:paraId="7E0C6759" w14:textId="77777777">
      <w:pPr>
        <w:rPr>
          <w:rFonts w:ascii="Arial" w:hAnsi="Arial" w:cs="Arial"/>
          <w:color w:val="808080"/>
          <w:sz w:val="22"/>
          <w:szCs w:val="22"/>
        </w:rPr>
      </w:pPr>
      <w:r w:rsidRPr="003F549F">
        <w:rPr>
          <w:rFonts w:ascii="Arial" w:hAnsi="Arial" w:cs="Arial"/>
          <w:sz w:val="22"/>
          <w:szCs w:val="22"/>
        </w:rP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35"/>
        <w:gridCol w:w="453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84674B" w:rsidRPr="003F549F" w14:paraId="57533F11" w14:textId="77777777">
      <w:pPr>
        <w:rPr>
          <w:rFonts w:ascii="Arial" w:hAnsi="Arial" w:cs="Arial"/>
          <w:sz w:val="22"/>
          <w:szCs w:val="22"/>
        </w:rPr>
      </w:pPr>
      <w:bookmarkEnd w:id="3"/>
      <w:r w:rsidRPr="003F549F">
        <w:rPr>
          <w:rFonts w:ascii="Arial" w:hAnsi="Arial" w:cs="Arial"/>
          <w:sz w:val="22"/>
          <w:szCs w:val="22"/>
        </w:rP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4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84674B" w:rsidRPr="003F549F" w14:paraId="0A1160A5" w14:textId="77777777">
      <w:pPr>
        <w:rPr>
          <w:rFonts w:ascii="Arial" w:hAnsi="Arial" w:cs="Arial"/>
          <w:sz w:val="22"/>
          <w:szCs w:val="22"/>
        </w:rPr>
      </w:pPr>
      <w:bookmarkEnd w:id="4"/>
    </w:p>
    <w:p w:rsidR="0084674B" w:rsidRPr="003F549F" w14:paraId="57B550CA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61E92DB9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498BF1F7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18CE6FD1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42A46BA9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38C2F7DB" w14:textId="77777777">
      <w:pPr>
        <w:tabs>
          <w:tab w:val="left" w:pos="7988"/>
        </w:tabs>
        <w:rPr>
          <w:rFonts w:ascii="Arial" w:hAnsi="Arial" w:cs="Arial"/>
          <w:sz w:val="22"/>
          <w:szCs w:val="22"/>
        </w:rPr>
      </w:pPr>
      <w:r w:rsidRPr="003F549F">
        <w:rPr>
          <w:rFonts w:ascii="Arial" w:hAnsi="Arial" w:cs="Arial"/>
          <w:sz w:val="22"/>
          <w:szCs w:val="22"/>
        </w:rPr>
        <w:tab/>
      </w:r>
    </w:p>
    <w:sectPr>
      <w:headerReference w:type="default" r:id="rId8"/>
      <w:headerReference w:type="first" r:id="rId9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0" w:type="auto"/>
      <w:tblInd w:w="7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CellMar>
        <w:left w:w="70" w:type="dxa"/>
        <w:right w:w="70" w:type="dxa"/>
      </w:tblCellMar>
      <w:tblLook w:val="0000"/>
    </w:tblPr>
    <w:tblGrid>
      <w:gridCol w:w="6946"/>
      <w:gridCol w:w="2126"/>
    </w:tblGrid>
    <w:tr w14:paraId="289E2BB6" w14:textId="77777777" w:rsidTr="006B722C">
      <w:tblPrEx>
        <w:tblW w:w="0" w:type="auto"/>
        <w:tblInd w:w="7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6946" w:type="dxa"/>
          <w:vAlign w:val="center"/>
        </w:tcPr>
        <w:p w:rsidR="00F05185" w:rsidRPr="00DC7445" w14:paraId="7805294C" w14:textId="77777777">
          <w:pPr>
            <w:rPr>
              <w:rFonts w:ascii="Arial" w:hAnsi="Arial" w:cs="Arial"/>
              <w:bCs/>
              <w:sz w:val="22"/>
              <w:szCs w:val="22"/>
            </w:rPr>
          </w:pPr>
          <w:r w:rsidRPr="00DC7445">
            <w:rPr>
              <w:rFonts w:ascii="Arial" w:hAnsi="Arial" w:cs="Arial"/>
              <w:bCs/>
              <w:sz w:val="20"/>
            </w:rPr>
            <w:fldChar w:fldCharType="begin" w:fldLock="1"/>
          </w:r>
          <w:r w:rsidRPr="00DC7445">
            <w:rPr>
              <w:rFonts w:ascii="Arial" w:hAnsi="Arial" w:cs="Arial"/>
              <w:bCs/>
              <w:sz w:val="20"/>
            </w:rPr>
            <w:instrText>DOCPROPERTY EK_DokTittel \*charformat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</w:rPr>
            <w:t>F7210-SO-Sjekkliste-Gjennomføring av Ship Security Officer (SSO)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</w:p>
      </w:tc>
      <w:tc>
        <w:tcPr>
          <w:tcW w:w="2126" w:type="dxa"/>
        </w:tcPr>
        <w:p w:rsidR="00F05185" w:rsidRPr="00DC7445" w14:paraId="790E3ADF" w14:textId="77777777">
          <w:pPr>
            <w:tabs>
              <w:tab w:val="left" w:pos="590"/>
            </w:tabs>
            <w:spacing w:before="40" w:after="20"/>
            <w:rPr>
              <w:rFonts w:ascii="Arial" w:hAnsi="Arial" w:cs="Arial"/>
              <w:bCs/>
              <w:sz w:val="20"/>
              <w:lang w:val="nn-NO"/>
            </w:rPr>
          </w:pPr>
          <w:r w:rsidRPr="00DC7445">
            <w:rPr>
              <w:rFonts w:ascii="Arial" w:hAnsi="Arial" w:cs="Arial"/>
              <w:bCs/>
              <w:sz w:val="16"/>
              <w:lang w:val="nn-NO"/>
            </w:rPr>
            <w:t>Dok.id.:</w:t>
          </w:r>
          <w:r w:rsidRPr="00DC7445">
            <w:rPr>
              <w:rFonts w:ascii="Arial" w:hAnsi="Arial" w:cs="Arial"/>
              <w:bCs/>
              <w:sz w:val="16"/>
              <w:lang w:val="nn-NO"/>
            </w:rPr>
            <w:tab/>
          </w:r>
          <w:r w:rsidRPr="00DC7445" w:rsidR="004423E6">
            <w:rPr>
              <w:rFonts w:ascii="Arial" w:hAnsi="Arial" w:cs="Arial"/>
              <w:bCs/>
              <w:sz w:val="20"/>
            </w:rPr>
            <w:fldChar w:fldCharType="begin" w:fldLock="1"/>
          </w:r>
          <w:r w:rsidRPr="00DC7445" w:rsidR="004423E6">
            <w:rPr>
              <w:rFonts w:ascii="Arial" w:hAnsi="Arial" w:cs="Arial"/>
              <w:bCs/>
              <w:sz w:val="20"/>
              <w:lang w:val="nn-NO"/>
            </w:rPr>
            <w:instrText xml:space="preserve"> DOCPROPERTY EK_DokumentID \*charformat \* MERGEFORMAT </w:instrText>
          </w:r>
          <w:r w:rsidRPr="00DC7445" w:rsidR="004423E6">
            <w:rPr>
              <w:rFonts w:ascii="Arial" w:hAnsi="Arial" w:cs="Arial"/>
              <w:bCs/>
              <w:sz w:val="20"/>
            </w:rPr>
            <w:fldChar w:fldCharType="separate"/>
          </w:r>
          <w:r w:rsidRPr="00DC7445" w:rsidR="00ED65EB">
            <w:rPr>
              <w:rFonts w:ascii="Arial" w:hAnsi="Arial" w:cs="Arial"/>
              <w:bCs/>
              <w:sz w:val="20"/>
              <w:lang w:val="nn-NO"/>
            </w:rPr>
            <w:t>D00356</w:t>
          </w:r>
          <w:r w:rsidRPr="00DC7445" w:rsidR="004423E6">
            <w:rPr>
              <w:rFonts w:ascii="Arial" w:hAnsi="Arial" w:cs="Arial"/>
              <w:bCs/>
              <w:sz w:val="20"/>
            </w:rPr>
            <w:fldChar w:fldCharType="end"/>
          </w:r>
          <w:r w:rsidRPr="00DC7445" w:rsidR="004423E6">
            <w:rPr>
              <w:rFonts w:ascii="Arial" w:hAnsi="Arial" w:cs="Arial"/>
              <w:bCs/>
              <w:sz w:val="20"/>
              <w:lang w:val="nn-NO"/>
            </w:rPr>
            <w:t xml:space="preserve"> </w:t>
          </w:r>
        </w:p>
        <w:p w:rsidR="00F05185" w:rsidRPr="00DC7445" w14:paraId="31F57D5D" w14:textId="77777777">
          <w:pPr>
            <w:tabs>
              <w:tab w:val="left" w:pos="590"/>
              <w:tab w:val="left" w:pos="639"/>
            </w:tabs>
            <w:spacing w:before="20" w:after="20"/>
            <w:rPr>
              <w:rFonts w:ascii="Arial" w:hAnsi="Arial" w:cs="Arial"/>
              <w:bCs/>
              <w:sz w:val="20"/>
              <w:lang w:val="nn-NO"/>
            </w:rPr>
          </w:pPr>
          <w:r w:rsidRPr="00DC7445">
            <w:rPr>
              <w:rFonts w:ascii="Arial" w:hAnsi="Arial" w:cs="Arial"/>
              <w:bCs/>
              <w:sz w:val="16"/>
              <w:lang w:val="nn-NO"/>
            </w:rPr>
            <w:t>Versjon:</w:t>
          </w:r>
          <w:r w:rsidRPr="00DC7445">
            <w:rPr>
              <w:rFonts w:ascii="Arial" w:hAnsi="Arial" w:cs="Arial"/>
              <w:bCs/>
              <w:sz w:val="16"/>
              <w:lang w:val="nn-NO"/>
            </w:rPr>
            <w:tab/>
          </w:r>
          <w:r w:rsidRPr="00DC7445">
            <w:rPr>
              <w:rFonts w:ascii="Arial" w:hAnsi="Arial" w:cs="Arial"/>
              <w:bCs/>
              <w:sz w:val="20"/>
            </w:rPr>
            <w:fldChar w:fldCharType="begin" w:fldLock="1"/>
          </w:r>
          <w:r w:rsidRPr="00DC7445">
            <w:rPr>
              <w:rFonts w:ascii="Arial" w:hAnsi="Arial" w:cs="Arial"/>
              <w:bCs/>
              <w:sz w:val="20"/>
              <w:lang w:val="nn-NO"/>
            </w:rPr>
            <w:instrText xml:space="preserve"> DOCPROPERTY EK_Utgave 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  <w:lang w:val="nn-NO"/>
            </w:rPr>
            <w:t>1.00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</w:p>
        <w:p w:rsidR="00F05185" w:rsidRPr="00DC7445" w14:paraId="31D73878" w14:textId="77777777">
          <w:pPr>
            <w:tabs>
              <w:tab w:val="left" w:pos="590"/>
            </w:tabs>
            <w:spacing w:before="20" w:after="20"/>
            <w:rPr>
              <w:rFonts w:ascii="Arial" w:hAnsi="Arial" w:cs="Arial"/>
              <w:bCs/>
            </w:rPr>
          </w:pPr>
          <w:r w:rsidRPr="00DC7445">
            <w:rPr>
              <w:rFonts w:ascii="Arial" w:hAnsi="Arial" w:cs="Arial"/>
              <w:bCs/>
              <w:sz w:val="16"/>
              <w:szCs w:val="16"/>
            </w:rPr>
            <w:t>Side:</w:t>
          </w:r>
          <w:r w:rsidRPr="00DC7445">
            <w:rPr>
              <w:rFonts w:ascii="Arial" w:hAnsi="Arial" w:cs="Arial"/>
              <w:bCs/>
              <w:sz w:val="20"/>
            </w:rPr>
            <w:tab/>
          </w:r>
          <w:r w:rsidRPr="00DC7445">
            <w:rPr>
              <w:rFonts w:ascii="Arial" w:hAnsi="Arial" w:cs="Arial"/>
              <w:bCs/>
              <w:sz w:val="20"/>
            </w:rPr>
            <w:fldChar w:fldCharType="begin"/>
          </w:r>
          <w:r w:rsidRPr="00DC7445">
            <w:rPr>
              <w:rFonts w:ascii="Arial" w:hAnsi="Arial" w:cs="Arial"/>
              <w:bCs/>
              <w:sz w:val="20"/>
            </w:rPr>
            <w:instrText xml:space="preserve">PAGE 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  <w:lang w:val="nb-NO" w:eastAsia="nb-NO" w:bidi="ar-SA"/>
            </w:rPr>
            <w:t>2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  <w:r w:rsidRPr="00DC7445">
            <w:rPr>
              <w:rFonts w:ascii="Arial" w:hAnsi="Arial" w:cs="Arial"/>
              <w:bCs/>
              <w:sz w:val="20"/>
            </w:rPr>
            <w:t xml:space="preserve"> av </w:t>
          </w:r>
          <w:r w:rsidRPr="00DC7445">
            <w:rPr>
              <w:rFonts w:ascii="Arial" w:hAnsi="Arial" w:cs="Arial"/>
              <w:bCs/>
              <w:sz w:val="20"/>
            </w:rPr>
            <w:fldChar w:fldCharType="begin"/>
          </w:r>
          <w:r w:rsidRPr="00DC7445">
            <w:rPr>
              <w:rFonts w:ascii="Arial" w:hAnsi="Arial" w:cs="Arial"/>
              <w:bCs/>
              <w:sz w:val="20"/>
            </w:rPr>
            <w:instrText>NUMPAGES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</w:rPr>
            <w:t>2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</w:p>
      </w:tc>
    </w:tr>
  </w:tbl>
  <w:p w:rsidR="00F05185" w14:paraId="56FFAFF8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9558" w:type="dxa"/>
      <w:tblInd w:w="-147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CellMar>
        <w:left w:w="71" w:type="dxa"/>
        <w:right w:w="71" w:type="dxa"/>
      </w:tblCellMar>
      <w:tblLook w:val="0000"/>
    </w:tblPr>
    <w:tblGrid>
      <w:gridCol w:w="1418"/>
      <w:gridCol w:w="1843"/>
      <w:gridCol w:w="425"/>
      <w:gridCol w:w="2268"/>
      <w:gridCol w:w="1701"/>
      <w:gridCol w:w="851"/>
      <w:gridCol w:w="1052"/>
    </w:tblGrid>
    <w:tr w14:paraId="739A0CF0" w14:textId="77777777" w:rsidTr="00A144F9">
      <w:tblPrEx>
        <w:tblW w:w="9558" w:type="dxa"/>
        <w:tblInd w:w="-147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983"/>
      </w:trPr>
      <w:tc>
        <w:tcPr>
          <w:tcW w:w="3261" w:type="dxa"/>
          <w:gridSpan w:val="2"/>
          <w:vAlign w:val="center"/>
        </w:tcPr>
        <w:p w:rsidR="004A2CDA" w:rsidRPr="00D03B59" w:rsidP="004A2CDA" w14:paraId="1BEFBD57" w14:textId="47C127D6">
          <w:pPr>
            <w:spacing w:before="80" w:after="80"/>
            <w:jc w:val="center"/>
            <w:rPr>
              <w:rFonts w:ascii="Arial" w:hAnsi="Arial" w:cs="Arial"/>
              <w:b/>
              <w:sz w:val="28"/>
            </w:rPr>
          </w:pPr>
          <w:r w:rsidRPr="00D03B59"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>
                <wp:extent cx="1769697" cy="411480"/>
                <wp:effectExtent l="0" t="0" r="2540" b="7620"/>
                <wp:docPr id="2" name="Picture 2" descr="A black background with white text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black background with white text&#10;&#10;Description automatically generated with low confidence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0020" cy="4417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gridSpan w:val="3"/>
          <w:vAlign w:val="center"/>
        </w:tcPr>
        <w:p w:rsidR="004A2CDA" w:rsidRPr="003F549F" w:rsidP="004423E6" w14:paraId="7B244945" w14:textId="16D51903">
          <w:pPr>
            <w:spacing w:before="120" w:after="120"/>
            <w:jc w:val="center"/>
            <w:rPr>
              <w:rFonts w:ascii="Arial" w:hAnsi="Arial" w:cs="Arial"/>
              <w:bCs/>
              <w:sz w:val="28"/>
              <w:szCs w:val="28"/>
            </w:rPr>
          </w:pPr>
          <w:r w:rsidRPr="00177AA7">
            <w:rPr>
              <w:rFonts w:ascii="Arial" w:hAnsi="Arial" w:cs="Arial"/>
            </w:rPr>
            <w:fldChar w:fldCharType="begin" w:fldLock="1"/>
          </w:r>
          <w:r w:rsidRPr="00177AA7">
            <w:rPr>
              <w:rFonts w:ascii="Arial" w:hAnsi="Arial" w:cs="Arial"/>
            </w:rPr>
            <w:instrText xml:space="preserve"> DOCPROPERTY EK_DokTittel \*charformat \* MERGEFORMAT </w:instrText>
          </w:r>
          <w:r w:rsidRPr="00177AA7">
            <w:rPr>
              <w:rFonts w:ascii="Arial" w:hAnsi="Arial" w:cs="Arial"/>
            </w:rPr>
            <w:fldChar w:fldCharType="separate"/>
          </w:r>
          <w:r w:rsidRPr="00177AA7">
            <w:rPr>
              <w:rFonts w:ascii="Arial" w:hAnsi="Arial" w:cs="Arial"/>
              <w:noProof/>
            </w:rPr>
            <w:t>F7210-SO-Sjekkliste-Gjennomføring</w:t>
          </w:r>
          <w:r w:rsidRPr="00177AA7">
            <w:rPr>
              <w:rFonts w:ascii="Arial" w:hAnsi="Arial" w:cs="Arial"/>
            </w:rPr>
            <w:t xml:space="preserve"> av Ship Security Officer (SSO)</w:t>
          </w:r>
          <w:r w:rsidRPr="00177AA7">
            <w:rPr>
              <w:rFonts w:ascii="Arial" w:hAnsi="Arial" w:cs="Arial"/>
              <w:noProof/>
            </w:rPr>
            <w:fldChar w:fldCharType="end"/>
          </w:r>
        </w:p>
      </w:tc>
      <w:tc>
        <w:tcPr>
          <w:tcW w:w="1903" w:type="dxa"/>
          <w:gridSpan w:val="2"/>
          <w:vAlign w:val="center"/>
        </w:tcPr>
        <w:p w:rsidR="004A2CDA" w:rsidRPr="003F549F" w:rsidP="004423E6" w14:paraId="7C1959E1" w14:textId="07D18CF2">
          <w:pPr>
            <w:spacing w:before="120" w:after="120"/>
            <w:jc w:val="center"/>
            <w:rPr>
              <w:rFonts w:ascii="Arial" w:hAnsi="Arial" w:cs="Arial"/>
              <w:color w:val="000080"/>
              <w:sz w:val="20"/>
            </w:rPr>
          </w:pPr>
          <w:r w:rsidRPr="003F549F">
            <w:rPr>
              <w:rFonts w:ascii="Arial" w:hAnsi="Arial" w:cs="Arial"/>
              <w:sz w:val="20"/>
            </w:rPr>
            <w:fldChar w:fldCharType="begin" w:fldLock="1"/>
          </w:r>
          <w:r w:rsidRPr="003F549F">
            <w:rPr>
              <w:rFonts w:ascii="Arial" w:hAnsi="Arial" w:cs="Arial"/>
              <w:sz w:val="20"/>
            </w:rPr>
            <w:instrText xml:space="preserve"> DOCPROPERTY EK_DokType </w:instrText>
          </w:r>
          <w:r w:rsidRPr="003F549F">
            <w:rPr>
              <w:rFonts w:ascii="Arial" w:hAnsi="Arial" w:cs="Arial"/>
              <w:sz w:val="20"/>
            </w:rPr>
            <w:fldChar w:fldCharType="separate"/>
          </w:r>
          <w:r w:rsidRPr="003F549F">
            <w:rPr>
              <w:rFonts w:ascii="Arial" w:hAnsi="Arial" w:cs="Arial"/>
              <w:sz w:val="20"/>
            </w:rPr>
            <w:t>Standard</w:t>
          </w:r>
          <w:r w:rsidRPr="003F549F">
            <w:rPr>
              <w:rFonts w:ascii="Arial" w:hAnsi="Arial" w:cs="Arial"/>
              <w:sz w:val="20"/>
            </w:rPr>
            <w:fldChar w:fldCharType="end"/>
          </w:r>
        </w:p>
      </w:tc>
    </w:tr>
    <w:tr w14:paraId="7E7BBBE1" w14:textId="77777777" w:rsidTr="003F549F">
      <w:tblPrEx>
        <w:tblW w:w="9558" w:type="dxa"/>
        <w:tblInd w:w="-147" w:type="dxa"/>
        <w:tblLayout w:type="fixed"/>
        <w:tblCellMar>
          <w:left w:w="56" w:type="dxa"/>
          <w:right w:w="56" w:type="dxa"/>
        </w:tblCellMar>
        <w:tblLook w:val="0000"/>
      </w:tblPrEx>
      <w:trPr>
        <w:cantSplit/>
        <w:trHeight w:val="454"/>
      </w:trPr>
      <w:tc>
        <w:tcPr>
          <w:tcW w:w="1418" w:type="dxa"/>
        </w:tcPr>
        <w:p w:rsidR="003F549F" w:rsidRPr="00D03B59" w:rsidP="00A144F9" w14:paraId="2E4EB196" w14:textId="2F5594BC">
          <w:pPr>
            <w:spacing w:line="276" w:lineRule="auto"/>
            <w:rPr>
              <w:rFonts w:ascii="Arial" w:hAnsi="Arial" w:cs="Arial"/>
              <w:sz w:val="16"/>
            </w:rPr>
          </w:pPr>
          <w:r w:rsidRPr="00D03B59">
            <w:rPr>
              <w:rFonts w:ascii="Arial" w:hAnsi="Arial" w:cs="Arial"/>
              <w:sz w:val="16"/>
            </w:rPr>
            <w:t>Dok.id.:</w:t>
          </w:r>
        </w:p>
        <w:p w:rsidR="004A2CDA" w:rsidRPr="00D03B59" w:rsidP="00A144F9" w14:paraId="3FFB5026" w14:textId="1BFF80F7">
          <w:pPr>
            <w:spacing w:line="276" w:lineRule="auto"/>
            <w:rPr>
              <w:rFonts w:ascii="Arial" w:hAnsi="Arial" w:cs="Arial"/>
              <w:sz w:val="16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EK_DokumentID \*charformat \* MERGEFORMAT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D00356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268" w:type="dxa"/>
          <w:gridSpan w:val="2"/>
        </w:tcPr>
        <w:p w:rsidR="004A2CDA" w:rsidRPr="00D03B59" w:rsidP="00A144F9" w14:paraId="7C7D72A9" w14:textId="06589FD3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Utarbeidet av:</w:t>
          </w:r>
        </w:p>
        <w:p w:rsidR="004A2CDA" w:rsidRPr="00D03B59" w:rsidP="00A144F9" w14:paraId="3228830B" w14:textId="30942FD2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EK_Ansvarlig \*charformat \* MERGEFORMAT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Heidi Behring Hansen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268" w:type="dxa"/>
        </w:tcPr>
        <w:p w:rsidR="004A2CDA" w:rsidRPr="00D03B59" w:rsidP="00A144F9" w14:paraId="57380E24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Godkjent av:</w:t>
          </w:r>
        </w:p>
        <w:p w:rsidR="004A2CDA" w:rsidRPr="00D03B59" w:rsidP="00A144F9" w14:paraId="1C83706B" w14:textId="77777777">
          <w:pPr>
            <w:spacing w:line="276" w:lineRule="auto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>DOCPROPERTY EK_Signatur \*charformat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Morteza Shabani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1701" w:type="dxa"/>
        </w:tcPr>
        <w:p w:rsidR="004A2CDA" w:rsidRPr="00D03B59" w:rsidP="00A144F9" w14:paraId="453B47B4" w14:textId="6062A9F5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Gjelder fra:</w:t>
          </w:r>
        </w:p>
        <w:p w:rsidR="004A2CDA" w:rsidRPr="00D03B59" w:rsidP="00A144F9" w14:paraId="37EA8642" w14:textId="6AF5F953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EK_Gjeld</w:instrText>
          </w:r>
          <w:r w:rsidRPr="00D03B59">
            <w:rPr>
              <w:rFonts w:ascii="Arial" w:hAnsi="Arial" w:cs="Arial"/>
              <w:sz w:val="20"/>
            </w:rPr>
            <w:instrText xml:space="preserve">erFra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25.08.2025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851" w:type="dxa"/>
        </w:tcPr>
        <w:p w:rsidR="004A2CDA" w:rsidRPr="00D03B59" w:rsidP="00A144F9" w14:paraId="185E08D5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Versjon:</w:t>
          </w:r>
        </w:p>
        <w:p w:rsidR="004A2CDA" w:rsidRPr="00D03B59" w:rsidP="00A144F9" w14:paraId="3B2D769B" w14:textId="6A8592C4">
          <w:pPr>
            <w:spacing w:line="276" w:lineRule="auto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>DOCPROPERTY EK_Utgave \*charformat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1.00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1052" w:type="dxa"/>
        </w:tcPr>
        <w:p w:rsidR="004A2CDA" w:rsidRPr="00D03B59" w:rsidP="00A144F9" w14:paraId="5A2BEFF9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Sidenr:</w:t>
          </w:r>
        </w:p>
        <w:p w:rsidR="004A2CDA" w:rsidRPr="00D03B59" w:rsidP="00A144F9" w14:paraId="62A2113A" w14:textId="77777777">
          <w:pPr>
            <w:spacing w:line="276" w:lineRule="auto"/>
            <w:jc w:val="center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/>
          </w:r>
          <w:r w:rsidRPr="00D03B59">
            <w:rPr>
              <w:rFonts w:ascii="Arial" w:hAnsi="Arial" w:cs="Arial"/>
              <w:sz w:val="20"/>
            </w:rPr>
            <w:instrText xml:space="preserve">PAGE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  <w:lang w:val="nb-NO" w:eastAsia="nb-NO" w:bidi="ar-SA"/>
            </w:rPr>
            <w:t>1</w:t>
          </w:r>
          <w:r w:rsidRPr="00D03B59">
            <w:rPr>
              <w:rFonts w:ascii="Arial" w:hAnsi="Arial" w:cs="Arial"/>
              <w:sz w:val="20"/>
            </w:rPr>
            <w:fldChar w:fldCharType="end"/>
          </w:r>
          <w:r w:rsidRPr="00D03B59">
            <w:rPr>
              <w:rFonts w:ascii="Arial" w:hAnsi="Arial" w:cs="Arial"/>
              <w:sz w:val="20"/>
            </w:rPr>
            <w:t xml:space="preserve"> av </w:t>
          </w:r>
          <w:r w:rsidRPr="00D03B59">
            <w:rPr>
              <w:rFonts w:ascii="Arial" w:hAnsi="Arial" w:cs="Arial"/>
              <w:sz w:val="20"/>
            </w:rPr>
            <w:fldChar w:fldCharType="begin"/>
          </w:r>
          <w:r w:rsidRPr="00D03B59">
            <w:rPr>
              <w:rFonts w:ascii="Arial" w:hAnsi="Arial" w:cs="Arial"/>
              <w:sz w:val="20"/>
            </w:rPr>
            <w:instrText>NUMPAGES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2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F05185" w:rsidRPr="00D03B59" w14:paraId="6BE39076" w14:textId="77777777">
    <w:pPr>
      <w:pStyle w:val="Header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86868BD"/>
    <w:multiLevelType w:val="hybridMultilevel"/>
    <w:tmpl w:val="E2A6A9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1D7900"/>
    <w:multiLevelType w:val="hybridMultilevel"/>
    <w:tmpl w:val="AEF67F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DE6FEB"/>
    <w:multiLevelType w:val="hybridMultilevel"/>
    <w:tmpl w:val="BECC23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DF4612"/>
    <w:multiLevelType w:val="hybridMultilevel"/>
    <w:tmpl w:val="1F8A63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3014B"/>
    <w:multiLevelType w:val="hybridMultilevel"/>
    <w:tmpl w:val="833AE1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992219"/>
    <w:multiLevelType w:val="hybridMultilevel"/>
    <w:tmpl w:val="EB2CA774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C642F6"/>
    <w:multiLevelType w:val="hybridMultilevel"/>
    <w:tmpl w:val="BAC811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C547F"/>
    <w:multiLevelType w:val="hybridMultilevel"/>
    <w:tmpl w:val="77568E8A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eastAsiaTheme="minorHAnsi" w:cs="Arial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954EC7"/>
    <w:multiLevelType w:val="hybridMultilevel"/>
    <w:tmpl w:val="E70658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893644">
    <w:abstractNumId w:val="3"/>
  </w:num>
  <w:num w:numId="2" w16cid:durableId="268709447">
    <w:abstractNumId w:val="0"/>
  </w:num>
  <w:num w:numId="3" w16cid:durableId="973291872">
    <w:abstractNumId w:val="4"/>
  </w:num>
  <w:num w:numId="4" w16cid:durableId="1859462986">
    <w:abstractNumId w:val="8"/>
  </w:num>
  <w:num w:numId="5" w16cid:durableId="2128817285">
    <w:abstractNumId w:val="1"/>
  </w:num>
  <w:num w:numId="6" w16cid:durableId="1161432199">
    <w:abstractNumId w:val="6"/>
  </w:num>
  <w:num w:numId="7" w16cid:durableId="1182738799">
    <w:abstractNumId w:val="2"/>
  </w:num>
  <w:num w:numId="8" w16cid:durableId="1075712323">
    <w:abstractNumId w:val="7"/>
  </w:num>
  <w:num w:numId="9" w16cid:durableId="7742091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F7"/>
    <w:rsid w:val="00060705"/>
    <w:rsid w:val="00062585"/>
    <w:rsid w:val="0006743C"/>
    <w:rsid w:val="0008010E"/>
    <w:rsid w:val="000F1F84"/>
    <w:rsid w:val="001064F7"/>
    <w:rsid w:val="00177AA7"/>
    <w:rsid w:val="00220D4A"/>
    <w:rsid w:val="00226F29"/>
    <w:rsid w:val="002563F4"/>
    <w:rsid w:val="00273DB9"/>
    <w:rsid w:val="00324EB3"/>
    <w:rsid w:val="00343B5E"/>
    <w:rsid w:val="003851F2"/>
    <w:rsid w:val="003D31AA"/>
    <w:rsid w:val="003F549F"/>
    <w:rsid w:val="004423E6"/>
    <w:rsid w:val="00447791"/>
    <w:rsid w:val="004A2CDA"/>
    <w:rsid w:val="004A5A49"/>
    <w:rsid w:val="00592B17"/>
    <w:rsid w:val="006156FC"/>
    <w:rsid w:val="00676F51"/>
    <w:rsid w:val="006B722C"/>
    <w:rsid w:val="00715DD5"/>
    <w:rsid w:val="007170E9"/>
    <w:rsid w:val="0071712A"/>
    <w:rsid w:val="00760120"/>
    <w:rsid w:val="007768FF"/>
    <w:rsid w:val="00786320"/>
    <w:rsid w:val="0079034A"/>
    <w:rsid w:val="0079162A"/>
    <w:rsid w:val="0079383C"/>
    <w:rsid w:val="007A6D7E"/>
    <w:rsid w:val="007F4BB7"/>
    <w:rsid w:val="00821FF2"/>
    <w:rsid w:val="0084674B"/>
    <w:rsid w:val="00870E37"/>
    <w:rsid w:val="008E7928"/>
    <w:rsid w:val="0090135B"/>
    <w:rsid w:val="00915B4C"/>
    <w:rsid w:val="00916A46"/>
    <w:rsid w:val="009468F1"/>
    <w:rsid w:val="00982360"/>
    <w:rsid w:val="00A003CD"/>
    <w:rsid w:val="00A079C0"/>
    <w:rsid w:val="00A144F9"/>
    <w:rsid w:val="00A66087"/>
    <w:rsid w:val="00AE77A8"/>
    <w:rsid w:val="00B010DF"/>
    <w:rsid w:val="00B01EF4"/>
    <w:rsid w:val="00B218FA"/>
    <w:rsid w:val="00B35574"/>
    <w:rsid w:val="00BA0802"/>
    <w:rsid w:val="00BA2BB9"/>
    <w:rsid w:val="00D03B59"/>
    <w:rsid w:val="00DC7445"/>
    <w:rsid w:val="00E7117D"/>
    <w:rsid w:val="00E757DA"/>
    <w:rsid w:val="00EA2F48"/>
    <w:rsid w:val="00ED65EB"/>
    <w:rsid w:val="00F05185"/>
    <w:rsid w:val="00F57686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sRef" w:val="[EksRef]"/>
    <w:docVar w:name="ek_ansvarlig" w:val="[EK-Ansvarlig]"/>
    <w:docVar w:name="ek_bedriftsnavn" w:val="DEMO - Datakvalitet AS"/>
    <w:docVar w:name="ek_dbfields" w:val="EK_Avdeling¤2#4¤2#[Avdeling]¤3#EK_Avsnitt¤2#4¤2#[Avsnitt]¤3#EK_Bedriftsnavn¤2#1¤2#DEMO - Datakvalitet AS¤3#EK_GjelderFra¤2#0¤2#[GjelderFra]¤3#EK_KlGjelderFra¤2#0¤2#[KlGjelderFra]¤3#EK_Opprettet¤2#0¤2#[Opprettet]¤3#EK_Utgitt¤2#0¤2#[Utgitt]¤3#EK_IBrukDato¤2#0¤2#[Endret]¤3#EK_DokumentID¤2#0¤2#[ID]¤3#EK_DokTittel¤2#0¤2#Standard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DokAnsvNavn¤2#0¤2#[Dok.ansvarlig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type" w:val="[DokType]"/>
    <w:docVar w:name="ek_dokumentid" w:val="[ID]"/>
    <w:docVar w:name="ek_eksref" w:val="[EK_EksRef]"/>
    <w:docVar w:name="ek_endrfields" w:val="EK_Bedriftsnavn¤1#EK_Rapport¤1#"/>
    <w:docVar w:name="ek_format" w:val="-10"/>
    <w:docVar w:name="ek_gjelderfra" w:val="[GjelderFra]"/>
    <w:docVar w:name="ek_klgjelderfra" w:val="[KlGjelderFra]"/>
    <w:docVar w:name="EK_Protection" w:val="3"/>
    <w:docVar w:name="ek_rapport" w:val="[Tilknyttet rapport]"/>
    <w:docVar w:name="ek_superstikkord" w:val="[SuperStikkord]"/>
    <w:docVar w:name="EK_TYPE" w:val="MAL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F223BB8"/>
  <w15:chartTrackingRefBased/>
  <w15:docId w15:val="{F6749461-BC60-4C56-BCAD-8993A8E3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vision">
    <w:name w:val="Revision"/>
    <w:hidden/>
    <w:uiPriority w:val="99"/>
    <w:semiHidden/>
    <w:rsid w:val="00AE77A8"/>
    <w:rPr>
      <w:sz w:val="24"/>
    </w:rPr>
  </w:style>
  <w:style w:type="paragraph" w:styleId="ListParagraph">
    <w:name w:val="List Paragraph"/>
    <w:basedOn w:val="Normal"/>
    <w:uiPriority w:val="34"/>
    <w:qFormat/>
    <w:rsid w:val="000F1F8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table" w:styleId="TableGrid">
    <w:name w:val="Table Grid"/>
    <w:basedOn w:val="TableNormal"/>
    <w:uiPriority w:val="39"/>
    <w:rsid w:val="000F1F84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1F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fagskolenvt.dkhosting.no/DocumentManagement/DocumentList" TargetMode="External" /><Relationship Id="rId5" Type="http://schemas.openxmlformats.org/officeDocument/2006/relationships/hyperlink" Target="https://www.sdir.no/contentassets/265594a203d544ad8c9b4c3ac42f811f/ship-security-officer-sso.pdf" TargetMode="External" /><Relationship Id="rId6" Type="http://schemas.openxmlformats.org/officeDocument/2006/relationships/hyperlink" Target="https://www.sdir.no/sjofolk/utdanning/utstedelse-av-ferdighetssertifikat-og-kursbevis/" TargetMode="External" /><Relationship Id="rId7" Type="http://schemas.openxmlformats.org/officeDocument/2006/relationships/hyperlink" Target="https://www.sdir.no/logge-inn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TAKVALITET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Relationship Id="rId2" Type="http://schemas.microsoft.com/office/2011/relationships/webextension" Target="webextension2.xml" /><Relationship Id="rId3" Type="http://schemas.microsoft.com/office/2011/relationships/webextension" Target="webextension3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  <wetp:taskpane dockstate="right" visibility="0" width="350" row="1">
    <wetp:webextensionref xmlns:r="http://schemas.openxmlformats.org/officeDocument/2006/relationships" r:id="rId2"/>
  </wetp:taskpane>
  <wetp:taskpane dockstate="right" visibility="0" width="350" row="0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BE83C698-B75D-4F8B-A958-B0BA04992EAC}">
  <we:reference id="1fc441d0-c011-4dad-878a-44e68ea26eb6" version="1.0.0.2" store="EXCatalog" storeType="excatalog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34FBF677-37A3-43CC-AF03-9688BC37EA23}">
  <we:reference id="1fc441d0-c012-4ded-878a-44e68ea26eb9" version="1.0.1.0" store="EXCatalog" storeType="excatalog"/>
  <we:alternateReferences/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3E7F28DC-E1C5-AE4C-B8D6-E83B3FFCD0BE}">
  <we:reference id="wa200003024" version="1.0.3.0" store="nb-NO" storeType="omex"/>
  <we:alternateReferences>
    <we:reference id="wa200003024" version="1.0.3.0" store="nb-NO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30</TotalTime>
  <Pages>2</Pages>
  <Words>236</Words>
  <Characters>2329</Characters>
  <Application>Microsoft Office Word</Application>
  <DocSecurity>0</DocSecurity>
  <Lines>19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</vt:lpstr>
      <vt:lpstr>Standard</vt:lpstr>
    </vt:vector>
  </TitlesOfParts>
  <Company>Datakvalitet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F7210-SO-Sjekkliste-Gjennomføring av Ship Security Officer (SSO)</dc:title>
  <dc:subject>Standard|[RefNr]|</dc:subject>
  <dc:creator>Handbok</dc:creator>
  <cp:lastModifiedBy>Heidi Behring Hansen</cp:lastModifiedBy>
  <cp:revision>12</cp:revision>
  <cp:lastPrinted>2021-03-26T13:15:00Z</cp:lastPrinted>
  <dcterms:created xsi:type="dcterms:W3CDTF">2021-04-19T11:33:00Z</dcterms:created>
  <dcterms:modified xsi:type="dcterms:W3CDTF">2025-08-20T12:12:00Z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Ansvarlig">
    <vt:lpwstr>Heidi Behring Hansen</vt:lpwstr>
  </property>
  <property fmtid="{D5CDD505-2E9C-101B-9397-08002B2CF9AE}" pid="3" name="EK_DokTittel">
    <vt:lpwstr>F7210-SO-Sjekkliste-Gjennomføring av Ship Security Officer (SSO)</vt:lpwstr>
  </property>
  <property fmtid="{D5CDD505-2E9C-101B-9397-08002B2CF9AE}" pid="4" name="EK_DokType">
    <vt:lpwstr>Standard</vt:lpwstr>
  </property>
  <property fmtid="{D5CDD505-2E9C-101B-9397-08002B2CF9AE}" pid="5" name="EK_DokumentID">
    <vt:lpwstr>D00356</vt:lpwstr>
  </property>
  <property fmtid="{D5CDD505-2E9C-101B-9397-08002B2CF9AE}" pid="6" name="EK_GjelderFra">
    <vt:lpwstr>25.08.2025</vt:lpwstr>
  </property>
  <property fmtid="{D5CDD505-2E9C-101B-9397-08002B2CF9AE}" pid="7" name="EK_Signatur">
    <vt:lpwstr>Morteza Shabani</vt:lpwstr>
  </property>
  <property fmtid="{D5CDD505-2E9C-101B-9397-08002B2CF9AE}" pid="8" name="EK_Utgave">
    <vt:lpwstr>1.00</vt:lpwstr>
  </property>
</Properties>
</file>