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1D2777" w:rsidRPr="003F549F" w14:paraId="694E4C1F" w14:textId="7BCB39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9439275" cy="4745528"/>
            <wp:effectExtent l="0" t="0" r="28575" b="0"/>
            <wp:docPr id="1517162319" name="Diagram 15171623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D2777" w:rsidRPr="001D2777" w:rsidP="001D2777" w14:paraId="2CD7F42A" w14:textId="22763266">
      <w:pPr>
        <w:pStyle w:val="Caption"/>
        <w:rPr>
          <w:sz w:val="24"/>
          <w:szCs w:val="24"/>
        </w:rPr>
      </w:pPr>
      <w:r w:rsidRPr="001D2777">
        <w:rPr>
          <w:sz w:val="24"/>
          <w:szCs w:val="24"/>
        </w:rPr>
        <w:t xml:space="preserve">Figur </w:t>
      </w:r>
      <w:r w:rsidRPr="001D2777">
        <w:rPr>
          <w:sz w:val="24"/>
          <w:szCs w:val="24"/>
        </w:rPr>
        <w:fldChar w:fldCharType="begin"/>
      </w:r>
      <w:r w:rsidRPr="001D2777">
        <w:rPr>
          <w:sz w:val="24"/>
          <w:szCs w:val="24"/>
        </w:rPr>
        <w:instrText xml:space="preserve"> SEQ Figur \* ARABIC </w:instrText>
      </w:r>
      <w:r w:rsidRPr="001D2777">
        <w:rPr>
          <w:sz w:val="24"/>
          <w:szCs w:val="24"/>
        </w:rPr>
        <w:fldChar w:fldCharType="separate"/>
      </w:r>
      <w:r w:rsidRPr="001D2777">
        <w:rPr>
          <w:sz w:val="24"/>
          <w:szCs w:val="24"/>
        </w:rPr>
        <w:t>1</w:t>
      </w:r>
      <w:r w:rsidRPr="001D2777">
        <w:rPr>
          <w:sz w:val="24"/>
          <w:szCs w:val="24"/>
        </w:rPr>
        <w:fldChar w:fldCharType="end"/>
      </w:r>
      <w:r w:rsidRPr="001D2777">
        <w:rPr>
          <w:sz w:val="24"/>
          <w:szCs w:val="24"/>
        </w:rPr>
        <w:t>: Flytdiagrammet beskriver hvem og hva som skal gjennomføres før oppstart av kurs (blå figur), underveis (gul figur) og etter (grønn figur) gjennomført kurs. Avd.leder = avdelingsleder, konsulent driftsadm. = konsulent driftsadministrasjon, und.res. = undervisningsressurs</w:t>
      </w:r>
    </w:p>
    <w:p w:rsidR="00447791" w:rsidRPr="003F549F" w14:paraId="124F350C" w14:textId="77777777">
      <w:pPr>
        <w:rPr>
          <w:rFonts w:ascii="Arial" w:hAnsi="Arial" w:cs="Arial"/>
          <w:sz w:val="22"/>
          <w:szCs w:val="22"/>
        </w:rPr>
      </w:pPr>
    </w:p>
    <w:p w:rsidR="00870E37" w:rsidRPr="003F549F" w14:paraId="03B2D119" w14:textId="77777777">
      <w:pPr>
        <w:rPr>
          <w:rFonts w:ascii="Arial" w:hAnsi="Arial" w:cs="Arial"/>
          <w:sz w:val="22"/>
          <w:szCs w:val="22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569"/>
        <w:gridCol w:w="75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0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513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4674B" w:rsidRPr="003F549F" w14:paraId="0A1160A5" w14:textId="77777777">
      <w:pPr>
        <w:rPr>
          <w:rFonts w:ascii="Arial" w:hAnsi="Arial" w:cs="Arial"/>
          <w:sz w:val="22"/>
          <w:szCs w:val="22"/>
        </w:rPr>
      </w:pPr>
      <w:bookmarkEnd w:id="1"/>
    </w:p>
    <w:p w:rsidR="0084674B" w:rsidRPr="003F549F" w14:paraId="57B550CA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61E92DB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18CE6FD1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2A46BA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 w:rsidSect="001D2777">
      <w:headerReference w:type="default" r:id="rId9"/>
      <w:headerReference w:type="first" r:id="rId10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DC7445" w14:paraId="7805294C" w14:textId="77777777">
          <w:pPr>
            <w:rPr>
              <w:rFonts w:ascii="Arial" w:hAnsi="Arial" w:cs="Arial"/>
              <w:bCs/>
              <w:sz w:val="22"/>
              <w:szCs w:val="22"/>
            </w:rPr>
          </w:pP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Rutinebeskrivelse for kommersielle kurs fra A-Å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DC7445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Dok.id.: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instrText xml:space="preserve"> DOCPROPERTY EK_DokumentID \*charformat \* MERGEFORMAT </w:instrTex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separate"/>
          </w:r>
          <w:r w:rsidRPr="00DC7445" w:rsidR="00ED65EB">
            <w:rPr>
              <w:rFonts w:ascii="Arial" w:hAnsi="Arial" w:cs="Arial"/>
              <w:bCs/>
              <w:sz w:val="20"/>
              <w:lang w:val="nn-NO"/>
            </w:rPr>
            <w:t>D00329</w: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end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t xml:space="preserve"> </w:t>
          </w:r>
        </w:p>
        <w:p w:rsidR="00F05185" w:rsidRPr="00DC7445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Versjon: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  <w:lang w:val="nn-NO"/>
            </w:rPr>
            <w:instrText xml:space="preserve"> DOCPROPERTY EK_Utgave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n-NO"/>
            </w:rPr>
            <w:t>1.00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  <w:p w:rsidR="00F05185" w:rsidRPr="00DC7445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  <w:bCs/>
            </w:rPr>
          </w:pPr>
          <w:r w:rsidRPr="00DC7445">
            <w:rPr>
              <w:rFonts w:ascii="Arial" w:hAnsi="Arial" w:cs="Arial"/>
              <w:bCs/>
              <w:sz w:val="16"/>
              <w:szCs w:val="16"/>
            </w:rPr>
            <w:t>Side:</w:t>
          </w:r>
          <w:r w:rsidRPr="00DC7445">
            <w:rPr>
              <w:rFonts w:ascii="Arial" w:hAnsi="Arial" w:cs="Arial"/>
              <w:bCs/>
              <w:sz w:val="20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 xml:space="preserve">PAGE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b-NO" w:eastAsia="nb-NO" w:bidi="ar-SA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  <w:r w:rsidRPr="00DC7445">
            <w:rPr>
              <w:rFonts w:ascii="Arial" w:hAnsi="Arial" w:cs="Arial"/>
              <w:bCs/>
              <w:sz w:val="20"/>
            </w:rPr>
            <w:t xml:space="preserve"> av </w:t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>NUMPAGES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2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177AA7">
            <w:rPr>
              <w:rFonts w:ascii="Arial" w:hAnsi="Arial" w:cs="Arial"/>
            </w:rPr>
            <w:fldChar w:fldCharType="begin" w:fldLock="1"/>
          </w:r>
          <w:r w:rsidRPr="00177AA7">
            <w:rPr>
              <w:rFonts w:ascii="Arial" w:hAnsi="Arial" w:cs="Arial"/>
            </w:rPr>
            <w:instrText xml:space="preserve"> DOCPROPERTY EK_DokTittel \*charformat \* MERGEFORMAT </w:instrText>
          </w:r>
          <w:r w:rsidRPr="00177AA7">
            <w:rPr>
              <w:rFonts w:ascii="Arial" w:hAnsi="Arial" w:cs="Arial"/>
            </w:rPr>
            <w:fldChar w:fldCharType="separate"/>
          </w:r>
          <w:r w:rsidRPr="00177AA7">
            <w:rPr>
              <w:rFonts w:ascii="Arial" w:hAnsi="Arial" w:cs="Arial"/>
              <w:noProof/>
            </w:rPr>
            <w:t>Rutinebeskrivelse</w:t>
          </w:r>
          <w:r w:rsidRPr="00177AA7">
            <w:rPr>
              <w:rFonts w:ascii="Arial" w:hAnsi="Arial" w:cs="Arial"/>
            </w:rPr>
            <w:t xml:space="preserve"> for kommersielle kurs fra A-Å</w:t>
          </w:r>
          <w:r w:rsidRPr="00177AA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Standard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D00329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Pål Kyrkjebø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27.05.2025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 xml:space="preserve">PAGE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338F6"/>
    <w:multiLevelType w:val="hybridMultilevel"/>
    <w:tmpl w:val="E820B5E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6623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60705"/>
    <w:rsid w:val="00062585"/>
    <w:rsid w:val="0006743C"/>
    <w:rsid w:val="000D623C"/>
    <w:rsid w:val="001064F7"/>
    <w:rsid w:val="00177AA7"/>
    <w:rsid w:val="001D2777"/>
    <w:rsid w:val="00220D4A"/>
    <w:rsid w:val="00273DB9"/>
    <w:rsid w:val="00343B5E"/>
    <w:rsid w:val="003851F2"/>
    <w:rsid w:val="003D31AA"/>
    <w:rsid w:val="003F549F"/>
    <w:rsid w:val="004423E6"/>
    <w:rsid w:val="00447791"/>
    <w:rsid w:val="004A2CDA"/>
    <w:rsid w:val="004A5A49"/>
    <w:rsid w:val="00592B17"/>
    <w:rsid w:val="006156FC"/>
    <w:rsid w:val="00676F51"/>
    <w:rsid w:val="006B722C"/>
    <w:rsid w:val="00715DD5"/>
    <w:rsid w:val="007170E9"/>
    <w:rsid w:val="0071712A"/>
    <w:rsid w:val="00760120"/>
    <w:rsid w:val="007768FF"/>
    <w:rsid w:val="00786320"/>
    <w:rsid w:val="0079034A"/>
    <w:rsid w:val="0079162A"/>
    <w:rsid w:val="0079383C"/>
    <w:rsid w:val="007A6D7E"/>
    <w:rsid w:val="007F4BB7"/>
    <w:rsid w:val="00821FF2"/>
    <w:rsid w:val="0084674B"/>
    <w:rsid w:val="00870E37"/>
    <w:rsid w:val="008E7928"/>
    <w:rsid w:val="0090135B"/>
    <w:rsid w:val="00915B4C"/>
    <w:rsid w:val="00916A46"/>
    <w:rsid w:val="009468F1"/>
    <w:rsid w:val="00982360"/>
    <w:rsid w:val="00A003CD"/>
    <w:rsid w:val="00A079C0"/>
    <w:rsid w:val="00A144F9"/>
    <w:rsid w:val="00A66087"/>
    <w:rsid w:val="00AE77A8"/>
    <w:rsid w:val="00B010DF"/>
    <w:rsid w:val="00B01EF4"/>
    <w:rsid w:val="00B218FA"/>
    <w:rsid w:val="00B35574"/>
    <w:rsid w:val="00BA0802"/>
    <w:rsid w:val="00BA2BB9"/>
    <w:rsid w:val="00D03B59"/>
    <w:rsid w:val="00DC7445"/>
    <w:rsid w:val="00E7117D"/>
    <w:rsid w:val="00E757DA"/>
    <w:rsid w:val="00EA2F48"/>
    <w:rsid w:val="00ED65EB"/>
    <w:rsid w:val="00F05185"/>
    <w:rsid w:val="00F27D1C"/>
    <w:rsid w:val="00F57686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1D277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microsoft.com/office/2007/relationships/diagramDrawing" Target="diagrams/drawing1.xml" /><Relationship Id="rId5" Type="http://schemas.openxmlformats.org/officeDocument/2006/relationships/diagramData" Target="diagrams/data1.xml" /><Relationship Id="rId6" Type="http://schemas.openxmlformats.org/officeDocument/2006/relationships/diagramLayout" Target="diagrams/layout1.xml" /><Relationship Id="rId7" Type="http://schemas.openxmlformats.org/officeDocument/2006/relationships/diagramQuickStyle" Target="diagrams/quickStyle1.xml" /><Relationship Id="rId8" Type="http://schemas.openxmlformats.org/officeDocument/2006/relationships/diagramColors" Target="diagrams/colors1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ACC263-67C6-471F-86BB-3C257DF00E31}" type="doc">
      <dgm:prSet loTypeId="urn:microsoft.com/office/officeart/2005/8/layout/bProcess3#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3C227C94-CE41-4EF7-91CB-A0AEDE6366EA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Avd.leder informerer driftsadm. og markedskoordinator om Kurset</a:t>
          </a:r>
        </a:p>
      </dgm:t>
    </dgm:pt>
    <dgm:pt modelId="{8C5FE69A-6451-4ED6-8524-8D61215FE9A6}" type="parTrans" cxnId="{41682B8B-82C2-4453-ADC9-3A4D540F0ECC}">
      <dgm:prSet/>
      <dgm:spPr/>
      <dgm:t>
        <a:bodyPr/>
        <a:lstStyle/>
        <a:p>
          <a:endParaRPr lang="nb-NO"/>
        </a:p>
      </dgm:t>
    </dgm:pt>
    <dgm:pt modelId="{8ADF6C2A-FC3C-4A1D-9AFD-95EAED6A3DC3}" type="sibTrans" cxnId="{41682B8B-82C2-4453-ADC9-3A4D540F0ECC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4D00753B-8EAB-4684-A406-FF216F9020E7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Und.res. mottar kontrakt fra avd.leder</a:t>
          </a:r>
        </a:p>
      </dgm:t>
    </dgm:pt>
    <dgm:pt modelId="{DE9B5DAD-696A-47EB-877F-CE9E9FC92A06}" type="parTrans" cxnId="{E995E189-80B9-43C6-9BA1-0CF7485922B3}">
      <dgm:prSet/>
      <dgm:spPr/>
      <dgm:t>
        <a:bodyPr/>
        <a:lstStyle/>
        <a:p>
          <a:endParaRPr lang="nb-NO"/>
        </a:p>
      </dgm:t>
    </dgm:pt>
    <dgm:pt modelId="{1271D65E-B6D0-41D3-A968-AABBC025E672}" type="sibTrans" cxnId="{E995E189-80B9-43C6-9BA1-0CF7485922B3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833A681F-3DD9-4334-A0D5-E96041E36EBF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Kontrakt signeres av und.res. og returneres til avd.leder</a:t>
          </a:r>
        </a:p>
      </dgm:t>
    </dgm:pt>
    <dgm:pt modelId="{DAC4FE94-2869-4BCF-8C60-4A6B3E04FE69}" type="parTrans" cxnId="{0BBCDDDB-0B25-47C6-99A9-4C92765909B0}">
      <dgm:prSet/>
      <dgm:spPr/>
      <dgm:t>
        <a:bodyPr/>
        <a:lstStyle/>
        <a:p>
          <a:endParaRPr lang="nb-NO"/>
        </a:p>
      </dgm:t>
    </dgm:pt>
    <dgm:pt modelId="{FD6F94D5-0B17-4453-BC0B-1450008AEE87}" type="sibTrans" cxnId="{0BBCDDDB-0B25-47C6-99A9-4C92765909B0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015C4E6B-BCAD-42AD-9E87-F432C8DA1E77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Avd.leder laster opp kontrakten i Public360</a:t>
          </a:r>
        </a:p>
      </dgm:t>
    </dgm:pt>
    <dgm:pt modelId="{9C522DE6-80F6-4AF3-BA45-496F870FCFED}" type="parTrans" cxnId="{E0162502-B972-4EE6-8ABA-097C8C187C35}">
      <dgm:prSet/>
      <dgm:spPr/>
      <dgm:t>
        <a:bodyPr/>
        <a:lstStyle/>
        <a:p>
          <a:endParaRPr lang="nb-NO"/>
        </a:p>
      </dgm:t>
    </dgm:pt>
    <dgm:pt modelId="{D2EC1D94-4B2C-4300-A8CA-3E73F729F81F}" type="sibTrans" cxnId="{E0162502-B972-4EE6-8ABA-097C8C187C35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EB8A6806-BBD9-44F0-9776-DD9FEC9CFBB2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Avd.leder sender fakturainformasjon til und.res.</a:t>
          </a:r>
        </a:p>
      </dgm:t>
    </dgm:pt>
    <dgm:pt modelId="{B4882E56-FE54-4A16-880C-0631047682EE}" type="parTrans" cxnId="{6A5BE8AE-A88A-4C19-B30D-3D1EBBC36E94}">
      <dgm:prSet/>
      <dgm:spPr/>
      <dgm:t>
        <a:bodyPr/>
        <a:lstStyle/>
        <a:p>
          <a:endParaRPr lang="nb-NO"/>
        </a:p>
      </dgm:t>
    </dgm:pt>
    <dgm:pt modelId="{570C8EB9-A3F7-4264-9628-C9F1CA964ED5}" type="sibTrans" cxnId="{6A5BE8AE-A88A-4C19-B30D-3D1EBBC36E94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182C33C6-1457-4E12-860D-E4389F9F67A5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Und.res. sender faktura i EHF</a:t>
          </a:r>
        </a:p>
      </dgm:t>
    </dgm:pt>
    <dgm:pt modelId="{F286D528-83D3-48B7-9514-CEF003D8D95D}" type="parTrans" cxnId="{757D74EE-6AF9-48CA-8AB6-ED23EC9EB663}">
      <dgm:prSet/>
      <dgm:spPr/>
      <dgm:t>
        <a:bodyPr/>
        <a:lstStyle/>
        <a:p>
          <a:endParaRPr lang="nb-NO"/>
        </a:p>
      </dgm:t>
    </dgm:pt>
    <dgm:pt modelId="{8062B4F6-02CA-4B9D-B218-52FDC409E6DF}" type="sibTrans" cxnId="{757D74EE-6AF9-48CA-8AB6-ED23EC9EB663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FDE38602-BCEA-4E85-9C63-B6DEC26A8016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Avd.leder mottar og godkjenner fakturaen i Exledger</a:t>
          </a:r>
        </a:p>
      </dgm:t>
    </dgm:pt>
    <dgm:pt modelId="{0939D9B1-D088-45F7-8537-278DD821BF48}" type="parTrans" cxnId="{354C2BA9-F6DC-4A83-8705-1768B75800A4}">
      <dgm:prSet/>
      <dgm:spPr/>
      <dgm:t>
        <a:bodyPr/>
        <a:lstStyle/>
        <a:p>
          <a:endParaRPr lang="nb-NO"/>
        </a:p>
      </dgm:t>
    </dgm:pt>
    <dgm:pt modelId="{2DAF6732-D1F2-4EAD-9E23-EB2A5C851DF1}" type="sibTrans" cxnId="{354C2BA9-F6DC-4A83-8705-1768B75800A4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98283839-AAA8-46AC-86F1-632E5F178BB3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Konsulent driftsadmin. oppretter landingsside på skolens nettside og legger ut påmeldingslenke til kurset på siden.</a:t>
          </a:r>
        </a:p>
      </dgm:t>
    </dgm:pt>
    <dgm:pt modelId="{66D46B86-1A47-4B85-A9DD-1826C869DC6C}" type="parTrans" cxnId="{ACB69FE0-70FB-48F8-9E7A-A6C1AA20B195}">
      <dgm:prSet/>
      <dgm:spPr/>
      <dgm:t>
        <a:bodyPr/>
        <a:lstStyle/>
        <a:p>
          <a:endParaRPr lang="nb-NO"/>
        </a:p>
      </dgm:t>
    </dgm:pt>
    <dgm:pt modelId="{2A3D1EE4-2DFF-4B44-A980-9575759146FD}" type="sibTrans" cxnId="{ACB69FE0-70FB-48F8-9E7A-A6C1AA20B195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EDFBECAD-9E06-476A-B549-EB68F13B5A76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Konsulent driftsadm. mottar informasjon som skal publiseres på landingssiden på skolens nettside fra avd.leder</a:t>
          </a:r>
        </a:p>
      </dgm:t>
    </dgm:pt>
    <dgm:pt modelId="{DE906103-D6B1-4689-9363-F93C9CEDEC15}" type="parTrans" cxnId="{47D07F28-879C-4E10-BF26-B3D61951FEF9}">
      <dgm:prSet/>
      <dgm:spPr/>
      <dgm:t>
        <a:bodyPr/>
        <a:lstStyle/>
        <a:p>
          <a:endParaRPr lang="nb-NO"/>
        </a:p>
      </dgm:t>
    </dgm:pt>
    <dgm:pt modelId="{30FCA5A3-8CAD-458F-A2BE-DB3F1BAD9FE9}" type="sibTrans" cxnId="{47D07F28-879C-4E10-BF26-B3D61951FEF9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612DDD68-851D-4179-94EE-DB684314FB35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Kurset markedsføres av skolen og av ev. samarbeidspartnere</a:t>
          </a:r>
        </a:p>
      </dgm:t>
    </dgm:pt>
    <dgm:pt modelId="{0B8709F2-7367-43EF-98DD-C5FB91AE9667}" type="parTrans" cxnId="{0F74F18B-EC86-4228-B82B-04F7E4AA89A2}">
      <dgm:prSet/>
      <dgm:spPr/>
      <dgm:t>
        <a:bodyPr/>
        <a:lstStyle/>
        <a:p>
          <a:endParaRPr lang="nb-NO"/>
        </a:p>
      </dgm:t>
    </dgm:pt>
    <dgm:pt modelId="{8ABAFA12-B81C-47B4-9D60-723D161CCD82}" type="sibTrans" cxnId="{0F74F18B-EC86-4228-B82B-04F7E4AA89A2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970AEA0C-A856-430E-A270-C4012E0A8A56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Kursdeltagere melder seg på kurset via skolens nettside </a:t>
          </a:r>
        </a:p>
      </dgm:t>
    </dgm:pt>
    <dgm:pt modelId="{5D357992-1F95-472E-809C-41FB41019D03}" type="parTrans" cxnId="{216DA55A-908A-4A8B-96C4-699C2FC6B86B}">
      <dgm:prSet/>
      <dgm:spPr/>
      <dgm:t>
        <a:bodyPr/>
        <a:lstStyle/>
        <a:p>
          <a:endParaRPr lang="nb-NO"/>
        </a:p>
      </dgm:t>
    </dgm:pt>
    <dgm:pt modelId="{B1F59432-17E9-4B15-8469-A851AB047978}" type="sibTrans" cxnId="{216DA55A-908A-4A8B-96C4-699C2FC6B86B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4FF5AEE8-F279-499F-92E0-82CC02C78630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Konsulent driftsadm. legger inn und.res. i canvas rommet</a:t>
          </a:r>
        </a:p>
      </dgm:t>
    </dgm:pt>
    <dgm:pt modelId="{04450AC4-B252-4E6D-8AE9-ACA5A09A8EFF}" type="parTrans" cxnId="{D8E92B6E-4742-4AB5-8138-4DD99E641C01}">
      <dgm:prSet/>
      <dgm:spPr/>
      <dgm:t>
        <a:bodyPr/>
        <a:lstStyle/>
        <a:p>
          <a:endParaRPr lang="nb-NO"/>
        </a:p>
      </dgm:t>
    </dgm:pt>
    <dgm:pt modelId="{8AA5F2E7-43BD-4DE5-B1E0-E646AF4608F9}" type="sibTrans" cxnId="{D8E92B6E-4742-4AB5-8138-4DD99E641C01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F883E6E7-59D3-4C4D-AD58-6CFAD2C4B3B8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Konsulent driftsadm. gir und.res. tilgang til opplæringskurs i bruk av Canvas og Zoom i Canvas</a:t>
          </a:r>
        </a:p>
      </dgm:t>
    </dgm:pt>
    <dgm:pt modelId="{03E95689-E0A6-4880-AB8D-152271EF080F}" type="parTrans" cxnId="{9A0C8C6C-E69C-4BBB-B176-5687CFA26FFF}">
      <dgm:prSet/>
      <dgm:spPr/>
      <dgm:t>
        <a:bodyPr/>
        <a:lstStyle/>
        <a:p>
          <a:endParaRPr lang="nb-NO"/>
        </a:p>
      </dgm:t>
    </dgm:pt>
    <dgm:pt modelId="{92F8F5AA-1898-44ED-9823-5BD094F8AFB3}" type="sibTrans" cxnId="{9A0C8C6C-E69C-4BBB-B176-5687CFA26FFF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EDCEDEF0-3CE2-4099-BB69-4F5B5D13F043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Und.res. klargjør Canvas ved å legge ut kursplaner, forelesningsmateriell og praktisk informasjon</a:t>
          </a:r>
        </a:p>
      </dgm:t>
    </dgm:pt>
    <dgm:pt modelId="{1BD91E25-7B99-45AE-980C-AC4500B8CDC3}" type="parTrans" cxnId="{009642E1-17E4-414E-847C-3939C06FF8F1}">
      <dgm:prSet/>
      <dgm:spPr/>
      <dgm:t>
        <a:bodyPr/>
        <a:lstStyle/>
        <a:p>
          <a:endParaRPr lang="nb-NO"/>
        </a:p>
      </dgm:t>
    </dgm:pt>
    <dgm:pt modelId="{46D33504-1DE5-4CBB-AAA8-362E3A0F440F}" type="sibTrans" cxnId="{009642E1-17E4-414E-847C-3939C06FF8F1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09AFEF59-2BE1-4775-B008-3CD340B49BA4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Avd. leder har ansvar for saksbehandlingen knyttet til søknadene</a:t>
          </a:r>
        </a:p>
      </dgm:t>
    </dgm:pt>
    <dgm:pt modelId="{F294F7F7-E068-48AF-A6F7-023E45C9CA31}" type="parTrans" cxnId="{894CDC3E-71F0-4997-AC10-71D4C05CD809}">
      <dgm:prSet/>
      <dgm:spPr/>
      <dgm:t>
        <a:bodyPr/>
        <a:lstStyle/>
        <a:p>
          <a:endParaRPr lang="nb-NO"/>
        </a:p>
      </dgm:t>
    </dgm:pt>
    <dgm:pt modelId="{391CB441-046D-446B-B0EB-48C4273D9F17}" type="sibTrans" cxnId="{894CDC3E-71F0-4997-AC10-71D4C05CD809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51D2AFE9-30F8-4947-A251-0A1E4E764A54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Studentene mottar bekreftelse på kursplass i form av et velkomstbrev med praktisk informasjon + video, og innloggingsinformasjon</a:t>
          </a:r>
        </a:p>
      </dgm:t>
    </dgm:pt>
    <dgm:pt modelId="{528BFEBB-959F-406C-A9DA-0BE14A2609D3}" type="parTrans" cxnId="{69EF6B47-604A-45A7-ABB3-1D87555AA10D}">
      <dgm:prSet/>
      <dgm:spPr/>
      <dgm:t>
        <a:bodyPr/>
        <a:lstStyle/>
        <a:p>
          <a:endParaRPr lang="nb-NO"/>
        </a:p>
      </dgm:t>
    </dgm:pt>
    <dgm:pt modelId="{4E3EBCF8-3A62-4D2F-8DE6-EE6AC7442F4F}" type="sibTrans" cxnId="{69EF6B47-604A-45A7-ABB3-1D87555AA10D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B2E14318-FD29-4644-883A-D38BF8AB7D44}">
      <dgm:prSet phldrT="[Tekst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Kursdeltagerne leverer skriftlig oppgave innen innleveringsfrist</a:t>
          </a:r>
        </a:p>
      </dgm:t>
    </dgm:pt>
    <dgm:pt modelId="{F2A187F0-8394-4655-96EF-5FCBD9CE364A}" type="parTrans" cxnId="{600184EA-3634-4385-B865-D3BFD6D3A2E7}">
      <dgm:prSet/>
      <dgm:spPr/>
      <dgm:t>
        <a:bodyPr/>
        <a:lstStyle/>
        <a:p>
          <a:endParaRPr lang="nb-NO"/>
        </a:p>
      </dgm:t>
    </dgm:pt>
    <dgm:pt modelId="{C226C538-D763-40DC-8F02-F27A943CB6CA}" type="sibTrans" cxnId="{600184EA-3634-4385-B865-D3BFD6D3A2E7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8E720679-C5FC-44B6-BF15-3B2E1565F033}">
      <dgm:prSet phldrT="[Tekst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Funnene fra kursevalueringene følges opp av avd.leder</a:t>
          </a:r>
        </a:p>
      </dgm:t>
    </dgm:pt>
    <dgm:pt modelId="{97A10777-740C-41BE-B4BD-239286111FCA}" type="parTrans" cxnId="{3AF4FB13-3215-430A-B674-59DAE31D0148}">
      <dgm:prSet/>
      <dgm:spPr/>
      <dgm:t>
        <a:bodyPr/>
        <a:lstStyle/>
        <a:p>
          <a:endParaRPr lang="nb-NO"/>
        </a:p>
      </dgm:t>
    </dgm:pt>
    <dgm:pt modelId="{C97D1F13-A344-4F7C-B388-7158025E89D3}" type="sibTrans" cxnId="{3AF4FB13-3215-430A-B674-59DAE31D0148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0493DF95-0DC4-4B35-A2B1-FAAE7C71FABD}">
      <dgm:prSet phldrT="[Tekst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Konsulent driftsadm. analyserer funnene og videresender til avd.leder. </a:t>
          </a:r>
        </a:p>
      </dgm:t>
    </dgm:pt>
    <dgm:pt modelId="{403A38C3-A455-4EA6-80BB-B0E3CA6FA0DE}" type="parTrans" cxnId="{F7E4487E-2CF5-4568-BA61-8D94B6820F4E}">
      <dgm:prSet/>
      <dgm:spPr/>
      <dgm:t>
        <a:bodyPr/>
        <a:lstStyle/>
        <a:p>
          <a:endParaRPr lang="nb-NO"/>
        </a:p>
      </dgm:t>
    </dgm:pt>
    <dgm:pt modelId="{6E5C0D0B-9E67-45F4-B3F0-6E79C923129D}" type="sibTrans" cxnId="{F7E4487E-2CF5-4568-BA61-8D94B6820F4E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C09B94FA-0773-439E-BF41-47F62892409A}">
      <dgm:prSet phldrT="[Teks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Und.res. registrerer karakterene i Canvas innen tre uker</a:t>
          </a:r>
        </a:p>
      </dgm:t>
    </dgm:pt>
    <dgm:pt modelId="{6EBA78B5-1A4C-4EBC-8072-EF8F2E5A41A0}" type="parTrans" cxnId="{7D56D38F-749C-49EE-A8E3-6A83DFDEC9B3}">
      <dgm:prSet/>
      <dgm:spPr/>
      <dgm:t>
        <a:bodyPr/>
        <a:lstStyle/>
        <a:p>
          <a:endParaRPr lang="nb-NO"/>
        </a:p>
      </dgm:t>
    </dgm:pt>
    <dgm:pt modelId="{95B8CA3A-C3D5-4816-92FA-ABCB2E57FBB9}" type="sibTrans" cxnId="{7D56D38F-749C-49EE-A8E3-6A83DFDEC9B3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77C7C14F-1DC7-404F-98E0-23B2E41948A8}">
      <dgm:prSet phldrT="[Teks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Und.res. sender liste med hvem (og annen viktig informasjon) som har bestått til avd.leder og konsulent driftsadm. med en gang det er klart</a:t>
          </a:r>
        </a:p>
      </dgm:t>
    </dgm:pt>
    <dgm:pt modelId="{86018749-FD52-4A5D-9EBB-66F515199547}" type="parTrans" cxnId="{3C8A0F80-5CB4-4655-A774-C66412DF2536}">
      <dgm:prSet/>
      <dgm:spPr/>
      <dgm:t>
        <a:bodyPr/>
        <a:lstStyle/>
        <a:p>
          <a:endParaRPr lang="nb-NO"/>
        </a:p>
      </dgm:t>
    </dgm:pt>
    <dgm:pt modelId="{8689AC8A-D87D-4CFD-A759-F0AFDE8E7A4D}" type="sibTrans" cxnId="{3C8A0F80-5CB4-4655-A774-C66412DF2536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994766A6-F4AF-41F4-B650-715B773C4A08}">
      <dgm:prSet phldrT="[Teks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Avd. leder utformer tekst til kompetansebevis, og sender det til konsulent driftsadm.</a:t>
          </a:r>
        </a:p>
      </dgm:t>
    </dgm:pt>
    <dgm:pt modelId="{FA7C0C6D-BB6D-4506-A9E8-A376D6B91DD6}" type="parTrans" cxnId="{A39D931D-2002-404B-A8D5-FAD6D07D3AF9}">
      <dgm:prSet/>
      <dgm:spPr/>
      <dgm:t>
        <a:bodyPr/>
        <a:lstStyle/>
        <a:p>
          <a:endParaRPr lang="nb-NO"/>
        </a:p>
      </dgm:t>
    </dgm:pt>
    <dgm:pt modelId="{D270A9D0-29C2-48C9-B15E-4267F3D35CBB}" type="sibTrans" cxnId="{A39D931D-2002-404B-A8D5-FAD6D07D3AF9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 sz="700">
            <a:solidFill>
              <a:sysClr val="windowText" lastClr="000000"/>
            </a:solidFill>
          </a:endParaRPr>
        </a:p>
      </dgm:t>
    </dgm:pt>
    <dgm:pt modelId="{36709D32-37C3-4688-B73A-59BC1E36461F}">
      <dgm:prSet phldrT="[Teks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Konsulent driftsadm. lager kursbevis og sender beviset til kursdeltagerne med en gang det er klart </a:t>
          </a:r>
        </a:p>
      </dgm:t>
    </dgm:pt>
    <dgm:pt modelId="{BED4E8C0-2A45-4CF3-B574-3F34CD5B64D9}" type="parTrans" cxnId="{BBF1274F-BCA3-4758-B83D-D27A97B53E08}">
      <dgm:prSet/>
      <dgm:spPr/>
      <dgm:t>
        <a:bodyPr/>
        <a:lstStyle/>
        <a:p>
          <a:endParaRPr lang="nb-NO"/>
        </a:p>
      </dgm:t>
    </dgm:pt>
    <dgm:pt modelId="{72A0EAC0-1736-4AFB-887F-96C9C7427EB3}" type="sibTrans" cxnId="{BBF1274F-BCA3-4758-B83D-D27A97B53E08}">
      <dgm:prSet/>
      <dgm:spPr/>
      <dgm:t>
        <a:bodyPr/>
        <a:lstStyle/>
        <a:p>
          <a:endParaRPr lang="nb-NO"/>
        </a:p>
      </dgm:t>
    </dgm:pt>
    <dgm:pt modelId="{6E0B9EF2-EBA8-410C-B598-05F74BCF0AC3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Und.res. vurderer skriflig oppgave innen tre uker etter innleveringsfrist</a:t>
          </a:r>
        </a:p>
      </dgm:t>
    </dgm:pt>
    <dgm:pt modelId="{F8A128DA-6254-4F84-8AE0-5C1C83B9AD6A}" type="parTrans" cxnId="{9FC1C217-1B1B-4BE6-B10F-59EE97E592B0}">
      <dgm:prSet/>
      <dgm:spPr/>
      <dgm:t>
        <a:bodyPr/>
        <a:lstStyle/>
        <a:p>
          <a:endParaRPr lang="nb-NO"/>
        </a:p>
      </dgm:t>
    </dgm:pt>
    <dgm:pt modelId="{207E6345-8029-4320-A0A1-0C0651410A94}" type="sibTrans" cxnId="{9FC1C217-1B1B-4BE6-B10F-59EE97E592B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nb-NO"/>
        </a:p>
      </dgm:t>
    </dgm:pt>
    <dgm:pt modelId="{ADE03040-2789-4433-BC57-384542F5A083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Samlingsplanen legges ut på landingssiden av konsultent driftsadmin.</a:t>
          </a:r>
        </a:p>
      </dgm:t>
    </dgm:pt>
    <dgm:pt modelId="{CAF74771-C13E-4384-ADE2-6C5082206F95}" type="parTrans" cxnId="{585D9E99-1E99-47B7-BDDF-AEB9899FBAF9}">
      <dgm:prSet/>
      <dgm:spPr/>
      <dgm:t>
        <a:bodyPr/>
        <a:lstStyle/>
        <a:p>
          <a:endParaRPr lang="nb-NO"/>
        </a:p>
      </dgm:t>
    </dgm:pt>
    <dgm:pt modelId="{CB0C00BC-4572-4B1A-9E56-961C81C4D137}" type="sibTrans" cxnId="{585D9E99-1E99-47B7-BDDF-AEB9899FBAF9}">
      <dgm:prSet/>
      <dgm:spPr/>
      <dgm:t>
        <a:bodyPr/>
        <a:lstStyle/>
        <a:p>
          <a:endParaRPr lang="nb-NO"/>
        </a:p>
      </dgm:t>
    </dgm:pt>
    <dgm:pt modelId="{722C1979-581B-4AB5-9E5D-80A589442059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Konsulent driftsadm. oppretter canvas emne og zoom rom.</a:t>
          </a:r>
        </a:p>
      </dgm:t>
    </dgm:pt>
    <dgm:pt modelId="{811513B9-3009-4A81-BDC5-F64CEE780352}" type="parTrans" cxnId="{8A786FFB-B46B-40D5-AD74-7A8C7D1F5CC1}">
      <dgm:prSet/>
      <dgm:spPr/>
      <dgm:t>
        <a:bodyPr/>
        <a:lstStyle/>
        <a:p>
          <a:endParaRPr lang="nb-NO"/>
        </a:p>
      </dgm:t>
    </dgm:pt>
    <dgm:pt modelId="{82E4E2BD-38D6-479B-8972-941348F977E9}" type="sibTrans" cxnId="{8A786FFB-B46B-40D5-AD74-7A8C7D1F5CC1}">
      <dgm:prSet/>
      <dgm:spPr/>
      <dgm:t>
        <a:bodyPr/>
        <a:lstStyle/>
        <a:p>
          <a:endParaRPr lang="nb-NO"/>
        </a:p>
      </dgm:t>
    </dgm:pt>
    <dgm:pt modelId="{822DDC11-6DE7-4E0B-A3DB-CEA64BE5E399}">
      <dgm:prSet phldrT="[Tekst]" custT="1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Kursdeltagere mottar umiddelbart kvittering på mottatt påmelding med en orientering om prosessen videre frem til oppstart av bransjeprogrammet</a:t>
          </a:r>
        </a:p>
      </dgm:t>
    </dgm:pt>
    <dgm:pt modelId="{FB103FE2-F490-435F-B9F7-AB96239ECDEE}" type="parTrans" cxnId="{B81BDB66-CA4A-4818-A394-F42598D53A97}">
      <dgm:prSet/>
      <dgm:spPr/>
      <dgm:t>
        <a:bodyPr/>
        <a:lstStyle/>
        <a:p>
          <a:endParaRPr lang="nb-NO"/>
        </a:p>
      </dgm:t>
    </dgm:pt>
    <dgm:pt modelId="{341E4647-F382-402F-A664-8AD84A86F7AA}" type="sibTrans" cxnId="{B81BDB66-CA4A-4818-A394-F42598D53A97}">
      <dgm:prSet/>
      <dgm:spPr/>
      <dgm:t>
        <a:bodyPr/>
        <a:lstStyle/>
        <a:p>
          <a:endParaRPr lang="nb-NO"/>
        </a:p>
      </dgm:t>
    </dgm:pt>
    <dgm:pt modelId="{9CEF164C-7537-4462-8B03-AC2614A5FFCB}">
      <dgm:prSet phldrT="[Tekst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nb-NO" sz="700">
              <a:solidFill>
                <a:sysClr val="windowText" lastClr="000000"/>
              </a:solidFill>
            </a:rPr>
            <a:t>Nest siste samling: kursdeltagerne evaluerer kurset. Konsulent driftsadm. sender evalueringslenke på Canvas.</a:t>
          </a:r>
        </a:p>
      </dgm:t>
    </dgm:pt>
    <dgm:pt modelId="{55325BD6-3D23-41B6-93B5-EF2E22CD2D0C}" type="parTrans" cxnId="{9DDC76D7-76D3-41DD-8D52-F028EE93B0DC}">
      <dgm:prSet/>
      <dgm:spPr/>
      <dgm:t>
        <a:bodyPr/>
        <a:lstStyle/>
        <a:p>
          <a:endParaRPr lang="nb-NO"/>
        </a:p>
      </dgm:t>
    </dgm:pt>
    <dgm:pt modelId="{642A87B0-75D7-4C7A-963D-EC2C1FD33FEC}" type="sibTrans" cxnId="{9DDC76D7-76D3-41DD-8D52-F028EE93B0DC}">
      <dgm:prSet/>
      <dgm:spPr/>
      <dgm:t>
        <a:bodyPr/>
        <a:lstStyle/>
        <a:p>
          <a:endParaRPr lang="nb-NO"/>
        </a:p>
      </dgm:t>
    </dgm:pt>
    <dgm:pt modelId="{76E3A0A0-F190-45C5-AE10-B160E5278288}">
      <dgm:prSet phldrT="[Tekst]"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konsulent driftsadm fakturerer kursdeltagerne med opplysningene i søknaden.</a:t>
          </a:r>
        </a:p>
      </dgm:t>
    </dgm:pt>
    <dgm:pt modelId="{C00589C2-5FFD-4CB9-AD5C-476F99536D2C}" type="parTrans" cxnId="{2B8924E8-515E-4A17-AB0B-B084D4F2AEF6}">
      <dgm:prSet/>
      <dgm:spPr/>
      <dgm:t>
        <a:bodyPr/>
        <a:lstStyle/>
        <a:p>
          <a:endParaRPr lang="nb-NO"/>
        </a:p>
      </dgm:t>
    </dgm:pt>
    <dgm:pt modelId="{BF82E87E-8E97-4A9E-A5D4-567FDD8EBE20}" type="sibTrans" cxnId="{2B8924E8-515E-4A17-AB0B-B084D4F2AEF6}">
      <dgm:prSet/>
      <dgm:spPr/>
      <dgm:t>
        <a:bodyPr/>
        <a:lstStyle/>
        <a:p>
          <a:endParaRPr lang="nb-NO"/>
        </a:p>
      </dgm:t>
    </dgm:pt>
    <dgm:pt modelId="{8351BAB9-2D68-4574-82A6-C3A5AD22996D}">
      <dgm:prSet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Konsulent driftsadm mottar samlingsplan fra lærer/avdelingsleder</a:t>
          </a:r>
        </a:p>
      </dgm:t>
    </dgm:pt>
    <dgm:pt modelId="{69546D08-98C1-4480-9782-6ABDD370C34B}" type="parTrans" cxnId="{71B21474-7632-4930-95C9-8EEE5DB8C06B}">
      <dgm:prSet/>
      <dgm:spPr/>
      <dgm:t>
        <a:bodyPr/>
        <a:lstStyle/>
        <a:p>
          <a:endParaRPr lang="nb-NO"/>
        </a:p>
      </dgm:t>
    </dgm:pt>
    <dgm:pt modelId="{517365E8-176E-43C1-A339-99357B256E2B}" type="sibTrans" cxnId="{71B21474-7632-4930-95C9-8EEE5DB8C06B}">
      <dgm:prSet/>
      <dgm:spPr/>
      <dgm:t>
        <a:bodyPr/>
        <a:lstStyle/>
        <a:p>
          <a:endParaRPr lang="nb-NO"/>
        </a:p>
      </dgm:t>
    </dgm:pt>
    <dgm:pt modelId="{0B53AA86-A3E1-4CE3-A848-DFEE150FC9F7}">
      <dgm:prSet/>
      <dgm:spPr>
        <a:solidFill>
          <a:schemeClr val="accent5">
            <a:lumMod val="60000"/>
            <a:lumOff val="40000"/>
          </a:schemeClr>
        </a:solidFill>
      </dgm:spPr>
      <dgm:t>
        <a:bodyPr/>
        <a:lstStyle/>
        <a:p>
          <a:r>
            <a:rPr lang="nb-NO">
              <a:solidFill>
                <a:sysClr val="windowText" lastClr="000000"/>
              </a:solidFill>
            </a:rPr>
            <a:t>konsulent driftsadm oppretter brukere for studenter. Så legger dem inn i Canvas-rommet</a:t>
          </a:r>
          <a:endParaRPr lang="nb-NO"/>
        </a:p>
      </dgm:t>
    </dgm:pt>
    <dgm:pt modelId="{15DD9A31-19F4-41A2-A58E-84177914EFF2}" type="parTrans" cxnId="{B5EB0A72-6B18-416E-9447-A5BFE5111515}">
      <dgm:prSet/>
      <dgm:spPr/>
      <dgm:t>
        <a:bodyPr/>
        <a:lstStyle/>
        <a:p>
          <a:endParaRPr lang="nb-NO"/>
        </a:p>
      </dgm:t>
    </dgm:pt>
    <dgm:pt modelId="{C1341962-7421-41B1-A225-B2A3F786D5FD}" type="sibTrans" cxnId="{B5EB0A72-6B18-416E-9447-A5BFE5111515}">
      <dgm:prSet/>
      <dgm:spPr/>
      <dgm:t>
        <a:bodyPr/>
        <a:lstStyle/>
        <a:p>
          <a:endParaRPr lang="nb-NO"/>
        </a:p>
      </dgm:t>
    </dgm:pt>
    <dgm:pt modelId="{9078A212-6E18-4726-A8F7-D14B620F2D80}" type="pres">
      <dgm:prSet presAssocID="{1FACC263-67C6-471F-86BB-3C257DF00E31}" presName="Name0" presStyleCnt="0">
        <dgm:presLayoutVars>
          <dgm:dir val="norm"/>
          <dgm:resizeHandles val="exact"/>
        </dgm:presLayoutVars>
      </dgm:prSet>
      <dgm:spPr/>
    </dgm:pt>
    <dgm:pt modelId="{66C28AC4-A327-438C-986B-42DCC6A95FA2}" type="pres">
      <dgm:prSet presAssocID="{3C227C94-CE41-4EF7-91CB-A0AEDE6366EA}" presName="node" presStyleLbl="node1" presStyleIdx="0" presStyleCnt="31">
        <dgm:presLayoutVars>
          <dgm:bulletEnabled val="1"/>
        </dgm:presLayoutVars>
      </dgm:prSet>
      <dgm:spPr/>
    </dgm:pt>
    <dgm:pt modelId="{B0211368-45DC-4A7D-86EC-1BFBFA1B616F}" type="pres">
      <dgm:prSet presAssocID="{8ADF6C2A-FC3C-4A1D-9AFD-95EAED6A3DC3}" presName="sibTrans" presStyleLbl="sibTrans1D1" presStyleIdx="0" presStyleCnt="30"/>
      <dgm:spPr/>
    </dgm:pt>
    <dgm:pt modelId="{13FB87DE-647B-42AE-B119-E8538D292EC0}" type="pres">
      <dgm:prSet presAssocID="{8ADF6C2A-FC3C-4A1D-9AFD-95EAED6A3DC3}" presName="connectorText" presStyleLbl="sibTrans1D1" presStyleIdx="0" presStyleCnt="30"/>
      <dgm:spPr/>
    </dgm:pt>
    <dgm:pt modelId="{80252969-25E5-49CF-AE32-C331DB92EA0C}" type="pres">
      <dgm:prSet presAssocID="{4D00753B-8EAB-4684-A406-FF216F9020E7}" presName="node" presStyleLbl="node1" presStyleIdx="1" presStyleCnt="31">
        <dgm:presLayoutVars>
          <dgm:bulletEnabled val="1"/>
        </dgm:presLayoutVars>
      </dgm:prSet>
      <dgm:spPr/>
    </dgm:pt>
    <dgm:pt modelId="{7E5EE301-990C-4AC4-BE6F-CE3D02A0A4A6}" type="pres">
      <dgm:prSet presAssocID="{1271D65E-B6D0-41D3-A968-AABBC025E672}" presName="sibTrans" presStyleLbl="sibTrans1D1" presStyleIdx="1" presStyleCnt="30"/>
      <dgm:spPr/>
    </dgm:pt>
    <dgm:pt modelId="{4243CF7E-3BB2-425F-812F-2E0CE2648B3F}" type="pres">
      <dgm:prSet presAssocID="{1271D65E-B6D0-41D3-A968-AABBC025E672}" presName="connectorText" presStyleLbl="sibTrans1D1" presStyleIdx="1" presStyleCnt="30"/>
      <dgm:spPr/>
    </dgm:pt>
    <dgm:pt modelId="{C2E21B13-7D52-4425-B950-2571A177323A}" type="pres">
      <dgm:prSet presAssocID="{833A681F-3DD9-4334-A0D5-E96041E36EBF}" presName="node" presStyleLbl="node1" presStyleIdx="2" presStyleCnt="31">
        <dgm:presLayoutVars>
          <dgm:bulletEnabled val="1"/>
        </dgm:presLayoutVars>
      </dgm:prSet>
      <dgm:spPr/>
    </dgm:pt>
    <dgm:pt modelId="{54A64FB4-0A2D-4911-A94B-75ED7EBAA3A3}" type="pres">
      <dgm:prSet presAssocID="{FD6F94D5-0B17-4453-BC0B-1450008AEE87}" presName="sibTrans" presStyleLbl="sibTrans1D1" presStyleIdx="2" presStyleCnt="30"/>
      <dgm:spPr/>
    </dgm:pt>
    <dgm:pt modelId="{D271DCDA-2E63-4A50-A97F-A52C53455164}" type="pres">
      <dgm:prSet presAssocID="{FD6F94D5-0B17-4453-BC0B-1450008AEE87}" presName="connectorText" presStyleLbl="sibTrans1D1" presStyleIdx="2" presStyleCnt="30"/>
      <dgm:spPr/>
    </dgm:pt>
    <dgm:pt modelId="{10B3A752-CCCE-402F-AF49-35E1BE2E240F}" type="pres">
      <dgm:prSet presAssocID="{015C4E6B-BCAD-42AD-9E87-F432C8DA1E77}" presName="node" presStyleLbl="node1" presStyleIdx="3" presStyleCnt="31">
        <dgm:presLayoutVars>
          <dgm:bulletEnabled val="1"/>
        </dgm:presLayoutVars>
      </dgm:prSet>
      <dgm:spPr/>
    </dgm:pt>
    <dgm:pt modelId="{8C640B9F-0B0F-4772-8BED-42836737D955}" type="pres">
      <dgm:prSet presAssocID="{D2EC1D94-4B2C-4300-A8CA-3E73F729F81F}" presName="sibTrans" presStyleLbl="sibTrans1D1" presStyleIdx="3" presStyleCnt="30"/>
      <dgm:spPr/>
    </dgm:pt>
    <dgm:pt modelId="{F10C539D-D9FD-43D4-A01F-A3F7F39EFFB0}" type="pres">
      <dgm:prSet presAssocID="{D2EC1D94-4B2C-4300-A8CA-3E73F729F81F}" presName="connectorText" presStyleLbl="sibTrans1D1" presStyleIdx="3" presStyleCnt="30"/>
      <dgm:spPr/>
    </dgm:pt>
    <dgm:pt modelId="{C0BBFC6E-9596-481D-8230-371CE438C4C5}" type="pres">
      <dgm:prSet presAssocID="{EB8A6806-BBD9-44F0-9776-DD9FEC9CFBB2}" presName="node" presStyleLbl="node1" presStyleIdx="4" presStyleCnt="31">
        <dgm:presLayoutVars>
          <dgm:bulletEnabled val="1"/>
        </dgm:presLayoutVars>
      </dgm:prSet>
      <dgm:spPr/>
    </dgm:pt>
    <dgm:pt modelId="{D2698EF3-5635-4AA6-BE00-7CA4683DB89D}" type="pres">
      <dgm:prSet presAssocID="{570C8EB9-A3F7-4264-9628-C9F1CA964ED5}" presName="sibTrans" presStyleLbl="sibTrans1D1" presStyleIdx="4" presStyleCnt="30"/>
      <dgm:spPr/>
    </dgm:pt>
    <dgm:pt modelId="{60F274C4-DB05-4876-8D4C-1C05D276DFB6}" type="pres">
      <dgm:prSet presAssocID="{570C8EB9-A3F7-4264-9628-C9F1CA964ED5}" presName="connectorText" presStyleLbl="sibTrans1D1" presStyleIdx="4" presStyleCnt="30"/>
      <dgm:spPr/>
    </dgm:pt>
    <dgm:pt modelId="{9B6A1B90-FC11-4E15-8A43-F1A4179909E7}" type="pres">
      <dgm:prSet presAssocID="{182C33C6-1457-4E12-860D-E4389F9F67A5}" presName="node" presStyleLbl="node1" presStyleIdx="5" presStyleCnt="31">
        <dgm:presLayoutVars>
          <dgm:bulletEnabled val="1"/>
        </dgm:presLayoutVars>
      </dgm:prSet>
      <dgm:spPr/>
    </dgm:pt>
    <dgm:pt modelId="{DC732979-AC2E-4B71-A18A-4704B00BD303}" type="pres">
      <dgm:prSet presAssocID="{8062B4F6-02CA-4B9D-B218-52FDC409E6DF}" presName="sibTrans" presStyleLbl="sibTrans1D1" presStyleIdx="5" presStyleCnt="30"/>
      <dgm:spPr/>
    </dgm:pt>
    <dgm:pt modelId="{9430F9EF-1B26-49EF-8DDA-28492D862D79}" type="pres">
      <dgm:prSet presAssocID="{8062B4F6-02CA-4B9D-B218-52FDC409E6DF}" presName="connectorText" presStyleLbl="sibTrans1D1" presStyleIdx="5" presStyleCnt="30"/>
      <dgm:spPr/>
    </dgm:pt>
    <dgm:pt modelId="{1942D234-B93D-45EE-9880-2A149437B88F}" type="pres">
      <dgm:prSet presAssocID="{FDE38602-BCEA-4E85-9C63-B6DEC26A8016}" presName="node" presStyleLbl="node1" presStyleIdx="6" presStyleCnt="31">
        <dgm:presLayoutVars>
          <dgm:bulletEnabled val="1"/>
        </dgm:presLayoutVars>
      </dgm:prSet>
      <dgm:spPr/>
    </dgm:pt>
    <dgm:pt modelId="{38D8A747-FF85-4DB8-98E6-4D80EB73CBB7}" type="pres">
      <dgm:prSet presAssocID="{2DAF6732-D1F2-4EAD-9E23-EB2A5C851DF1}" presName="sibTrans" presStyleLbl="sibTrans1D1" presStyleIdx="6" presStyleCnt="30"/>
      <dgm:spPr/>
    </dgm:pt>
    <dgm:pt modelId="{1C2C34FF-84B6-4F21-8303-E58DDE6ED6E4}" type="pres">
      <dgm:prSet presAssocID="{2DAF6732-D1F2-4EAD-9E23-EB2A5C851DF1}" presName="connectorText" presStyleLbl="sibTrans1D1" presStyleIdx="6" presStyleCnt="30"/>
      <dgm:spPr/>
    </dgm:pt>
    <dgm:pt modelId="{5CAAD069-AB85-4F70-BCAE-95619710A4E1}" type="pres">
      <dgm:prSet presAssocID="{8351BAB9-2D68-4574-82A6-C3A5AD22996D}" presName="node" presStyleLbl="node1" presStyleIdx="7" presStyleCnt="31">
        <dgm:presLayoutVars>
          <dgm:bulletEnabled val="1"/>
        </dgm:presLayoutVars>
      </dgm:prSet>
      <dgm:spPr/>
    </dgm:pt>
    <dgm:pt modelId="{5116D9B2-BEFA-4561-BB0A-9725AA099210}" type="pres">
      <dgm:prSet presAssocID="{517365E8-176E-43C1-A339-99357B256E2B}" presName="sibTrans" presStyleLbl="sibTrans1D1" presStyleIdx="7" presStyleCnt="30"/>
      <dgm:spPr/>
    </dgm:pt>
    <dgm:pt modelId="{5E9E4C18-012A-48E6-8F7F-11860C8B6A5D}" type="pres">
      <dgm:prSet presAssocID="{517365E8-176E-43C1-A339-99357B256E2B}" presName="connectorText" presStyleLbl="sibTrans1D1" presStyleIdx="7" presStyleCnt="30"/>
      <dgm:spPr/>
    </dgm:pt>
    <dgm:pt modelId="{D961976A-11BF-4A41-A1D9-83E9164CEBB6}" type="pres">
      <dgm:prSet presAssocID="{EDFBECAD-9E06-476A-B549-EB68F13B5A76}" presName="node" presStyleLbl="node1" presStyleIdx="8" presStyleCnt="31">
        <dgm:presLayoutVars>
          <dgm:bulletEnabled val="1"/>
        </dgm:presLayoutVars>
      </dgm:prSet>
      <dgm:spPr/>
    </dgm:pt>
    <dgm:pt modelId="{33388436-5AC2-45E2-B882-0CAE7D379CF2}" type="pres">
      <dgm:prSet presAssocID="{30FCA5A3-8CAD-458F-A2BE-DB3F1BAD9FE9}" presName="sibTrans" presStyleLbl="sibTrans1D1" presStyleIdx="8" presStyleCnt="30"/>
      <dgm:spPr/>
    </dgm:pt>
    <dgm:pt modelId="{70B1DE36-CE4F-49AB-8166-C9F6EE28BAB0}" type="pres">
      <dgm:prSet presAssocID="{30FCA5A3-8CAD-458F-A2BE-DB3F1BAD9FE9}" presName="connectorText" presStyleLbl="sibTrans1D1" presStyleIdx="8" presStyleCnt="30"/>
      <dgm:spPr/>
    </dgm:pt>
    <dgm:pt modelId="{50A8E170-4A6C-4066-B10D-3946D0EED29E}" type="pres">
      <dgm:prSet presAssocID="{98283839-AAA8-46AC-86F1-632E5F178BB3}" presName="node" presStyleLbl="node1" presStyleIdx="9" presStyleCnt="31">
        <dgm:presLayoutVars>
          <dgm:bulletEnabled val="1"/>
        </dgm:presLayoutVars>
      </dgm:prSet>
      <dgm:spPr/>
    </dgm:pt>
    <dgm:pt modelId="{A998DF32-EB97-4A1F-A21A-29501CC82BAB}" type="pres">
      <dgm:prSet presAssocID="{2A3D1EE4-2DFF-4B44-A980-9575759146FD}" presName="sibTrans" presStyleLbl="sibTrans1D1" presStyleIdx="9" presStyleCnt="30"/>
      <dgm:spPr/>
    </dgm:pt>
    <dgm:pt modelId="{4D517709-A8E6-4005-B85B-DD484FA29E82}" type="pres">
      <dgm:prSet presAssocID="{2A3D1EE4-2DFF-4B44-A980-9575759146FD}" presName="connectorText" presStyleLbl="sibTrans1D1" presStyleIdx="9" presStyleCnt="30"/>
      <dgm:spPr/>
    </dgm:pt>
    <dgm:pt modelId="{01B48BD2-7A54-4250-8CF4-B82A5E9BA19B}" type="pres">
      <dgm:prSet presAssocID="{ADE03040-2789-4433-BC57-384542F5A083}" presName="node" presStyleLbl="node1" presStyleIdx="10" presStyleCnt="31" custLinFactNeighborX="1726" custLinFactNeighborY="-941">
        <dgm:presLayoutVars>
          <dgm:bulletEnabled val="1"/>
        </dgm:presLayoutVars>
      </dgm:prSet>
      <dgm:spPr/>
    </dgm:pt>
    <dgm:pt modelId="{DC2E9FEF-70D8-4360-AF32-AE5F94D2812C}" type="pres">
      <dgm:prSet presAssocID="{CB0C00BC-4572-4B1A-9E56-961C81C4D137}" presName="sibTrans" presStyleLbl="sibTrans1D1" presStyleIdx="10" presStyleCnt="30"/>
      <dgm:spPr/>
    </dgm:pt>
    <dgm:pt modelId="{E6526DCB-C242-43DE-B53E-1652AA6C33FE}" type="pres">
      <dgm:prSet presAssocID="{CB0C00BC-4572-4B1A-9E56-961C81C4D137}" presName="connectorText" presStyleLbl="sibTrans1D1" presStyleIdx="10" presStyleCnt="30"/>
      <dgm:spPr/>
    </dgm:pt>
    <dgm:pt modelId="{E6D1314A-FFC0-4923-85DC-9944EEC5DC32}" type="pres">
      <dgm:prSet presAssocID="{612DDD68-851D-4179-94EE-DB684314FB35}" presName="node" presStyleLbl="node1" presStyleIdx="11" presStyleCnt="31">
        <dgm:presLayoutVars>
          <dgm:bulletEnabled val="1"/>
        </dgm:presLayoutVars>
      </dgm:prSet>
      <dgm:spPr/>
    </dgm:pt>
    <dgm:pt modelId="{3CDAA242-5657-4F4D-80B5-1BCE69DAB3A0}" type="pres">
      <dgm:prSet presAssocID="{8ABAFA12-B81C-47B4-9D60-723D161CCD82}" presName="sibTrans" presStyleLbl="sibTrans1D1" presStyleIdx="11" presStyleCnt="30"/>
      <dgm:spPr/>
    </dgm:pt>
    <dgm:pt modelId="{760CB8BE-1EA8-4472-8C22-9C2D5B6963DC}" type="pres">
      <dgm:prSet presAssocID="{8ABAFA12-B81C-47B4-9D60-723D161CCD82}" presName="connectorText" presStyleLbl="sibTrans1D1" presStyleIdx="11" presStyleCnt="30"/>
      <dgm:spPr/>
    </dgm:pt>
    <dgm:pt modelId="{0C647362-CCBC-4539-844C-CCC0CF1247B8}" type="pres">
      <dgm:prSet presAssocID="{970AEA0C-A856-430E-A270-C4012E0A8A56}" presName="node" presStyleLbl="node1" presStyleIdx="12" presStyleCnt="31">
        <dgm:presLayoutVars>
          <dgm:bulletEnabled val="1"/>
        </dgm:presLayoutVars>
      </dgm:prSet>
      <dgm:spPr/>
    </dgm:pt>
    <dgm:pt modelId="{5DE3143C-D7F3-4A0A-A603-26AF66277F44}" type="pres">
      <dgm:prSet presAssocID="{B1F59432-17E9-4B15-8469-A851AB047978}" presName="sibTrans" presStyleLbl="sibTrans1D1" presStyleIdx="12" presStyleCnt="30"/>
      <dgm:spPr/>
    </dgm:pt>
    <dgm:pt modelId="{D8B1829C-E84A-4730-9422-35CF6A9FCDD2}" type="pres">
      <dgm:prSet presAssocID="{B1F59432-17E9-4B15-8469-A851AB047978}" presName="connectorText" presStyleLbl="sibTrans1D1" presStyleIdx="12" presStyleCnt="30"/>
      <dgm:spPr/>
    </dgm:pt>
    <dgm:pt modelId="{96DD668D-5D71-466A-A639-9C34350EE6E9}" type="pres">
      <dgm:prSet presAssocID="{822DDC11-6DE7-4E0B-A3DB-CEA64BE5E399}" presName="node" presStyleLbl="node1" presStyleIdx="13" presStyleCnt="31">
        <dgm:presLayoutVars>
          <dgm:bulletEnabled val="1"/>
        </dgm:presLayoutVars>
      </dgm:prSet>
      <dgm:spPr/>
    </dgm:pt>
    <dgm:pt modelId="{E685BE62-D390-4675-977A-2A4761018954}" type="pres">
      <dgm:prSet presAssocID="{341E4647-F382-402F-A664-8AD84A86F7AA}" presName="sibTrans" presStyleLbl="sibTrans1D1" presStyleIdx="13" presStyleCnt="30"/>
      <dgm:spPr/>
    </dgm:pt>
    <dgm:pt modelId="{93E38C23-5030-4C11-9A4C-7C50DDCEFA4C}" type="pres">
      <dgm:prSet presAssocID="{341E4647-F382-402F-A664-8AD84A86F7AA}" presName="connectorText" presStyleLbl="sibTrans1D1" presStyleIdx="13" presStyleCnt="30"/>
      <dgm:spPr/>
    </dgm:pt>
    <dgm:pt modelId="{60B9BD5A-B353-40D6-881C-466647E0B5ED}" type="pres">
      <dgm:prSet presAssocID="{722C1979-581B-4AB5-9E5D-80A589442059}" presName="node" presStyleLbl="node1" presStyleIdx="14" presStyleCnt="31">
        <dgm:presLayoutVars>
          <dgm:bulletEnabled val="1"/>
        </dgm:presLayoutVars>
      </dgm:prSet>
      <dgm:spPr/>
    </dgm:pt>
    <dgm:pt modelId="{B32FBA98-2090-460A-BB81-6EEE4C9A3574}" type="pres">
      <dgm:prSet presAssocID="{82E4E2BD-38D6-479B-8972-941348F977E9}" presName="sibTrans" presStyleLbl="sibTrans1D1" presStyleIdx="14" presStyleCnt="30"/>
      <dgm:spPr/>
    </dgm:pt>
    <dgm:pt modelId="{37254915-8BBF-4168-B231-59170D70C052}" type="pres">
      <dgm:prSet presAssocID="{82E4E2BD-38D6-479B-8972-941348F977E9}" presName="connectorText" presStyleLbl="sibTrans1D1" presStyleIdx="14" presStyleCnt="30"/>
      <dgm:spPr/>
    </dgm:pt>
    <dgm:pt modelId="{AB67CD59-EAE6-47BC-9EDA-BCA644CC3435}" type="pres">
      <dgm:prSet presAssocID="{4FF5AEE8-F279-499F-92E0-82CC02C78630}" presName="node" presStyleLbl="node1" presStyleIdx="15" presStyleCnt="31">
        <dgm:presLayoutVars>
          <dgm:bulletEnabled val="1"/>
        </dgm:presLayoutVars>
      </dgm:prSet>
      <dgm:spPr/>
    </dgm:pt>
    <dgm:pt modelId="{86180798-B4FD-4FA8-BF4E-9A0A6AE272E0}" type="pres">
      <dgm:prSet presAssocID="{8AA5F2E7-43BD-4DE5-B1E0-E646AF4608F9}" presName="sibTrans" presStyleLbl="sibTrans1D1" presStyleIdx="15" presStyleCnt="30"/>
      <dgm:spPr/>
    </dgm:pt>
    <dgm:pt modelId="{1345D2BA-6D07-4578-B3AC-891DDF2D5A73}" type="pres">
      <dgm:prSet presAssocID="{8AA5F2E7-43BD-4DE5-B1E0-E646AF4608F9}" presName="connectorText" presStyleLbl="sibTrans1D1" presStyleIdx="15" presStyleCnt="30"/>
      <dgm:spPr/>
    </dgm:pt>
    <dgm:pt modelId="{C333A694-EBE7-448A-BF68-BF79BCB2B2E1}" type="pres">
      <dgm:prSet presAssocID="{F883E6E7-59D3-4C4D-AD58-6CFAD2C4B3B8}" presName="node" presStyleLbl="node1" presStyleIdx="16" presStyleCnt="31">
        <dgm:presLayoutVars>
          <dgm:bulletEnabled val="1"/>
        </dgm:presLayoutVars>
      </dgm:prSet>
      <dgm:spPr/>
    </dgm:pt>
    <dgm:pt modelId="{340A7C23-5409-4017-B634-F6580CBF2C31}" type="pres">
      <dgm:prSet presAssocID="{92F8F5AA-1898-44ED-9823-5BD094F8AFB3}" presName="sibTrans" presStyleLbl="sibTrans1D1" presStyleIdx="16" presStyleCnt="30"/>
      <dgm:spPr/>
    </dgm:pt>
    <dgm:pt modelId="{B272F13B-FC0E-4390-80A9-36EF9CA00C88}" type="pres">
      <dgm:prSet presAssocID="{92F8F5AA-1898-44ED-9823-5BD094F8AFB3}" presName="connectorText" presStyleLbl="sibTrans1D1" presStyleIdx="16" presStyleCnt="30"/>
      <dgm:spPr/>
    </dgm:pt>
    <dgm:pt modelId="{7688767D-8CFC-47BE-BFC8-E03A61BAE73D}" type="pres">
      <dgm:prSet presAssocID="{EDCEDEF0-3CE2-4099-BB69-4F5B5D13F043}" presName="node" presStyleLbl="node1" presStyleIdx="17" presStyleCnt="31">
        <dgm:presLayoutVars>
          <dgm:bulletEnabled val="1"/>
        </dgm:presLayoutVars>
      </dgm:prSet>
      <dgm:spPr/>
    </dgm:pt>
    <dgm:pt modelId="{A55A2B56-76BF-440F-935D-3BB78937E20A}" type="pres">
      <dgm:prSet presAssocID="{46D33504-1DE5-4CBB-AAA8-362E3A0F440F}" presName="sibTrans" presStyleLbl="sibTrans1D1" presStyleIdx="17" presStyleCnt="30"/>
      <dgm:spPr/>
    </dgm:pt>
    <dgm:pt modelId="{AA27AD45-1E39-416C-B836-9B70BCAAF267}" type="pres">
      <dgm:prSet presAssocID="{46D33504-1DE5-4CBB-AAA8-362E3A0F440F}" presName="connectorText" presStyleLbl="sibTrans1D1" presStyleIdx="17" presStyleCnt="30"/>
      <dgm:spPr/>
    </dgm:pt>
    <dgm:pt modelId="{4EFC6162-3646-424E-AD1C-F253F9F4A77C}" type="pres">
      <dgm:prSet presAssocID="{09AFEF59-2BE1-4775-B008-3CD340B49BA4}" presName="node" presStyleLbl="node1" presStyleIdx="18" presStyleCnt="31">
        <dgm:presLayoutVars>
          <dgm:bulletEnabled val="1"/>
        </dgm:presLayoutVars>
      </dgm:prSet>
      <dgm:spPr/>
    </dgm:pt>
    <dgm:pt modelId="{B22562D3-359E-4A56-92AA-1C374203606C}" type="pres">
      <dgm:prSet presAssocID="{391CB441-046D-446B-B0EB-48C4273D9F17}" presName="sibTrans" presStyleLbl="sibTrans1D1" presStyleIdx="18" presStyleCnt="30"/>
      <dgm:spPr/>
    </dgm:pt>
    <dgm:pt modelId="{81F07E18-B872-4EF0-9371-D4EE10D38862}" type="pres">
      <dgm:prSet presAssocID="{391CB441-046D-446B-B0EB-48C4273D9F17}" presName="connectorText" presStyleLbl="sibTrans1D1" presStyleIdx="18" presStyleCnt="30"/>
      <dgm:spPr/>
    </dgm:pt>
    <dgm:pt modelId="{0063ACE3-CE84-4F1D-8B79-F7F1BA21F659}" type="pres">
      <dgm:prSet presAssocID="{0B53AA86-A3E1-4CE3-A848-DFEE150FC9F7}" presName="node" presStyleLbl="node1" presStyleIdx="19" presStyleCnt="31">
        <dgm:presLayoutVars>
          <dgm:bulletEnabled val="1"/>
        </dgm:presLayoutVars>
      </dgm:prSet>
      <dgm:spPr/>
    </dgm:pt>
    <dgm:pt modelId="{6BE4A2AD-9FA7-4CF1-9778-2623B717E87B}" type="pres">
      <dgm:prSet presAssocID="{C1341962-7421-41B1-A225-B2A3F786D5FD}" presName="sibTrans" presStyleLbl="sibTrans1D1" presStyleIdx="19" presStyleCnt="30"/>
      <dgm:spPr/>
    </dgm:pt>
    <dgm:pt modelId="{4F7F3DA1-6614-4433-BAA3-0CD61FCDF04E}" type="pres">
      <dgm:prSet presAssocID="{C1341962-7421-41B1-A225-B2A3F786D5FD}" presName="connectorText" presStyleLbl="sibTrans1D1" presStyleIdx="19" presStyleCnt="30"/>
      <dgm:spPr/>
    </dgm:pt>
    <dgm:pt modelId="{9B0F918E-4BB3-47A1-B4BC-A285EA32C838}" type="pres">
      <dgm:prSet presAssocID="{51D2AFE9-30F8-4947-A251-0A1E4E764A54}" presName="node" presStyleLbl="node1" presStyleIdx="20" presStyleCnt="31">
        <dgm:presLayoutVars>
          <dgm:bulletEnabled val="1"/>
        </dgm:presLayoutVars>
      </dgm:prSet>
      <dgm:spPr/>
    </dgm:pt>
    <dgm:pt modelId="{E3E33A13-1AB2-4CFD-83EC-11EE86384539}" type="pres">
      <dgm:prSet presAssocID="{4E3EBCF8-3A62-4D2F-8DE6-EE6AC7442F4F}" presName="sibTrans" presStyleLbl="sibTrans1D1" presStyleIdx="20" presStyleCnt="30"/>
      <dgm:spPr/>
    </dgm:pt>
    <dgm:pt modelId="{C2EBB563-B30B-4172-9B72-5447302DC710}" type="pres">
      <dgm:prSet presAssocID="{4E3EBCF8-3A62-4D2F-8DE6-EE6AC7442F4F}" presName="connectorText" presStyleLbl="sibTrans1D1" presStyleIdx="20" presStyleCnt="30"/>
      <dgm:spPr/>
    </dgm:pt>
    <dgm:pt modelId="{7347F3A9-BDCD-43A4-9A8D-60B36BA5B2BA}" type="pres">
      <dgm:prSet presAssocID="{76E3A0A0-F190-45C5-AE10-B160E5278288}" presName="node" presStyleLbl="node1" presStyleIdx="21" presStyleCnt="31">
        <dgm:presLayoutVars>
          <dgm:bulletEnabled val="1"/>
        </dgm:presLayoutVars>
      </dgm:prSet>
      <dgm:spPr/>
    </dgm:pt>
    <dgm:pt modelId="{EE5C80A1-2C84-4228-B64F-8A08BB650531}" type="pres">
      <dgm:prSet presAssocID="{BF82E87E-8E97-4A9E-A5D4-567FDD8EBE20}" presName="sibTrans" presStyleLbl="sibTrans1D1" presStyleIdx="21" presStyleCnt="30"/>
      <dgm:spPr/>
    </dgm:pt>
    <dgm:pt modelId="{793AF452-EAD0-4C4A-AA89-0BDD44C3A401}" type="pres">
      <dgm:prSet presAssocID="{BF82E87E-8E97-4A9E-A5D4-567FDD8EBE20}" presName="connectorText" presStyleLbl="sibTrans1D1" presStyleIdx="21" presStyleCnt="30"/>
      <dgm:spPr/>
    </dgm:pt>
    <dgm:pt modelId="{CD20D417-EE91-440E-B180-4C72A586B38B}" type="pres">
      <dgm:prSet presAssocID="{9CEF164C-7537-4462-8B03-AC2614A5FFCB}" presName="node" presStyleLbl="node1" presStyleIdx="22" presStyleCnt="31">
        <dgm:presLayoutVars>
          <dgm:bulletEnabled val="1"/>
        </dgm:presLayoutVars>
      </dgm:prSet>
      <dgm:spPr/>
    </dgm:pt>
    <dgm:pt modelId="{A4DFB914-FE0C-470D-AD7F-74DBEAF598AE}" type="pres">
      <dgm:prSet presAssocID="{642A87B0-75D7-4C7A-963D-EC2C1FD33FEC}" presName="sibTrans" presStyleLbl="sibTrans1D1" presStyleIdx="22" presStyleCnt="30"/>
      <dgm:spPr/>
    </dgm:pt>
    <dgm:pt modelId="{4FB0DEDE-162D-438A-9F00-28275FC7DEF7}" type="pres">
      <dgm:prSet presAssocID="{642A87B0-75D7-4C7A-963D-EC2C1FD33FEC}" presName="connectorText" presStyleLbl="sibTrans1D1" presStyleIdx="22" presStyleCnt="30"/>
      <dgm:spPr/>
    </dgm:pt>
    <dgm:pt modelId="{AD49F7C9-CEC8-4D3E-817E-4164A90D5595}" type="pres">
      <dgm:prSet presAssocID="{0493DF95-0DC4-4B35-A2B1-FAAE7C71FABD}" presName="node" presStyleLbl="node1" presStyleIdx="23" presStyleCnt="31">
        <dgm:presLayoutVars>
          <dgm:bulletEnabled val="1"/>
        </dgm:presLayoutVars>
      </dgm:prSet>
      <dgm:spPr/>
    </dgm:pt>
    <dgm:pt modelId="{452017A4-5A4F-4E71-AFBB-6AD514F64EB6}" type="pres">
      <dgm:prSet presAssocID="{6E5C0D0B-9E67-45F4-B3F0-6E79C923129D}" presName="sibTrans" presStyleLbl="sibTrans1D1" presStyleIdx="23" presStyleCnt="30"/>
      <dgm:spPr/>
    </dgm:pt>
    <dgm:pt modelId="{7DE390A1-7005-4AF0-9230-A6C845B3E4F2}" type="pres">
      <dgm:prSet presAssocID="{6E5C0D0B-9E67-45F4-B3F0-6E79C923129D}" presName="connectorText" presStyleLbl="sibTrans1D1" presStyleIdx="23" presStyleCnt="30"/>
      <dgm:spPr/>
    </dgm:pt>
    <dgm:pt modelId="{86DB6CDE-5C29-432B-910B-F8D42ACD2419}" type="pres">
      <dgm:prSet presAssocID="{8E720679-C5FC-44B6-BF15-3B2E1565F033}" presName="node" presStyleLbl="node1" presStyleIdx="24" presStyleCnt="31">
        <dgm:presLayoutVars>
          <dgm:bulletEnabled val="1"/>
        </dgm:presLayoutVars>
      </dgm:prSet>
      <dgm:spPr/>
    </dgm:pt>
    <dgm:pt modelId="{162AC6C0-8FFB-461D-93DD-CC57B7C67619}" type="pres">
      <dgm:prSet presAssocID="{C97D1F13-A344-4F7C-B388-7158025E89D3}" presName="sibTrans" presStyleLbl="sibTrans1D1" presStyleIdx="24" presStyleCnt="30"/>
      <dgm:spPr/>
    </dgm:pt>
    <dgm:pt modelId="{7EFBC458-E0CB-412F-95DC-F2EAFDE13FF6}" type="pres">
      <dgm:prSet presAssocID="{C97D1F13-A344-4F7C-B388-7158025E89D3}" presName="connectorText" presStyleLbl="sibTrans1D1" presStyleIdx="24" presStyleCnt="30"/>
      <dgm:spPr/>
    </dgm:pt>
    <dgm:pt modelId="{A2486908-360C-4A98-81BF-33E7F484D0FB}" type="pres">
      <dgm:prSet presAssocID="{B2E14318-FD29-4644-883A-D38BF8AB7D44}" presName="node" presStyleLbl="node1" presStyleIdx="25" presStyleCnt="31">
        <dgm:presLayoutVars>
          <dgm:bulletEnabled val="1"/>
        </dgm:presLayoutVars>
      </dgm:prSet>
      <dgm:spPr/>
    </dgm:pt>
    <dgm:pt modelId="{168E3CF3-4F6E-4E06-8C11-25D9534B5AAF}" type="pres">
      <dgm:prSet presAssocID="{C226C538-D763-40DC-8F02-F27A943CB6CA}" presName="sibTrans" presStyleLbl="sibTrans1D1" presStyleIdx="25" presStyleCnt="30"/>
      <dgm:spPr/>
    </dgm:pt>
    <dgm:pt modelId="{95DE3F6C-885D-4AA2-AA7E-7D936FABE209}" type="pres">
      <dgm:prSet presAssocID="{C226C538-D763-40DC-8F02-F27A943CB6CA}" presName="connectorText" presStyleLbl="sibTrans1D1" presStyleIdx="25" presStyleCnt="30"/>
      <dgm:spPr/>
    </dgm:pt>
    <dgm:pt modelId="{1B1669E3-684A-4E33-BB1C-0D1B7215BB0F}" type="pres">
      <dgm:prSet presAssocID="{6E0B9EF2-EBA8-410C-B598-05F74BCF0AC3}" presName="node" presStyleLbl="node1" presStyleIdx="26" presStyleCnt="31" custLinFactNeighborY="941">
        <dgm:presLayoutVars>
          <dgm:bulletEnabled val="1"/>
        </dgm:presLayoutVars>
      </dgm:prSet>
      <dgm:spPr/>
    </dgm:pt>
    <dgm:pt modelId="{43A4AC40-35AD-493C-934D-8C51FDADF539}" type="pres">
      <dgm:prSet presAssocID="{207E6345-8029-4320-A0A1-0C0651410A94}" presName="sibTrans" presStyleLbl="sibTrans1D1" presStyleIdx="26" presStyleCnt="30"/>
      <dgm:spPr/>
    </dgm:pt>
    <dgm:pt modelId="{C1412E12-8986-4519-8007-D2F23889CEEC}" type="pres">
      <dgm:prSet presAssocID="{207E6345-8029-4320-A0A1-0C0651410A94}" presName="connectorText" presStyleLbl="sibTrans1D1" presStyleIdx="26" presStyleCnt="30"/>
      <dgm:spPr/>
    </dgm:pt>
    <dgm:pt modelId="{6E56F08A-8343-4AFA-867F-2F1C741E599D}" type="pres">
      <dgm:prSet presAssocID="{C09B94FA-0773-439E-BF41-47F62892409A}" presName="node" presStyleLbl="node1" presStyleIdx="27" presStyleCnt="31">
        <dgm:presLayoutVars>
          <dgm:bulletEnabled val="1"/>
        </dgm:presLayoutVars>
      </dgm:prSet>
      <dgm:spPr/>
    </dgm:pt>
    <dgm:pt modelId="{187DF2A0-5231-4AD9-95DC-1203A52515A8}" type="pres">
      <dgm:prSet presAssocID="{95B8CA3A-C3D5-4816-92FA-ABCB2E57FBB9}" presName="sibTrans" presStyleLbl="sibTrans1D1" presStyleIdx="27" presStyleCnt="30"/>
      <dgm:spPr/>
    </dgm:pt>
    <dgm:pt modelId="{21B2389F-20C4-4F53-87E8-C2CA805618D4}" type="pres">
      <dgm:prSet presAssocID="{95B8CA3A-C3D5-4816-92FA-ABCB2E57FBB9}" presName="connectorText" presStyleLbl="sibTrans1D1" presStyleIdx="27" presStyleCnt="30"/>
      <dgm:spPr/>
    </dgm:pt>
    <dgm:pt modelId="{7F95CE7B-3F8D-4D4A-860F-BB0068CD9A02}" type="pres">
      <dgm:prSet presAssocID="{77C7C14F-1DC7-404F-98E0-23B2E41948A8}" presName="node" presStyleLbl="node1" presStyleIdx="28" presStyleCnt="31">
        <dgm:presLayoutVars>
          <dgm:bulletEnabled val="1"/>
        </dgm:presLayoutVars>
      </dgm:prSet>
      <dgm:spPr/>
    </dgm:pt>
    <dgm:pt modelId="{13EDA562-AD6E-4A04-A7DD-B3FBBA686CC1}" type="pres">
      <dgm:prSet presAssocID="{8689AC8A-D87D-4CFD-A759-F0AFDE8E7A4D}" presName="sibTrans" presStyleLbl="sibTrans1D1" presStyleIdx="28" presStyleCnt="30"/>
      <dgm:spPr/>
    </dgm:pt>
    <dgm:pt modelId="{2622EE5D-C2CA-4B96-96E3-725D13BF5959}" type="pres">
      <dgm:prSet presAssocID="{8689AC8A-D87D-4CFD-A759-F0AFDE8E7A4D}" presName="connectorText" presStyleLbl="sibTrans1D1" presStyleIdx="28" presStyleCnt="30"/>
      <dgm:spPr/>
    </dgm:pt>
    <dgm:pt modelId="{EB8474EC-BAFC-4F5B-89B0-91305DF743BB}" type="pres">
      <dgm:prSet presAssocID="{994766A6-F4AF-41F4-B650-715B773C4A08}" presName="node" presStyleLbl="node1" presStyleIdx="29" presStyleCnt="31">
        <dgm:presLayoutVars>
          <dgm:bulletEnabled val="1"/>
        </dgm:presLayoutVars>
      </dgm:prSet>
      <dgm:spPr/>
    </dgm:pt>
    <dgm:pt modelId="{3674465D-7EE9-43A3-8FB9-C12063057382}" type="pres">
      <dgm:prSet presAssocID="{D270A9D0-29C2-48C9-B15E-4267F3D35CBB}" presName="sibTrans" presStyleLbl="sibTrans1D1" presStyleIdx="29" presStyleCnt="30"/>
      <dgm:spPr/>
    </dgm:pt>
    <dgm:pt modelId="{91E1AD47-4C9A-4BCE-831F-926EE2B77E15}" type="pres">
      <dgm:prSet presAssocID="{D270A9D0-29C2-48C9-B15E-4267F3D35CBB}" presName="connectorText" presStyleLbl="sibTrans1D1" presStyleIdx="29" presStyleCnt="30"/>
      <dgm:spPr/>
    </dgm:pt>
    <dgm:pt modelId="{73435243-43FC-4422-A946-B394454BC7E2}" type="pres">
      <dgm:prSet presAssocID="{36709D32-37C3-4688-B73A-59BC1E36461F}" presName="node" presStyleLbl="node1" presStyleIdx="30" presStyleCnt="31">
        <dgm:presLayoutVars>
          <dgm:bulletEnabled val="1"/>
        </dgm:presLayoutVars>
      </dgm:prSet>
      <dgm:spPr/>
    </dgm:pt>
  </dgm:ptLst>
  <dgm:cxnLst>
    <dgm:cxn modelId="{81BA0B00-5254-41D8-BDCE-714392F7910E}" type="presOf" srcId="{570C8EB9-A3F7-4264-9628-C9F1CA964ED5}" destId="{D2698EF3-5635-4AA6-BE00-7CA4683DB89D}" srcOrd="0" destOrd="0" presId="urn:microsoft.com/office/officeart/2005/8/layout/bProcess3#1"/>
    <dgm:cxn modelId="{FC3E6E00-E48F-4948-AC1A-D06D0F149E5E}" type="presOf" srcId="{D2EC1D94-4B2C-4300-A8CA-3E73F729F81F}" destId="{F10C539D-D9FD-43D4-A01F-A3F7F39EFFB0}" srcOrd="1" destOrd="0" presId="urn:microsoft.com/office/officeart/2005/8/layout/bProcess3#1"/>
    <dgm:cxn modelId="{3B3D7900-DCF1-4FD4-B4E0-CAF14A254633}" type="presOf" srcId="{FDE38602-BCEA-4E85-9C63-B6DEC26A8016}" destId="{1942D234-B93D-45EE-9880-2A149437B88F}" srcOrd="0" destOrd="0" presId="urn:microsoft.com/office/officeart/2005/8/layout/bProcess3#1"/>
    <dgm:cxn modelId="{F86E8601-3D26-416E-871F-D002BEEF5167}" type="presOf" srcId="{642A87B0-75D7-4C7A-963D-EC2C1FD33FEC}" destId="{A4DFB914-FE0C-470D-AD7F-74DBEAF598AE}" srcOrd="0" destOrd="0" presId="urn:microsoft.com/office/officeart/2005/8/layout/bProcess3#1"/>
    <dgm:cxn modelId="{E0162502-B972-4EE6-8ABA-097C8C187C35}" srcId="{1FACC263-67C6-471F-86BB-3C257DF00E31}" destId="{015C4E6B-BCAD-42AD-9E87-F432C8DA1E77}" srcOrd="3" destOrd="0" parTransId="{9C522DE6-80F6-4AF3-BA45-496F870FCFED}" sibTransId="{D2EC1D94-4B2C-4300-A8CA-3E73F729F81F}"/>
    <dgm:cxn modelId="{50381704-109A-47FD-A285-CE2C8CA6B535}" type="presOf" srcId="{C97D1F13-A344-4F7C-B388-7158025E89D3}" destId="{7EFBC458-E0CB-412F-95DC-F2EAFDE13FF6}" srcOrd="1" destOrd="0" presId="urn:microsoft.com/office/officeart/2005/8/layout/bProcess3#1"/>
    <dgm:cxn modelId="{12A0B804-FEF3-4760-9B8A-9F7D044D6154}" type="presOf" srcId="{182C33C6-1457-4E12-860D-E4389F9F67A5}" destId="{9B6A1B90-FC11-4E15-8A43-F1A4179909E7}" srcOrd="0" destOrd="0" presId="urn:microsoft.com/office/officeart/2005/8/layout/bProcess3#1"/>
    <dgm:cxn modelId="{143E0A07-6508-4D0D-990D-B6550C3703E4}" type="presOf" srcId="{341E4647-F382-402F-A664-8AD84A86F7AA}" destId="{E685BE62-D390-4675-977A-2A4761018954}" srcOrd="0" destOrd="0" presId="urn:microsoft.com/office/officeart/2005/8/layout/bProcess3#1"/>
    <dgm:cxn modelId="{A2B0330D-7C2A-4C9F-AFF6-F07E7911947B}" type="presOf" srcId="{95B8CA3A-C3D5-4816-92FA-ABCB2E57FBB9}" destId="{187DF2A0-5231-4AD9-95DC-1203A52515A8}" srcOrd="0" destOrd="0" presId="urn:microsoft.com/office/officeart/2005/8/layout/bProcess3#1"/>
    <dgm:cxn modelId="{298BC30D-D450-433D-A636-E86E74253F4C}" type="presOf" srcId="{CB0C00BC-4572-4B1A-9E56-961C81C4D137}" destId="{E6526DCB-C242-43DE-B53E-1652AA6C33FE}" srcOrd="1" destOrd="0" presId="urn:microsoft.com/office/officeart/2005/8/layout/bProcess3#1"/>
    <dgm:cxn modelId="{BFF8EA0E-BF08-42A7-9671-CE9672F763E2}" type="presOf" srcId="{970AEA0C-A856-430E-A270-C4012E0A8A56}" destId="{0C647362-CCBC-4539-844C-CCC0CF1247B8}" srcOrd="0" destOrd="0" presId="urn:microsoft.com/office/officeart/2005/8/layout/bProcess3#1"/>
    <dgm:cxn modelId="{3AF4FB13-3215-430A-B674-59DAE31D0148}" srcId="{1FACC263-67C6-471F-86BB-3C257DF00E31}" destId="{8E720679-C5FC-44B6-BF15-3B2E1565F033}" srcOrd="24" destOrd="0" parTransId="{97A10777-740C-41BE-B4BD-239286111FCA}" sibTransId="{C97D1F13-A344-4F7C-B388-7158025E89D3}"/>
    <dgm:cxn modelId="{BCE65F16-7F88-4D25-A23A-CD421721419D}" type="presOf" srcId="{C97D1F13-A344-4F7C-B388-7158025E89D3}" destId="{162AC6C0-8FFB-461D-93DD-CC57B7C67619}" srcOrd="0" destOrd="0" presId="urn:microsoft.com/office/officeart/2005/8/layout/bProcess3#1"/>
    <dgm:cxn modelId="{9FC1C217-1B1B-4BE6-B10F-59EE97E592B0}" srcId="{1FACC263-67C6-471F-86BB-3C257DF00E31}" destId="{6E0B9EF2-EBA8-410C-B598-05F74BCF0AC3}" srcOrd="26" destOrd="0" parTransId="{F8A128DA-6254-4F84-8AE0-5C1C83B9AD6A}" sibTransId="{207E6345-8029-4320-A0A1-0C0651410A94}"/>
    <dgm:cxn modelId="{0D73EB1B-0563-401D-85E8-831BA10981B9}" type="presOf" srcId="{92F8F5AA-1898-44ED-9823-5BD094F8AFB3}" destId="{B272F13B-FC0E-4390-80A9-36EF9CA00C88}" srcOrd="1" destOrd="0" presId="urn:microsoft.com/office/officeart/2005/8/layout/bProcess3#1"/>
    <dgm:cxn modelId="{C2C8D31C-C416-4D59-BAED-94A1F3E01ED6}" type="presOf" srcId="{D270A9D0-29C2-48C9-B15E-4267F3D35CBB}" destId="{91E1AD47-4C9A-4BCE-831F-926EE2B77E15}" srcOrd="1" destOrd="0" presId="urn:microsoft.com/office/officeart/2005/8/layout/bProcess3#1"/>
    <dgm:cxn modelId="{A39D931D-2002-404B-A8D5-FAD6D07D3AF9}" srcId="{1FACC263-67C6-471F-86BB-3C257DF00E31}" destId="{994766A6-F4AF-41F4-B650-715B773C4A08}" srcOrd="29" destOrd="0" parTransId="{FA7C0C6D-BB6D-4506-A9E8-A376D6B91DD6}" sibTransId="{D270A9D0-29C2-48C9-B15E-4267F3D35CBB}"/>
    <dgm:cxn modelId="{17433620-55B8-43E1-B2B3-3A499339A7F4}" type="presOf" srcId="{82E4E2BD-38D6-479B-8972-941348F977E9}" destId="{37254915-8BBF-4168-B231-59170D70C052}" srcOrd="1" destOrd="0" presId="urn:microsoft.com/office/officeart/2005/8/layout/bProcess3#1"/>
    <dgm:cxn modelId="{80FCE621-C83A-4928-8850-5EEA08D85EF8}" type="presOf" srcId="{833A681F-3DD9-4334-A0D5-E96041E36EBF}" destId="{C2E21B13-7D52-4425-B950-2571A177323A}" srcOrd="0" destOrd="0" presId="urn:microsoft.com/office/officeart/2005/8/layout/bProcess3#1"/>
    <dgm:cxn modelId="{BED01625-6F22-4FF9-82DF-E9BAFD5C7357}" type="presOf" srcId="{36709D32-37C3-4688-B73A-59BC1E36461F}" destId="{73435243-43FC-4422-A946-B394454BC7E2}" srcOrd="0" destOrd="0" presId="urn:microsoft.com/office/officeart/2005/8/layout/bProcess3#1"/>
    <dgm:cxn modelId="{5E0F2325-40E0-419C-9418-44D2A8EADA2F}" type="presOf" srcId="{B1F59432-17E9-4B15-8469-A851AB047978}" destId="{5DE3143C-D7F3-4A0A-A603-26AF66277F44}" srcOrd="0" destOrd="0" presId="urn:microsoft.com/office/officeart/2005/8/layout/bProcess3#1"/>
    <dgm:cxn modelId="{69AB7628-D778-4B08-A0AA-500B9B180247}" type="presOf" srcId="{CB0C00BC-4572-4B1A-9E56-961C81C4D137}" destId="{DC2E9FEF-70D8-4360-AF32-AE5F94D2812C}" srcOrd="0" destOrd="0" presId="urn:microsoft.com/office/officeart/2005/8/layout/bProcess3#1"/>
    <dgm:cxn modelId="{47D07F28-879C-4E10-BF26-B3D61951FEF9}" srcId="{1FACC263-67C6-471F-86BB-3C257DF00E31}" destId="{EDFBECAD-9E06-476A-B549-EB68F13B5A76}" srcOrd="8" destOrd="0" parTransId="{DE906103-D6B1-4689-9363-F93C9CEDEC15}" sibTransId="{30FCA5A3-8CAD-458F-A2BE-DB3F1BAD9FE9}"/>
    <dgm:cxn modelId="{E81FF936-E41A-44EF-A434-6390A9E395DE}" type="presOf" srcId="{98283839-AAA8-46AC-86F1-632E5F178BB3}" destId="{50A8E170-4A6C-4066-B10D-3946D0EED29E}" srcOrd="0" destOrd="0" presId="urn:microsoft.com/office/officeart/2005/8/layout/bProcess3#1"/>
    <dgm:cxn modelId="{38C75237-3A14-4361-84AB-3BC288B25510}" type="presOf" srcId="{C1341962-7421-41B1-A225-B2A3F786D5FD}" destId="{4F7F3DA1-6614-4433-BAA3-0CD61FCDF04E}" srcOrd="1" destOrd="0" presId="urn:microsoft.com/office/officeart/2005/8/layout/bProcess3#1"/>
    <dgm:cxn modelId="{6264B83A-88FF-446A-9F7B-00B669590E13}" type="presOf" srcId="{570C8EB9-A3F7-4264-9628-C9F1CA964ED5}" destId="{60F274C4-DB05-4876-8D4C-1C05D276DFB6}" srcOrd="1" destOrd="0" presId="urn:microsoft.com/office/officeart/2005/8/layout/bProcess3#1"/>
    <dgm:cxn modelId="{4E43763B-1A9B-42A6-B920-DAC792CAF715}" type="presOf" srcId="{994766A6-F4AF-41F4-B650-715B773C4A08}" destId="{EB8474EC-BAFC-4F5B-89B0-91305DF743BB}" srcOrd="0" destOrd="0" presId="urn:microsoft.com/office/officeart/2005/8/layout/bProcess3#1"/>
    <dgm:cxn modelId="{3919A03E-7065-4938-84A9-F2F9E96CD656}" type="presOf" srcId="{C226C538-D763-40DC-8F02-F27A943CB6CA}" destId="{95DE3F6C-885D-4AA2-AA7E-7D936FABE209}" srcOrd="1" destOrd="0" presId="urn:microsoft.com/office/officeart/2005/8/layout/bProcess3#1"/>
    <dgm:cxn modelId="{894CDC3E-71F0-4997-AC10-71D4C05CD809}" srcId="{1FACC263-67C6-471F-86BB-3C257DF00E31}" destId="{09AFEF59-2BE1-4775-B008-3CD340B49BA4}" srcOrd="18" destOrd="0" parTransId="{F294F7F7-E068-48AF-A6F7-023E45C9CA31}" sibTransId="{391CB441-046D-446B-B0EB-48C4273D9F17}"/>
    <dgm:cxn modelId="{4AC47141-4721-4BA2-BDA7-476396CF0880}" type="presOf" srcId="{EB8A6806-BBD9-44F0-9776-DD9FEC9CFBB2}" destId="{C0BBFC6E-9596-481D-8230-371CE438C4C5}" srcOrd="0" destOrd="0" presId="urn:microsoft.com/office/officeart/2005/8/layout/bProcess3#1"/>
    <dgm:cxn modelId="{1F97A261-4F33-4740-A946-D792B3E951C9}" type="presOf" srcId="{C1341962-7421-41B1-A225-B2A3F786D5FD}" destId="{6BE4A2AD-9FA7-4CF1-9778-2623B717E87B}" srcOrd="0" destOrd="0" presId="urn:microsoft.com/office/officeart/2005/8/layout/bProcess3#1"/>
    <dgm:cxn modelId="{BC892262-986D-4FC0-89AB-3726AE960B4E}" type="presOf" srcId="{B2E14318-FD29-4644-883A-D38BF8AB7D44}" destId="{A2486908-360C-4A98-81BF-33E7F484D0FB}" srcOrd="0" destOrd="0" presId="urn:microsoft.com/office/officeart/2005/8/layout/bProcess3#1"/>
    <dgm:cxn modelId="{A04CBF42-903A-4668-AB91-36923DF14811}" type="presOf" srcId="{30FCA5A3-8CAD-458F-A2BE-DB3F1BAD9FE9}" destId="{70B1DE36-CE4F-49AB-8166-C9F6EE28BAB0}" srcOrd="1" destOrd="0" presId="urn:microsoft.com/office/officeart/2005/8/layout/bProcess3#1"/>
    <dgm:cxn modelId="{6A5B9543-B808-4450-AF9F-89A7FAA9ABA7}" type="presOf" srcId="{BF82E87E-8E97-4A9E-A5D4-567FDD8EBE20}" destId="{EE5C80A1-2C84-4228-B64F-8A08BB650531}" srcOrd="0" destOrd="0" presId="urn:microsoft.com/office/officeart/2005/8/layout/bProcess3#1"/>
    <dgm:cxn modelId="{FA77F663-DB9F-4696-929F-FF386960E623}" type="presOf" srcId="{0B53AA86-A3E1-4CE3-A848-DFEE150FC9F7}" destId="{0063ACE3-CE84-4F1D-8B79-F7F1BA21F659}" srcOrd="0" destOrd="0" presId="urn:microsoft.com/office/officeart/2005/8/layout/bProcess3#1"/>
    <dgm:cxn modelId="{7A478644-8557-4887-98A8-5CB426B77346}" type="presOf" srcId="{82E4E2BD-38D6-479B-8972-941348F977E9}" destId="{B32FBA98-2090-460A-BB81-6EEE4C9A3574}" srcOrd="0" destOrd="0" presId="urn:microsoft.com/office/officeart/2005/8/layout/bProcess3#1"/>
    <dgm:cxn modelId="{475EC766-F398-4B8F-9AE6-FF5CB64C4DE6}" type="presOf" srcId="{8ADF6C2A-FC3C-4A1D-9AFD-95EAED6A3DC3}" destId="{B0211368-45DC-4A7D-86EC-1BFBFA1B616F}" srcOrd="0" destOrd="0" presId="urn:microsoft.com/office/officeart/2005/8/layout/bProcess3#1"/>
    <dgm:cxn modelId="{B81BDB66-CA4A-4818-A394-F42598D53A97}" srcId="{1FACC263-67C6-471F-86BB-3C257DF00E31}" destId="{822DDC11-6DE7-4E0B-A3DB-CEA64BE5E399}" srcOrd="13" destOrd="0" parTransId="{FB103FE2-F490-435F-B9F7-AB96239ECDEE}" sibTransId="{341E4647-F382-402F-A664-8AD84A86F7AA}"/>
    <dgm:cxn modelId="{69EF6B47-604A-45A7-ABB3-1D87555AA10D}" srcId="{1FACC263-67C6-471F-86BB-3C257DF00E31}" destId="{51D2AFE9-30F8-4947-A251-0A1E4E764A54}" srcOrd="20" destOrd="0" parTransId="{528BFEBB-959F-406C-A9DA-0BE14A2609D3}" sibTransId="{4E3EBCF8-3A62-4D2F-8DE6-EE6AC7442F4F}"/>
    <dgm:cxn modelId="{2653E349-D697-4532-A8C6-947DC6AEED1B}" type="presOf" srcId="{8AA5F2E7-43BD-4DE5-B1E0-E646AF4608F9}" destId="{1345D2BA-6D07-4578-B3AC-891DDF2D5A73}" srcOrd="1" destOrd="0" presId="urn:microsoft.com/office/officeart/2005/8/layout/bProcess3#1"/>
    <dgm:cxn modelId="{8D68074A-0FB1-49BB-ADC0-00D9FDC2F3F6}" type="presOf" srcId="{C226C538-D763-40DC-8F02-F27A943CB6CA}" destId="{168E3CF3-4F6E-4E06-8C11-25D9534B5AAF}" srcOrd="0" destOrd="0" presId="urn:microsoft.com/office/officeart/2005/8/layout/bProcess3#1"/>
    <dgm:cxn modelId="{9A5F8B4A-5680-43DD-8E6E-0809045908AF}" type="presOf" srcId="{30FCA5A3-8CAD-458F-A2BE-DB3F1BAD9FE9}" destId="{33388436-5AC2-45E2-B882-0CAE7D379CF2}" srcOrd="0" destOrd="0" presId="urn:microsoft.com/office/officeart/2005/8/layout/bProcess3#1"/>
    <dgm:cxn modelId="{86C3356B-21E9-4B56-A64A-09CB2E91346D}" type="presOf" srcId="{207E6345-8029-4320-A0A1-0C0651410A94}" destId="{C1412E12-8986-4519-8007-D2F23889CEEC}" srcOrd="1" destOrd="0" presId="urn:microsoft.com/office/officeart/2005/8/layout/bProcess3#1"/>
    <dgm:cxn modelId="{9A0C8C6C-E69C-4BBB-B176-5687CFA26FFF}" srcId="{1FACC263-67C6-471F-86BB-3C257DF00E31}" destId="{F883E6E7-59D3-4C4D-AD58-6CFAD2C4B3B8}" srcOrd="16" destOrd="0" parTransId="{03E95689-E0A6-4880-AB8D-152271EF080F}" sibTransId="{92F8F5AA-1898-44ED-9823-5BD094F8AFB3}"/>
    <dgm:cxn modelId="{D8E92B6E-4742-4AB5-8138-4DD99E641C01}" srcId="{1FACC263-67C6-471F-86BB-3C257DF00E31}" destId="{4FF5AEE8-F279-499F-92E0-82CC02C78630}" srcOrd="15" destOrd="0" parTransId="{04450AC4-B252-4E6D-8AE9-ACA5A09A8EFF}" sibTransId="{8AA5F2E7-43BD-4DE5-B1E0-E646AF4608F9}"/>
    <dgm:cxn modelId="{FD6AC44E-3F54-44FD-BE6F-0A67EE5789C5}" type="presOf" srcId="{92F8F5AA-1898-44ED-9823-5BD094F8AFB3}" destId="{340A7C23-5409-4017-B634-F6580CBF2C31}" srcOrd="0" destOrd="0" presId="urn:microsoft.com/office/officeart/2005/8/layout/bProcess3#1"/>
    <dgm:cxn modelId="{BBF1274F-BCA3-4758-B83D-D27A97B53E08}" srcId="{1FACC263-67C6-471F-86BB-3C257DF00E31}" destId="{36709D32-37C3-4688-B73A-59BC1E36461F}" srcOrd="30" destOrd="0" parTransId="{BED4E8C0-2A45-4CF3-B574-3F34CD5B64D9}" sibTransId="{72A0EAC0-1736-4AFB-887F-96C9C7427EB3}"/>
    <dgm:cxn modelId="{AF368A51-448C-45ED-BD9D-95FC6D08C951}" type="presOf" srcId="{1FACC263-67C6-471F-86BB-3C257DF00E31}" destId="{9078A212-6E18-4726-A8F7-D14B620F2D80}" srcOrd="0" destOrd="0" presId="urn:microsoft.com/office/officeart/2005/8/layout/bProcess3#1"/>
    <dgm:cxn modelId="{296D9771-7DE7-456E-BFBC-3B637E971FAE}" type="presOf" srcId="{ADE03040-2789-4433-BC57-384542F5A083}" destId="{01B48BD2-7A54-4250-8CF4-B82A5E9BA19B}" srcOrd="0" destOrd="0" presId="urn:microsoft.com/office/officeart/2005/8/layout/bProcess3#1"/>
    <dgm:cxn modelId="{B5EB0A72-6B18-416E-9447-A5BFE5111515}" srcId="{1FACC263-67C6-471F-86BB-3C257DF00E31}" destId="{0B53AA86-A3E1-4CE3-A848-DFEE150FC9F7}" srcOrd="19" destOrd="0" parTransId="{15DD9A31-19F4-41A2-A58E-84177914EFF2}" sibTransId="{C1341962-7421-41B1-A225-B2A3F786D5FD}"/>
    <dgm:cxn modelId="{754D0554-19B6-4721-8CB8-F692300889E3}" type="presOf" srcId="{46D33504-1DE5-4CBB-AAA8-362E3A0F440F}" destId="{AA27AD45-1E39-416C-B836-9B70BCAAF267}" srcOrd="1" destOrd="0" presId="urn:microsoft.com/office/officeart/2005/8/layout/bProcess3#1"/>
    <dgm:cxn modelId="{71B21474-7632-4930-95C9-8EEE5DB8C06B}" srcId="{1FACC263-67C6-471F-86BB-3C257DF00E31}" destId="{8351BAB9-2D68-4574-82A6-C3A5AD22996D}" srcOrd="7" destOrd="0" parTransId="{69546D08-98C1-4480-9782-6ABDD370C34B}" sibTransId="{517365E8-176E-43C1-A339-99357B256E2B}"/>
    <dgm:cxn modelId="{E205E074-8A0E-4B5F-9D59-9DB66D8F982A}" type="presOf" srcId="{8689AC8A-D87D-4CFD-A759-F0AFDE8E7A4D}" destId="{13EDA562-AD6E-4A04-A7DD-B3FBBA686CC1}" srcOrd="0" destOrd="0" presId="urn:microsoft.com/office/officeart/2005/8/layout/bProcess3#1"/>
    <dgm:cxn modelId="{71E46A75-817B-42C2-8556-20C9494DB9D2}" type="presOf" srcId="{3C227C94-CE41-4EF7-91CB-A0AEDE6366EA}" destId="{66C28AC4-A327-438C-986B-42DCC6A95FA2}" srcOrd="0" destOrd="0" presId="urn:microsoft.com/office/officeart/2005/8/layout/bProcess3#1"/>
    <dgm:cxn modelId="{A17C2C56-A98A-4B8F-8F00-AF0572CE6C25}" type="presOf" srcId="{8ABAFA12-B81C-47B4-9D60-723D161CCD82}" destId="{3CDAA242-5657-4F4D-80B5-1BCE69DAB3A0}" srcOrd="0" destOrd="0" presId="urn:microsoft.com/office/officeart/2005/8/layout/bProcess3#1"/>
    <dgm:cxn modelId="{18557F56-381A-4257-B087-6FEC501D9C2C}" type="presOf" srcId="{F883E6E7-59D3-4C4D-AD58-6CFAD2C4B3B8}" destId="{C333A694-EBE7-448A-BF68-BF79BCB2B2E1}" srcOrd="0" destOrd="0" presId="urn:microsoft.com/office/officeart/2005/8/layout/bProcess3#1"/>
    <dgm:cxn modelId="{8AB40377-EDB4-4CD7-9A7C-4C34D8F10A55}" type="presOf" srcId="{2A3D1EE4-2DFF-4B44-A980-9575759146FD}" destId="{4D517709-A8E6-4005-B85B-DD484FA29E82}" srcOrd="1" destOrd="0" presId="urn:microsoft.com/office/officeart/2005/8/layout/bProcess3#1"/>
    <dgm:cxn modelId="{1E4D0F79-BDF3-4051-9D00-18F2FC23A9BC}" type="presOf" srcId="{EDCEDEF0-3CE2-4099-BB69-4F5B5D13F043}" destId="{7688767D-8CFC-47BE-BFC8-E03A61BAE73D}" srcOrd="0" destOrd="0" presId="urn:microsoft.com/office/officeart/2005/8/layout/bProcess3#1"/>
    <dgm:cxn modelId="{D7E45D79-E8D4-457D-9325-6146B8DDD710}" type="presOf" srcId="{4FF5AEE8-F279-499F-92E0-82CC02C78630}" destId="{AB67CD59-EAE6-47BC-9EDA-BCA644CC3435}" srcOrd="0" destOrd="0" presId="urn:microsoft.com/office/officeart/2005/8/layout/bProcess3#1"/>
    <dgm:cxn modelId="{7EC3725A-2A0A-4C9F-8731-B1B0FF4CBE20}" type="presOf" srcId="{8062B4F6-02CA-4B9D-B218-52FDC409E6DF}" destId="{DC732979-AC2E-4B71-A18A-4704B00BD303}" srcOrd="0" destOrd="0" presId="urn:microsoft.com/office/officeart/2005/8/layout/bProcess3#1"/>
    <dgm:cxn modelId="{216DA55A-908A-4A8B-96C4-699C2FC6B86B}" srcId="{1FACC263-67C6-471F-86BB-3C257DF00E31}" destId="{970AEA0C-A856-430E-A270-C4012E0A8A56}" srcOrd="12" destOrd="0" parTransId="{5D357992-1F95-472E-809C-41FB41019D03}" sibTransId="{B1F59432-17E9-4B15-8469-A851AB047978}"/>
    <dgm:cxn modelId="{F7E4487E-2CF5-4568-BA61-8D94B6820F4E}" srcId="{1FACC263-67C6-471F-86BB-3C257DF00E31}" destId="{0493DF95-0DC4-4B35-A2B1-FAAE7C71FABD}" srcOrd="23" destOrd="0" parTransId="{403A38C3-A455-4EA6-80BB-B0E3CA6FA0DE}" sibTransId="{6E5C0D0B-9E67-45F4-B3F0-6E79C923129D}"/>
    <dgm:cxn modelId="{7C75B97E-D726-494A-91D4-B8D5D0E297B5}" type="presOf" srcId="{B1F59432-17E9-4B15-8469-A851AB047978}" destId="{D8B1829C-E84A-4730-9422-35CF6A9FCDD2}" srcOrd="1" destOrd="0" presId="urn:microsoft.com/office/officeart/2005/8/layout/bProcess3#1"/>
    <dgm:cxn modelId="{3FB7727F-5155-4F1D-AF4A-11A354850440}" type="presOf" srcId="{6E0B9EF2-EBA8-410C-B598-05F74BCF0AC3}" destId="{1B1669E3-684A-4E33-BB1C-0D1B7215BB0F}" srcOrd="0" destOrd="0" presId="urn:microsoft.com/office/officeart/2005/8/layout/bProcess3#1"/>
    <dgm:cxn modelId="{6BEE537F-B231-48BB-9794-26DC20A8BB48}" type="presOf" srcId="{341E4647-F382-402F-A664-8AD84A86F7AA}" destId="{93E38C23-5030-4C11-9A4C-7C50DDCEFA4C}" srcOrd="1" destOrd="0" presId="urn:microsoft.com/office/officeart/2005/8/layout/bProcess3#1"/>
    <dgm:cxn modelId="{3C8A0F80-5CB4-4655-A774-C66412DF2536}" srcId="{1FACC263-67C6-471F-86BB-3C257DF00E31}" destId="{77C7C14F-1DC7-404F-98E0-23B2E41948A8}" srcOrd="28" destOrd="0" parTransId="{86018749-FD52-4A5D-9EBB-66F515199547}" sibTransId="{8689AC8A-D87D-4CFD-A759-F0AFDE8E7A4D}"/>
    <dgm:cxn modelId="{0BE18688-2228-483C-9FC6-9032AE7BAB7B}" type="presOf" srcId="{09AFEF59-2BE1-4775-B008-3CD340B49BA4}" destId="{4EFC6162-3646-424E-AD1C-F253F9F4A77C}" srcOrd="0" destOrd="0" presId="urn:microsoft.com/office/officeart/2005/8/layout/bProcess3#1"/>
    <dgm:cxn modelId="{13D59188-7570-4277-BE94-56DCC9CABD23}" type="presOf" srcId="{8351BAB9-2D68-4574-82A6-C3A5AD22996D}" destId="{5CAAD069-AB85-4F70-BCAE-95619710A4E1}" srcOrd="0" destOrd="0" presId="urn:microsoft.com/office/officeart/2005/8/layout/bProcess3#1"/>
    <dgm:cxn modelId="{FA4BB688-F75A-4629-9C61-1D71A2DE5ED4}" type="presOf" srcId="{6E5C0D0B-9E67-45F4-B3F0-6E79C923129D}" destId="{7DE390A1-7005-4AF0-9230-A6C845B3E4F2}" srcOrd="1" destOrd="0" presId="urn:microsoft.com/office/officeart/2005/8/layout/bProcess3#1"/>
    <dgm:cxn modelId="{E995E189-80B9-43C6-9BA1-0CF7485922B3}" srcId="{1FACC263-67C6-471F-86BB-3C257DF00E31}" destId="{4D00753B-8EAB-4684-A406-FF216F9020E7}" srcOrd="1" destOrd="0" parTransId="{DE9B5DAD-696A-47EB-877F-CE9E9FC92A06}" sibTransId="{1271D65E-B6D0-41D3-A968-AABBC025E672}"/>
    <dgm:cxn modelId="{3B97C98A-DC8E-4105-A584-0672B8A87F87}" type="presOf" srcId="{391CB441-046D-446B-B0EB-48C4273D9F17}" destId="{81F07E18-B872-4EF0-9371-D4EE10D38862}" srcOrd="1" destOrd="0" presId="urn:microsoft.com/office/officeart/2005/8/layout/bProcess3#1"/>
    <dgm:cxn modelId="{41682B8B-82C2-4453-ADC9-3A4D540F0ECC}" srcId="{1FACC263-67C6-471F-86BB-3C257DF00E31}" destId="{3C227C94-CE41-4EF7-91CB-A0AEDE6366EA}" srcOrd="0" destOrd="0" parTransId="{8C5FE69A-6451-4ED6-8524-8D61215FE9A6}" sibTransId="{8ADF6C2A-FC3C-4A1D-9AFD-95EAED6A3DC3}"/>
    <dgm:cxn modelId="{0F74F18B-EC86-4228-B82B-04F7E4AA89A2}" srcId="{1FACC263-67C6-471F-86BB-3C257DF00E31}" destId="{612DDD68-851D-4179-94EE-DB684314FB35}" srcOrd="11" destOrd="0" parTransId="{0B8709F2-7367-43EF-98DD-C5FB91AE9667}" sibTransId="{8ABAFA12-B81C-47B4-9D60-723D161CCD82}"/>
    <dgm:cxn modelId="{7D56D38F-749C-49EE-A8E3-6A83DFDEC9B3}" srcId="{1FACC263-67C6-471F-86BB-3C257DF00E31}" destId="{C09B94FA-0773-439E-BF41-47F62892409A}" srcOrd="27" destOrd="0" parTransId="{6EBA78B5-1A4C-4EBC-8072-EF8F2E5A41A0}" sibTransId="{95B8CA3A-C3D5-4816-92FA-ABCB2E57FBB9}"/>
    <dgm:cxn modelId="{B306B291-2EF5-4E3A-A7E8-90239DC51481}" type="presOf" srcId="{46D33504-1DE5-4CBB-AAA8-362E3A0F440F}" destId="{A55A2B56-76BF-440F-935D-3BB78937E20A}" srcOrd="0" destOrd="0" presId="urn:microsoft.com/office/officeart/2005/8/layout/bProcess3#1"/>
    <dgm:cxn modelId="{6E016193-7BC5-4A5B-B558-B28EED665C16}" type="presOf" srcId="{76E3A0A0-F190-45C5-AE10-B160E5278288}" destId="{7347F3A9-BDCD-43A4-9A8D-60B36BA5B2BA}" srcOrd="0" destOrd="0" presId="urn:microsoft.com/office/officeart/2005/8/layout/bProcess3#1"/>
    <dgm:cxn modelId="{1C204099-CAF8-4047-A307-E7D8BECA462E}" type="presOf" srcId="{77C7C14F-1DC7-404F-98E0-23B2E41948A8}" destId="{7F95CE7B-3F8D-4D4A-860F-BB0068CD9A02}" srcOrd="0" destOrd="0" presId="urn:microsoft.com/office/officeart/2005/8/layout/bProcess3#1"/>
    <dgm:cxn modelId="{585D9E99-1E99-47B7-BDDF-AEB9899FBAF9}" srcId="{1FACC263-67C6-471F-86BB-3C257DF00E31}" destId="{ADE03040-2789-4433-BC57-384542F5A083}" srcOrd="10" destOrd="0" parTransId="{CAF74771-C13E-4384-ADE2-6C5082206F95}" sibTransId="{CB0C00BC-4572-4B1A-9E56-961C81C4D137}"/>
    <dgm:cxn modelId="{D6AE369C-86C2-4135-8325-C64AACC5D4DB}" type="presOf" srcId="{EDFBECAD-9E06-476A-B549-EB68F13B5A76}" destId="{D961976A-11BF-4A41-A1D9-83E9164CEBB6}" srcOrd="0" destOrd="0" presId="urn:microsoft.com/office/officeart/2005/8/layout/bProcess3#1"/>
    <dgm:cxn modelId="{5715029E-C2F3-48A0-9353-E68AFD1D982C}" type="presOf" srcId="{612DDD68-851D-4179-94EE-DB684314FB35}" destId="{E6D1314A-FFC0-4923-85DC-9944EEC5DC32}" srcOrd="0" destOrd="0" presId="urn:microsoft.com/office/officeart/2005/8/layout/bProcess3#1"/>
    <dgm:cxn modelId="{A50A24A0-93FA-4460-8E30-E11A75E8487B}" type="presOf" srcId="{8AA5F2E7-43BD-4DE5-B1E0-E646AF4608F9}" destId="{86180798-B4FD-4FA8-BF4E-9A0A6AE272E0}" srcOrd="0" destOrd="0" presId="urn:microsoft.com/office/officeart/2005/8/layout/bProcess3#1"/>
    <dgm:cxn modelId="{70F218A5-27A9-48F5-B7BF-0537851E0A1F}" type="presOf" srcId="{0493DF95-0DC4-4B35-A2B1-FAAE7C71FABD}" destId="{AD49F7C9-CEC8-4D3E-817E-4164A90D5595}" srcOrd="0" destOrd="0" presId="urn:microsoft.com/office/officeart/2005/8/layout/bProcess3#1"/>
    <dgm:cxn modelId="{F07DD4A8-AA2E-49C4-AADC-4E07C0F20729}" type="presOf" srcId="{8E720679-C5FC-44B6-BF15-3B2E1565F033}" destId="{86DB6CDE-5C29-432B-910B-F8D42ACD2419}" srcOrd="0" destOrd="0" presId="urn:microsoft.com/office/officeart/2005/8/layout/bProcess3#1"/>
    <dgm:cxn modelId="{354C2BA9-F6DC-4A83-8705-1768B75800A4}" srcId="{1FACC263-67C6-471F-86BB-3C257DF00E31}" destId="{FDE38602-BCEA-4E85-9C63-B6DEC26A8016}" srcOrd="6" destOrd="0" parTransId="{0939D9B1-D088-45F7-8537-278DD821BF48}" sibTransId="{2DAF6732-D1F2-4EAD-9E23-EB2A5C851DF1}"/>
    <dgm:cxn modelId="{BD57D5AC-E464-462E-9F24-F5F2C27EEF95}" type="presOf" srcId="{2A3D1EE4-2DFF-4B44-A980-9575759146FD}" destId="{A998DF32-EB97-4A1F-A21A-29501CC82BAB}" srcOrd="0" destOrd="0" presId="urn:microsoft.com/office/officeart/2005/8/layout/bProcess3#1"/>
    <dgm:cxn modelId="{6A5BE8AE-A88A-4C19-B30D-3D1EBBC36E94}" srcId="{1FACC263-67C6-471F-86BB-3C257DF00E31}" destId="{EB8A6806-BBD9-44F0-9776-DD9FEC9CFBB2}" srcOrd="4" destOrd="0" parTransId="{B4882E56-FE54-4A16-880C-0631047682EE}" sibTransId="{570C8EB9-A3F7-4264-9628-C9F1CA964ED5}"/>
    <dgm:cxn modelId="{5BF502B0-64AB-4C87-A901-A1364A1389B5}" type="presOf" srcId="{C09B94FA-0773-439E-BF41-47F62892409A}" destId="{6E56F08A-8343-4AFA-867F-2F1C741E599D}" srcOrd="0" destOrd="0" presId="urn:microsoft.com/office/officeart/2005/8/layout/bProcess3#1"/>
    <dgm:cxn modelId="{741DB7B1-7EBE-483B-A293-B04AF698D984}" type="presOf" srcId="{4E3EBCF8-3A62-4D2F-8DE6-EE6AC7442F4F}" destId="{C2EBB563-B30B-4172-9B72-5447302DC710}" srcOrd="1" destOrd="0" presId="urn:microsoft.com/office/officeart/2005/8/layout/bProcess3#1"/>
    <dgm:cxn modelId="{CC7168B5-902E-490B-9BD1-B3D86C20C0A3}" type="presOf" srcId="{8ADF6C2A-FC3C-4A1D-9AFD-95EAED6A3DC3}" destId="{13FB87DE-647B-42AE-B119-E8538D292EC0}" srcOrd="1" destOrd="0" presId="urn:microsoft.com/office/officeart/2005/8/layout/bProcess3#1"/>
    <dgm:cxn modelId="{F40691B7-6A53-423D-A9EA-E927B03ED496}" type="presOf" srcId="{517365E8-176E-43C1-A339-99357B256E2B}" destId="{5116D9B2-BEFA-4561-BB0A-9725AA099210}" srcOrd="0" destOrd="0" presId="urn:microsoft.com/office/officeart/2005/8/layout/bProcess3#1"/>
    <dgm:cxn modelId="{561670B9-B753-4D69-A9CE-33FCF540F7A8}" type="presOf" srcId="{517365E8-176E-43C1-A339-99357B256E2B}" destId="{5E9E4C18-012A-48E6-8F7F-11860C8B6A5D}" srcOrd="1" destOrd="0" presId="urn:microsoft.com/office/officeart/2005/8/layout/bProcess3#1"/>
    <dgm:cxn modelId="{0E778CC0-5C3B-4D0F-A434-5B4905CCE869}" type="presOf" srcId="{1271D65E-B6D0-41D3-A968-AABBC025E672}" destId="{4243CF7E-3BB2-425F-812F-2E0CE2648B3F}" srcOrd="1" destOrd="0" presId="urn:microsoft.com/office/officeart/2005/8/layout/bProcess3#1"/>
    <dgm:cxn modelId="{291A58C1-C1F0-4EB9-AAD8-2096F84782CB}" type="presOf" srcId="{642A87B0-75D7-4C7A-963D-EC2C1FD33FEC}" destId="{4FB0DEDE-162D-438A-9F00-28275FC7DEF7}" srcOrd="1" destOrd="0" presId="urn:microsoft.com/office/officeart/2005/8/layout/bProcess3#1"/>
    <dgm:cxn modelId="{E8882CC7-7501-4E91-B7C0-72F3DA5123A2}" type="presOf" srcId="{D2EC1D94-4B2C-4300-A8CA-3E73F729F81F}" destId="{8C640B9F-0B0F-4772-8BED-42836737D955}" srcOrd="0" destOrd="0" presId="urn:microsoft.com/office/officeart/2005/8/layout/bProcess3#1"/>
    <dgm:cxn modelId="{E1F567C8-F731-4C4E-BD9E-7FD30F404009}" type="presOf" srcId="{1271D65E-B6D0-41D3-A968-AABBC025E672}" destId="{7E5EE301-990C-4AC4-BE6F-CE3D02A0A4A6}" srcOrd="0" destOrd="0" presId="urn:microsoft.com/office/officeart/2005/8/layout/bProcess3#1"/>
    <dgm:cxn modelId="{43C9B2C9-5D96-4D31-9F88-46F7A1C89AF3}" type="presOf" srcId="{391CB441-046D-446B-B0EB-48C4273D9F17}" destId="{B22562D3-359E-4A56-92AA-1C374203606C}" srcOrd="0" destOrd="0" presId="urn:microsoft.com/office/officeart/2005/8/layout/bProcess3#1"/>
    <dgm:cxn modelId="{C3A23FCA-F2FD-4B13-8D18-B2156C018BB8}" type="presOf" srcId="{D270A9D0-29C2-48C9-B15E-4267F3D35CBB}" destId="{3674465D-7EE9-43A3-8FB9-C12063057382}" srcOrd="0" destOrd="0" presId="urn:microsoft.com/office/officeart/2005/8/layout/bProcess3#1"/>
    <dgm:cxn modelId="{34605CCA-8994-4403-B6E8-4DDC4A580759}" type="presOf" srcId="{8062B4F6-02CA-4B9D-B218-52FDC409E6DF}" destId="{9430F9EF-1B26-49EF-8DDA-28492D862D79}" srcOrd="1" destOrd="0" presId="urn:microsoft.com/office/officeart/2005/8/layout/bProcess3#1"/>
    <dgm:cxn modelId="{85E4F6CC-17AA-4495-AAA1-05DF4C622C69}" type="presOf" srcId="{8ABAFA12-B81C-47B4-9D60-723D161CCD82}" destId="{760CB8BE-1EA8-4472-8C22-9C2D5B6963DC}" srcOrd="1" destOrd="0" presId="urn:microsoft.com/office/officeart/2005/8/layout/bProcess3#1"/>
    <dgm:cxn modelId="{916B03CD-F420-4E55-B3D2-462F10417ADC}" type="presOf" srcId="{51D2AFE9-30F8-4947-A251-0A1E4E764A54}" destId="{9B0F918E-4BB3-47A1-B4BC-A285EA32C838}" srcOrd="0" destOrd="0" presId="urn:microsoft.com/office/officeart/2005/8/layout/bProcess3#1"/>
    <dgm:cxn modelId="{6E3840CD-14A8-48B9-98F5-218CAD1ECB51}" type="presOf" srcId="{4D00753B-8EAB-4684-A406-FF216F9020E7}" destId="{80252969-25E5-49CF-AE32-C331DB92EA0C}" srcOrd="0" destOrd="0" presId="urn:microsoft.com/office/officeart/2005/8/layout/bProcess3#1"/>
    <dgm:cxn modelId="{ECE16FCF-3C1D-473E-B8F5-559CC045DA80}" type="presOf" srcId="{2DAF6732-D1F2-4EAD-9E23-EB2A5C851DF1}" destId="{1C2C34FF-84B6-4F21-8303-E58DDE6ED6E4}" srcOrd="1" destOrd="0" presId="urn:microsoft.com/office/officeart/2005/8/layout/bProcess3#1"/>
    <dgm:cxn modelId="{F0A1C9D2-CCB8-4987-8D67-45B32BFED4E0}" type="presOf" srcId="{BF82E87E-8E97-4A9E-A5D4-567FDD8EBE20}" destId="{793AF452-EAD0-4C4A-AA89-0BDD44C3A401}" srcOrd="1" destOrd="0" presId="urn:microsoft.com/office/officeart/2005/8/layout/bProcess3#1"/>
    <dgm:cxn modelId="{9DDC76D7-76D3-41DD-8D52-F028EE93B0DC}" srcId="{1FACC263-67C6-471F-86BB-3C257DF00E31}" destId="{9CEF164C-7537-4462-8B03-AC2614A5FFCB}" srcOrd="22" destOrd="0" parTransId="{55325BD6-3D23-41B6-93B5-EF2E22CD2D0C}" sibTransId="{642A87B0-75D7-4C7A-963D-EC2C1FD33FEC}"/>
    <dgm:cxn modelId="{626071DB-B134-405B-AF2A-2DC32DEAF030}" type="presOf" srcId="{4E3EBCF8-3A62-4D2F-8DE6-EE6AC7442F4F}" destId="{E3E33A13-1AB2-4CFD-83EC-11EE86384539}" srcOrd="0" destOrd="0" presId="urn:microsoft.com/office/officeart/2005/8/layout/bProcess3#1"/>
    <dgm:cxn modelId="{0BBCDDDB-0B25-47C6-99A9-4C92765909B0}" srcId="{1FACC263-67C6-471F-86BB-3C257DF00E31}" destId="{833A681F-3DD9-4334-A0D5-E96041E36EBF}" srcOrd="2" destOrd="0" parTransId="{DAC4FE94-2869-4BCF-8C60-4A6B3E04FE69}" sibTransId="{FD6F94D5-0B17-4453-BC0B-1450008AEE87}"/>
    <dgm:cxn modelId="{628BF8DD-2F07-48EB-8CAE-66D932431A2E}" type="presOf" srcId="{FD6F94D5-0B17-4453-BC0B-1450008AEE87}" destId="{54A64FB4-0A2D-4911-A94B-75ED7EBAA3A3}" srcOrd="0" destOrd="0" presId="urn:microsoft.com/office/officeart/2005/8/layout/bProcess3#1"/>
    <dgm:cxn modelId="{488166DE-B15C-4597-B6D7-D85B56E5B721}" type="presOf" srcId="{8689AC8A-D87D-4CFD-A759-F0AFDE8E7A4D}" destId="{2622EE5D-C2CA-4B96-96E3-725D13BF5959}" srcOrd="1" destOrd="0" presId="urn:microsoft.com/office/officeart/2005/8/layout/bProcess3#1"/>
    <dgm:cxn modelId="{6758CEDE-62AA-4373-811D-DFCEEE39B9FA}" type="presOf" srcId="{822DDC11-6DE7-4E0B-A3DB-CEA64BE5E399}" destId="{96DD668D-5D71-466A-A639-9C34350EE6E9}" srcOrd="0" destOrd="0" presId="urn:microsoft.com/office/officeart/2005/8/layout/bProcess3#1"/>
    <dgm:cxn modelId="{0F0090DF-7441-463F-A5E3-3305BCE77E4E}" type="presOf" srcId="{207E6345-8029-4320-A0A1-0C0651410A94}" destId="{43A4AC40-35AD-493C-934D-8C51FDADF539}" srcOrd="0" destOrd="0" presId="urn:microsoft.com/office/officeart/2005/8/layout/bProcess3#1"/>
    <dgm:cxn modelId="{ACB69FE0-70FB-48F8-9E7A-A6C1AA20B195}" srcId="{1FACC263-67C6-471F-86BB-3C257DF00E31}" destId="{98283839-AAA8-46AC-86F1-632E5F178BB3}" srcOrd="9" destOrd="0" parTransId="{66D46B86-1A47-4B85-A9DD-1826C869DC6C}" sibTransId="{2A3D1EE4-2DFF-4B44-A980-9575759146FD}"/>
    <dgm:cxn modelId="{009642E1-17E4-414E-847C-3939C06FF8F1}" srcId="{1FACC263-67C6-471F-86BB-3C257DF00E31}" destId="{EDCEDEF0-3CE2-4099-BB69-4F5B5D13F043}" srcOrd="17" destOrd="0" parTransId="{1BD91E25-7B99-45AE-980C-AC4500B8CDC3}" sibTransId="{46D33504-1DE5-4CBB-AAA8-362E3A0F440F}"/>
    <dgm:cxn modelId="{F2BCA3E3-8CDF-4453-98B8-38707F65E074}" type="presOf" srcId="{95B8CA3A-C3D5-4816-92FA-ABCB2E57FBB9}" destId="{21B2389F-20C4-4F53-87E8-C2CA805618D4}" srcOrd="1" destOrd="0" presId="urn:microsoft.com/office/officeart/2005/8/layout/bProcess3#1"/>
    <dgm:cxn modelId="{2B8924E8-515E-4A17-AB0B-B084D4F2AEF6}" srcId="{1FACC263-67C6-471F-86BB-3C257DF00E31}" destId="{76E3A0A0-F190-45C5-AE10-B160E5278288}" srcOrd="21" destOrd="0" parTransId="{C00589C2-5FFD-4CB9-AD5C-476F99536D2C}" sibTransId="{BF82E87E-8E97-4A9E-A5D4-567FDD8EBE20}"/>
    <dgm:cxn modelId="{E72669EA-F107-4499-BFF6-8606E79BBF1F}" type="presOf" srcId="{015C4E6B-BCAD-42AD-9E87-F432C8DA1E77}" destId="{10B3A752-CCCE-402F-AF49-35E1BE2E240F}" srcOrd="0" destOrd="0" presId="urn:microsoft.com/office/officeart/2005/8/layout/bProcess3#1"/>
    <dgm:cxn modelId="{600184EA-3634-4385-B865-D3BFD6D3A2E7}" srcId="{1FACC263-67C6-471F-86BB-3C257DF00E31}" destId="{B2E14318-FD29-4644-883A-D38BF8AB7D44}" srcOrd="25" destOrd="0" parTransId="{F2A187F0-8394-4655-96EF-5FCBD9CE364A}" sibTransId="{C226C538-D763-40DC-8F02-F27A943CB6CA}"/>
    <dgm:cxn modelId="{7DDC12ED-1B0B-4641-9A57-9211E6BC4DCF}" type="presOf" srcId="{2DAF6732-D1F2-4EAD-9E23-EB2A5C851DF1}" destId="{38D8A747-FF85-4DB8-98E6-4D80EB73CBB7}" srcOrd="0" destOrd="0" presId="urn:microsoft.com/office/officeart/2005/8/layout/bProcess3#1"/>
    <dgm:cxn modelId="{757D74EE-6AF9-48CA-8AB6-ED23EC9EB663}" srcId="{1FACC263-67C6-471F-86BB-3C257DF00E31}" destId="{182C33C6-1457-4E12-860D-E4389F9F67A5}" srcOrd="5" destOrd="0" parTransId="{F286D528-83D3-48B7-9514-CEF003D8D95D}" sibTransId="{8062B4F6-02CA-4B9D-B218-52FDC409E6DF}"/>
    <dgm:cxn modelId="{582821F2-88C3-4A66-AFDD-AC2C4964D143}" type="presOf" srcId="{6E5C0D0B-9E67-45F4-B3F0-6E79C923129D}" destId="{452017A4-5A4F-4E71-AFBB-6AD514F64EB6}" srcOrd="0" destOrd="0" presId="urn:microsoft.com/office/officeart/2005/8/layout/bProcess3#1"/>
    <dgm:cxn modelId="{ADEA31F3-ECF7-4519-84D7-D97B87569603}" type="presOf" srcId="{FD6F94D5-0B17-4453-BC0B-1450008AEE87}" destId="{D271DCDA-2E63-4A50-A97F-A52C53455164}" srcOrd="1" destOrd="0" presId="urn:microsoft.com/office/officeart/2005/8/layout/bProcess3#1"/>
    <dgm:cxn modelId="{5FDB0CFB-541B-4015-852F-B7D40D64A27A}" type="presOf" srcId="{9CEF164C-7537-4462-8B03-AC2614A5FFCB}" destId="{CD20D417-EE91-440E-B180-4C72A586B38B}" srcOrd="0" destOrd="0" presId="urn:microsoft.com/office/officeart/2005/8/layout/bProcess3#1"/>
    <dgm:cxn modelId="{8A786FFB-B46B-40D5-AD74-7A8C7D1F5CC1}" srcId="{1FACC263-67C6-471F-86BB-3C257DF00E31}" destId="{722C1979-581B-4AB5-9E5D-80A589442059}" srcOrd="14" destOrd="0" parTransId="{811513B9-3009-4A81-BDC5-F64CEE780352}" sibTransId="{82E4E2BD-38D6-479B-8972-941348F977E9}"/>
    <dgm:cxn modelId="{D52810FC-12C0-430A-9404-CCB181E5BFC7}" type="presOf" srcId="{722C1979-581B-4AB5-9E5D-80A589442059}" destId="{60B9BD5A-B353-40D6-881C-466647E0B5ED}" srcOrd="0" destOrd="0" presId="urn:microsoft.com/office/officeart/2005/8/layout/bProcess3#1"/>
    <dgm:cxn modelId="{86D88E4D-E720-40F4-BAB4-93074AB47E00}" type="presParOf" srcId="{9078A212-6E18-4726-A8F7-D14B620F2D80}" destId="{66C28AC4-A327-438C-986B-42DCC6A95FA2}" srcOrd="0" destOrd="0" presId="urn:microsoft.com/office/officeart/2005/8/layout/bProcess3#1"/>
    <dgm:cxn modelId="{8CD47BF3-F1BD-40F8-BBD6-BB281F4A9D77}" type="presParOf" srcId="{9078A212-6E18-4726-A8F7-D14B620F2D80}" destId="{B0211368-45DC-4A7D-86EC-1BFBFA1B616F}" srcOrd="1" destOrd="0" presId="urn:microsoft.com/office/officeart/2005/8/layout/bProcess3#1"/>
    <dgm:cxn modelId="{F21D4141-17D6-4105-857D-F248D45E8E3C}" type="presParOf" srcId="{B0211368-45DC-4A7D-86EC-1BFBFA1B616F}" destId="{13FB87DE-647B-42AE-B119-E8538D292EC0}" srcOrd="0" destOrd="0" presId="urn:microsoft.com/office/officeart/2005/8/layout/bProcess3#1"/>
    <dgm:cxn modelId="{E42693DB-78EA-43DB-822B-ED0C9DA31362}" type="presParOf" srcId="{9078A212-6E18-4726-A8F7-D14B620F2D80}" destId="{80252969-25E5-49CF-AE32-C331DB92EA0C}" srcOrd="2" destOrd="0" presId="urn:microsoft.com/office/officeart/2005/8/layout/bProcess3#1"/>
    <dgm:cxn modelId="{11E1779F-3778-418B-A4C2-53BE392AAF39}" type="presParOf" srcId="{9078A212-6E18-4726-A8F7-D14B620F2D80}" destId="{7E5EE301-990C-4AC4-BE6F-CE3D02A0A4A6}" srcOrd="3" destOrd="0" presId="urn:microsoft.com/office/officeart/2005/8/layout/bProcess3#1"/>
    <dgm:cxn modelId="{BD143B7B-7698-4A24-A932-ADC416169D1C}" type="presParOf" srcId="{7E5EE301-990C-4AC4-BE6F-CE3D02A0A4A6}" destId="{4243CF7E-3BB2-425F-812F-2E0CE2648B3F}" srcOrd="0" destOrd="0" presId="urn:microsoft.com/office/officeart/2005/8/layout/bProcess3#1"/>
    <dgm:cxn modelId="{1D19D367-FE82-4B15-88E0-272821CD87D5}" type="presParOf" srcId="{9078A212-6E18-4726-A8F7-D14B620F2D80}" destId="{C2E21B13-7D52-4425-B950-2571A177323A}" srcOrd="4" destOrd="0" presId="urn:microsoft.com/office/officeart/2005/8/layout/bProcess3#1"/>
    <dgm:cxn modelId="{B9977903-D42B-425A-87FF-BB0AFD6BC7A7}" type="presParOf" srcId="{9078A212-6E18-4726-A8F7-D14B620F2D80}" destId="{54A64FB4-0A2D-4911-A94B-75ED7EBAA3A3}" srcOrd="5" destOrd="0" presId="urn:microsoft.com/office/officeart/2005/8/layout/bProcess3#1"/>
    <dgm:cxn modelId="{EDEC02DB-D52B-46FB-8C92-D2673A86581B}" type="presParOf" srcId="{54A64FB4-0A2D-4911-A94B-75ED7EBAA3A3}" destId="{D271DCDA-2E63-4A50-A97F-A52C53455164}" srcOrd="0" destOrd="0" presId="urn:microsoft.com/office/officeart/2005/8/layout/bProcess3#1"/>
    <dgm:cxn modelId="{91413950-DB5B-4222-8113-439C296B5299}" type="presParOf" srcId="{9078A212-6E18-4726-A8F7-D14B620F2D80}" destId="{10B3A752-CCCE-402F-AF49-35E1BE2E240F}" srcOrd="6" destOrd="0" presId="urn:microsoft.com/office/officeart/2005/8/layout/bProcess3#1"/>
    <dgm:cxn modelId="{182DADAA-B1CA-4421-9685-3A6AC49903DB}" type="presParOf" srcId="{9078A212-6E18-4726-A8F7-D14B620F2D80}" destId="{8C640B9F-0B0F-4772-8BED-42836737D955}" srcOrd="7" destOrd="0" presId="urn:microsoft.com/office/officeart/2005/8/layout/bProcess3#1"/>
    <dgm:cxn modelId="{C7DA725B-5B37-43A2-941C-9B30D2F462C0}" type="presParOf" srcId="{8C640B9F-0B0F-4772-8BED-42836737D955}" destId="{F10C539D-D9FD-43D4-A01F-A3F7F39EFFB0}" srcOrd="0" destOrd="0" presId="urn:microsoft.com/office/officeart/2005/8/layout/bProcess3#1"/>
    <dgm:cxn modelId="{54C14BBB-62B7-4CCD-865E-2C0BA45C080C}" type="presParOf" srcId="{9078A212-6E18-4726-A8F7-D14B620F2D80}" destId="{C0BBFC6E-9596-481D-8230-371CE438C4C5}" srcOrd="8" destOrd="0" presId="urn:microsoft.com/office/officeart/2005/8/layout/bProcess3#1"/>
    <dgm:cxn modelId="{5A61FD13-1259-4912-BFF8-F4493D41F208}" type="presParOf" srcId="{9078A212-6E18-4726-A8F7-D14B620F2D80}" destId="{D2698EF3-5635-4AA6-BE00-7CA4683DB89D}" srcOrd="9" destOrd="0" presId="urn:microsoft.com/office/officeart/2005/8/layout/bProcess3#1"/>
    <dgm:cxn modelId="{A11510E2-593E-4B50-92FC-23125A3CEA5A}" type="presParOf" srcId="{D2698EF3-5635-4AA6-BE00-7CA4683DB89D}" destId="{60F274C4-DB05-4876-8D4C-1C05D276DFB6}" srcOrd="0" destOrd="0" presId="urn:microsoft.com/office/officeart/2005/8/layout/bProcess3#1"/>
    <dgm:cxn modelId="{C9D4C50E-92E0-461D-86A4-14AF5C03C365}" type="presParOf" srcId="{9078A212-6E18-4726-A8F7-D14B620F2D80}" destId="{9B6A1B90-FC11-4E15-8A43-F1A4179909E7}" srcOrd="10" destOrd="0" presId="urn:microsoft.com/office/officeart/2005/8/layout/bProcess3#1"/>
    <dgm:cxn modelId="{D9C83C27-4594-4027-9292-E217C073B808}" type="presParOf" srcId="{9078A212-6E18-4726-A8F7-D14B620F2D80}" destId="{DC732979-AC2E-4B71-A18A-4704B00BD303}" srcOrd="11" destOrd="0" presId="urn:microsoft.com/office/officeart/2005/8/layout/bProcess3#1"/>
    <dgm:cxn modelId="{CD1F184C-EE8E-4BE5-92B5-9930DF03047C}" type="presParOf" srcId="{DC732979-AC2E-4B71-A18A-4704B00BD303}" destId="{9430F9EF-1B26-49EF-8DDA-28492D862D79}" srcOrd="0" destOrd="0" presId="urn:microsoft.com/office/officeart/2005/8/layout/bProcess3#1"/>
    <dgm:cxn modelId="{430E48E8-EFF9-4EAB-83FE-615F6CE6BFFB}" type="presParOf" srcId="{9078A212-6E18-4726-A8F7-D14B620F2D80}" destId="{1942D234-B93D-45EE-9880-2A149437B88F}" srcOrd="12" destOrd="0" presId="urn:microsoft.com/office/officeart/2005/8/layout/bProcess3#1"/>
    <dgm:cxn modelId="{48D5540A-977A-44DF-8C12-41CD46A37929}" type="presParOf" srcId="{9078A212-6E18-4726-A8F7-D14B620F2D80}" destId="{38D8A747-FF85-4DB8-98E6-4D80EB73CBB7}" srcOrd="13" destOrd="0" presId="urn:microsoft.com/office/officeart/2005/8/layout/bProcess3#1"/>
    <dgm:cxn modelId="{696512D6-1BD6-444F-A7B6-4DD16E6D0176}" type="presParOf" srcId="{38D8A747-FF85-4DB8-98E6-4D80EB73CBB7}" destId="{1C2C34FF-84B6-4F21-8303-E58DDE6ED6E4}" srcOrd="0" destOrd="0" presId="urn:microsoft.com/office/officeart/2005/8/layout/bProcess3#1"/>
    <dgm:cxn modelId="{488B5AFC-B304-4A3F-9AB9-59D179462F7D}" type="presParOf" srcId="{9078A212-6E18-4726-A8F7-D14B620F2D80}" destId="{5CAAD069-AB85-4F70-BCAE-95619710A4E1}" srcOrd="14" destOrd="0" presId="urn:microsoft.com/office/officeart/2005/8/layout/bProcess3#1"/>
    <dgm:cxn modelId="{FCBE8D3A-BE05-4CBD-8FFE-0BCFABBCFB47}" type="presParOf" srcId="{9078A212-6E18-4726-A8F7-D14B620F2D80}" destId="{5116D9B2-BEFA-4561-BB0A-9725AA099210}" srcOrd="15" destOrd="0" presId="urn:microsoft.com/office/officeart/2005/8/layout/bProcess3#1"/>
    <dgm:cxn modelId="{846EDCA4-9CB9-4FC4-AC2F-51F4169493B7}" type="presParOf" srcId="{5116D9B2-BEFA-4561-BB0A-9725AA099210}" destId="{5E9E4C18-012A-48E6-8F7F-11860C8B6A5D}" srcOrd="0" destOrd="0" presId="urn:microsoft.com/office/officeart/2005/8/layout/bProcess3#1"/>
    <dgm:cxn modelId="{DFFFA9A8-CCD8-4E48-8B21-1CAB865E0D72}" type="presParOf" srcId="{9078A212-6E18-4726-A8F7-D14B620F2D80}" destId="{D961976A-11BF-4A41-A1D9-83E9164CEBB6}" srcOrd="16" destOrd="0" presId="urn:microsoft.com/office/officeart/2005/8/layout/bProcess3#1"/>
    <dgm:cxn modelId="{3F7CD93D-295A-464E-92EE-5E4CFE0BAC9B}" type="presParOf" srcId="{9078A212-6E18-4726-A8F7-D14B620F2D80}" destId="{33388436-5AC2-45E2-B882-0CAE7D379CF2}" srcOrd="17" destOrd="0" presId="urn:microsoft.com/office/officeart/2005/8/layout/bProcess3#1"/>
    <dgm:cxn modelId="{1EC8A3B8-29F9-4D35-8B4E-28B50C85C2C0}" type="presParOf" srcId="{33388436-5AC2-45E2-B882-0CAE7D379CF2}" destId="{70B1DE36-CE4F-49AB-8166-C9F6EE28BAB0}" srcOrd="0" destOrd="0" presId="urn:microsoft.com/office/officeart/2005/8/layout/bProcess3#1"/>
    <dgm:cxn modelId="{EC3A4439-8602-4850-BD23-A0E189899E0A}" type="presParOf" srcId="{9078A212-6E18-4726-A8F7-D14B620F2D80}" destId="{50A8E170-4A6C-4066-B10D-3946D0EED29E}" srcOrd="18" destOrd="0" presId="urn:microsoft.com/office/officeart/2005/8/layout/bProcess3#1"/>
    <dgm:cxn modelId="{50F0DF2E-258F-4086-82F5-648D576F49B2}" type="presParOf" srcId="{9078A212-6E18-4726-A8F7-D14B620F2D80}" destId="{A998DF32-EB97-4A1F-A21A-29501CC82BAB}" srcOrd="19" destOrd="0" presId="urn:microsoft.com/office/officeart/2005/8/layout/bProcess3#1"/>
    <dgm:cxn modelId="{1BB90B9E-E87B-4CD8-A0E1-C5195244A3BA}" type="presParOf" srcId="{A998DF32-EB97-4A1F-A21A-29501CC82BAB}" destId="{4D517709-A8E6-4005-B85B-DD484FA29E82}" srcOrd="0" destOrd="0" presId="urn:microsoft.com/office/officeart/2005/8/layout/bProcess3#1"/>
    <dgm:cxn modelId="{609B5A94-3DD0-4704-B68F-393FCED8ED4F}" type="presParOf" srcId="{9078A212-6E18-4726-A8F7-D14B620F2D80}" destId="{01B48BD2-7A54-4250-8CF4-B82A5E9BA19B}" srcOrd="20" destOrd="0" presId="urn:microsoft.com/office/officeart/2005/8/layout/bProcess3#1"/>
    <dgm:cxn modelId="{872F4CFB-1688-497E-AE4F-D7859199A567}" type="presParOf" srcId="{9078A212-6E18-4726-A8F7-D14B620F2D80}" destId="{DC2E9FEF-70D8-4360-AF32-AE5F94D2812C}" srcOrd="21" destOrd="0" presId="urn:microsoft.com/office/officeart/2005/8/layout/bProcess3#1"/>
    <dgm:cxn modelId="{7237CD52-60C2-4824-83FD-073C4E04A1C6}" type="presParOf" srcId="{DC2E9FEF-70D8-4360-AF32-AE5F94D2812C}" destId="{E6526DCB-C242-43DE-B53E-1652AA6C33FE}" srcOrd="0" destOrd="0" presId="urn:microsoft.com/office/officeart/2005/8/layout/bProcess3#1"/>
    <dgm:cxn modelId="{D8DA9365-8FA7-40A0-8CE3-5F521452D773}" type="presParOf" srcId="{9078A212-6E18-4726-A8F7-D14B620F2D80}" destId="{E6D1314A-FFC0-4923-85DC-9944EEC5DC32}" srcOrd="22" destOrd="0" presId="urn:microsoft.com/office/officeart/2005/8/layout/bProcess3#1"/>
    <dgm:cxn modelId="{C85C447D-2D75-47DE-B30F-81382FE1E58E}" type="presParOf" srcId="{9078A212-6E18-4726-A8F7-D14B620F2D80}" destId="{3CDAA242-5657-4F4D-80B5-1BCE69DAB3A0}" srcOrd="23" destOrd="0" presId="urn:microsoft.com/office/officeart/2005/8/layout/bProcess3#1"/>
    <dgm:cxn modelId="{25D85668-C2C1-48BB-B299-8E85C6AC6086}" type="presParOf" srcId="{3CDAA242-5657-4F4D-80B5-1BCE69DAB3A0}" destId="{760CB8BE-1EA8-4472-8C22-9C2D5B6963DC}" srcOrd="0" destOrd="0" presId="urn:microsoft.com/office/officeart/2005/8/layout/bProcess3#1"/>
    <dgm:cxn modelId="{694C11F7-A6EF-4841-94E5-3486FA74CD83}" type="presParOf" srcId="{9078A212-6E18-4726-A8F7-D14B620F2D80}" destId="{0C647362-CCBC-4539-844C-CCC0CF1247B8}" srcOrd="24" destOrd="0" presId="urn:microsoft.com/office/officeart/2005/8/layout/bProcess3#1"/>
    <dgm:cxn modelId="{6D53FEC8-5C73-48CD-B63D-D753B4D919AB}" type="presParOf" srcId="{9078A212-6E18-4726-A8F7-D14B620F2D80}" destId="{5DE3143C-D7F3-4A0A-A603-26AF66277F44}" srcOrd="25" destOrd="0" presId="urn:microsoft.com/office/officeart/2005/8/layout/bProcess3#1"/>
    <dgm:cxn modelId="{DDA27B57-ED8E-4CAC-B153-63AE19A695F1}" type="presParOf" srcId="{5DE3143C-D7F3-4A0A-A603-26AF66277F44}" destId="{D8B1829C-E84A-4730-9422-35CF6A9FCDD2}" srcOrd="0" destOrd="0" presId="urn:microsoft.com/office/officeart/2005/8/layout/bProcess3#1"/>
    <dgm:cxn modelId="{AFF53446-7959-4D26-ABB8-7F5EFA400AA9}" type="presParOf" srcId="{9078A212-6E18-4726-A8F7-D14B620F2D80}" destId="{96DD668D-5D71-466A-A639-9C34350EE6E9}" srcOrd="26" destOrd="0" presId="urn:microsoft.com/office/officeart/2005/8/layout/bProcess3#1"/>
    <dgm:cxn modelId="{6C7B1F6A-0EE0-4C95-B553-1C71C040A83B}" type="presParOf" srcId="{9078A212-6E18-4726-A8F7-D14B620F2D80}" destId="{E685BE62-D390-4675-977A-2A4761018954}" srcOrd="27" destOrd="0" presId="urn:microsoft.com/office/officeart/2005/8/layout/bProcess3#1"/>
    <dgm:cxn modelId="{A4E4D9A7-8169-47AD-BC4C-DD51201C99AB}" type="presParOf" srcId="{E685BE62-D390-4675-977A-2A4761018954}" destId="{93E38C23-5030-4C11-9A4C-7C50DDCEFA4C}" srcOrd="0" destOrd="0" presId="urn:microsoft.com/office/officeart/2005/8/layout/bProcess3#1"/>
    <dgm:cxn modelId="{5FCE5BAB-B12C-4FE1-A1FB-333474F303B6}" type="presParOf" srcId="{9078A212-6E18-4726-A8F7-D14B620F2D80}" destId="{60B9BD5A-B353-40D6-881C-466647E0B5ED}" srcOrd="28" destOrd="0" presId="urn:microsoft.com/office/officeart/2005/8/layout/bProcess3#1"/>
    <dgm:cxn modelId="{917FC1F4-5026-4F70-89A7-E1F020DB9D41}" type="presParOf" srcId="{9078A212-6E18-4726-A8F7-D14B620F2D80}" destId="{B32FBA98-2090-460A-BB81-6EEE4C9A3574}" srcOrd="29" destOrd="0" presId="urn:microsoft.com/office/officeart/2005/8/layout/bProcess3#1"/>
    <dgm:cxn modelId="{0BB9F52B-A93F-4B12-B029-45ED577EE6BD}" type="presParOf" srcId="{B32FBA98-2090-460A-BB81-6EEE4C9A3574}" destId="{37254915-8BBF-4168-B231-59170D70C052}" srcOrd="0" destOrd="0" presId="urn:microsoft.com/office/officeart/2005/8/layout/bProcess3#1"/>
    <dgm:cxn modelId="{857DAFB3-881A-4A3D-93EB-CB91F9060E2C}" type="presParOf" srcId="{9078A212-6E18-4726-A8F7-D14B620F2D80}" destId="{AB67CD59-EAE6-47BC-9EDA-BCA644CC3435}" srcOrd="30" destOrd="0" presId="urn:microsoft.com/office/officeart/2005/8/layout/bProcess3#1"/>
    <dgm:cxn modelId="{32E41F02-4935-4403-9A8E-D7C4235A7B99}" type="presParOf" srcId="{9078A212-6E18-4726-A8F7-D14B620F2D80}" destId="{86180798-B4FD-4FA8-BF4E-9A0A6AE272E0}" srcOrd="31" destOrd="0" presId="urn:microsoft.com/office/officeart/2005/8/layout/bProcess3#1"/>
    <dgm:cxn modelId="{D0F26DEF-E1BB-47B3-9BC6-18575BD3860C}" type="presParOf" srcId="{86180798-B4FD-4FA8-BF4E-9A0A6AE272E0}" destId="{1345D2BA-6D07-4578-B3AC-891DDF2D5A73}" srcOrd="0" destOrd="0" presId="urn:microsoft.com/office/officeart/2005/8/layout/bProcess3#1"/>
    <dgm:cxn modelId="{3A90599C-CF5B-4722-A4D6-5D1C90FA2461}" type="presParOf" srcId="{9078A212-6E18-4726-A8F7-D14B620F2D80}" destId="{C333A694-EBE7-448A-BF68-BF79BCB2B2E1}" srcOrd="32" destOrd="0" presId="urn:microsoft.com/office/officeart/2005/8/layout/bProcess3#1"/>
    <dgm:cxn modelId="{165E5422-9035-4C1C-91C7-BAC82EE46444}" type="presParOf" srcId="{9078A212-6E18-4726-A8F7-D14B620F2D80}" destId="{340A7C23-5409-4017-B634-F6580CBF2C31}" srcOrd="33" destOrd="0" presId="urn:microsoft.com/office/officeart/2005/8/layout/bProcess3#1"/>
    <dgm:cxn modelId="{624244A7-E6F0-460F-85F1-01BE3F53F729}" type="presParOf" srcId="{340A7C23-5409-4017-B634-F6580CBF2C31}" destId="{B272F13B-FC0E-4390-80A9-36EF9CA00C88}" srcOrd="0" destOrd="0" presId="urn:microsoft.com/office/officeart/2005/8/layout/bProcess3#1"/>
    <dgm:cxn modelId="{C3632D72-46E7-4FE1-8B21-B678CE91E291}" type="presParOf" srcId="{9078A212-6E18-4726-A8F7-D14B620F2D80}" destId="{7688767D-8CFC-47BE-BFC8-E03A61BAE73D}" srcOrd="34" destOrd="0" presId="urn:microsoft.com/office/officeart/2005/8/layout/bProcess3#1"/>
    <dgm:cxn modelId="{C320F6AD-1E4F-479C-8405-7EBC01BE7313}" type="presParOf" srcId="{9078A212-6E18-4726-A8F7-D14B620F2D80}" destId="{A55A2B56-76BF-440F-935D-3BB78937E20A}" srcOrd="35" destOrd="0" presId="urn:microsoft.com/office/officeart/2005/8/layout/bProcess3#1"/>
    <dgm:cxn modelId="{F195E7D8-8696-4AE6-BC42-0C01B9533F6D}" type="presParOf" srcId="{A55A2B56-76BF-440F-935D-3BB78937E20A}" destId="{AA27AD45-1E39-416C-B836-9B70BCAAF267}" srcOrd="0" destOrd="0" presId="urn:microsoft.com/office/officeart/2005/8/layout/bProcess3#1"/>
    <dgm:cxn modelId="{2EB745FE-D432-44B5-931C-4BBE50FA5A86}" type="presParOf" srcId="{9078A212-6E18-4726-A8F7-D14B620F2D80}" destId="{4EFC6162-3646-424E-AD1C-F253F9F4A77C}" srcOrd="36" destOrd="0" presId="urn:microsoft.com/office/officeart/2005/8/layout/bProcess3#1"/>
    <dgm:cxn modelId="{B6D22A9A-A1FF-4877-B10F-5FC4F457DFEE}" type="presParOf" srcId="{9078A212-6E18-4726-A8F7-D14B620F2D80}" destId="{B22562D3-359E-4A56-92AA-1C374203606C}" srcOrd="37" destOrd="0" presId="urn:microsoft.com/office/officeart/2005/8/layout/bProcess3#1"/>
    <dgm:cxn modelId="{508BB179-0F06-404C-9FBC-F1E86BAE1938}" type="presParOf" srcId="{B22562D3-359E-4A56-92AA-1C374203606C}" destId="{81F07E18-B872-4EF0-9371-D4EE10D38862}" srcOrd="0" destOrd="0" presId="urn:microsoft.com/office/officeart/2005/8/layout/bProcess3#1"/>
    <dgm:cxn modelId="{758A31E7-0091-4BE3-95F0-757EE16C373B}" type="presParOf" srcId="{9078A212-6E18-4726-A8F7-D14B620F2D80}" destId="{0063ACE3-CE84-4F1D-8B79-F7F1BA21F659}" srcOrd="38" destOrd="0" presId="urn:microsoft.com/office/officeart/2005/8/layout/bProcess3#1"/>
    <dgm:cxn modelId="{B6A456C9-EC69-4462-9BAF-343E7E3CC08C}" type="presParOf" srcId="{9078A212-6E18-4726-A8F7-D14B620F2D80}" destId="{6BE4A2AD-9FA7-4CF1-9778-2623B717E87B}" srcOrd="39" destOrd="0" presId="urn:microsoft.com/office/officeart/2005/8/layout/bProcess3#1"/>
    <dgm:cxn modelId="{744EE06C-4D8B-4D78-99ED-1374FC7A6874}" type="presParOf" srcId="{6BE4A2AD-9FA7-4CF1-9778-2623B717E87B}" destId="{4F7F3DA1-6614-4433-BAA3-0CD61FCDF04E}" srcOrd="0" destOrd="0" presId="urn:microsoft.com/office/officeart/2005/8/layout/bProcess3#1"/>
    <dgm:cxn modelId="{8BE6C34D-DF2B-47CE-BC8C-37EEF323DC1C}" type="presParOf" srcId="{9078A212-6E18-4726-A8F7-D14B620F2D80}" destId="{9B0F918E-4BB3-47A1-B4BC-A285EA32C838}" srcOrd="40" destOrd="0" presId="urn:microsoft.com/office/officeart/2005/8/layout/bProcess3#1"/>
    <dgm:cxn modelId="{E7652338-BA7F-4104-9DDD-56AD833AC193}" type="presParOf" srcId="{9078A212-6E18-4726-A8F7-D14B620F2D80}" destId="{E3E33A13-1AB2-4CFD-83EC-11EE86384539}" srcOrd="41" destOrd="0" presId="urn:microsoft.com/office/officeart/2005/8/layout/bProcess3#1"/>
    <dgm:cxn modelId="{D44EA5E3-295B-4111-A8E6-237EB168B8C7}" type="presParOf" srcId="{E3E33A13-1AB2-4CFD-83EC-11EE86384539}" destId="{C2EBB563-B30B-4172-9B72-5447302DC710}" srcOrd="0" destOrd="0" presId="urn:microsoft.com/office/officeart/2005/8/layout/bProcess3#1"/>
    <dgm:cxn modelId="{3D6075AC-FC83-4126-9487-EEC3699A61A6}" type="presParOf" srcId="{9078A212-6E18-4726-A8F7-D14B620F2D80}" destId="{7347F3A9-BDCD-43A4-9A8D-60B36BA5B2BA}" srcOrd="42" destOrd="0" presId="urn:microsoft.com/office/officeart/2005/8/layout/bProcess3#1"/>
    <dgm:cxn modelId="{F5C4EA24-A9C5-46A1-A71E-C92CE74AF001}" type="presParOf" srcId="{9078A212-6E18-4726-A8F7-D14B620F2D80}" destId="{EE5C80A1-2C84-4228-B64F-8A08BB650531}" srcOrd="43" destOrd="0" presId="urn:microsoft.com/office/officeart/2005/8/layout/bProcess3#1"/>
    <dgm:cxn modelId="{B23E9C0B-7BAD-4841-A964-7FEFCB19FA3A}" type="presParOf" srcId="{EE5C80A1-2C84-4228-B64F-8A08BB650531}" destId="{793AF452-EAD0-4C4A-AA89-0BDD44C3A401}" srcOrd="0" destOrd="0" presId="urn:microsoft.com/office/officeart/2005/8/layout/bProcess3#1"/>
    <dgm:cxn modelId="{2991AA22-C06F-4518-BFBC-7B7CC26B9E0F}" type="presParOf" srcId="{9078A212-6E18-4726-A8F7-D14B620F2D80}" destId="{CD20D417-EE91-440E-B180-4C72A586B38B}" srcOrd="44" destOrd="0" presId="urn:microsoft.com/office/officeart/2005/8/layout/bProcess3#1"/>
    <dgm:cxn modelId="{9E3E7F1F-764A-43A0-A961-D57E786A0047}" type="presParOf" srcId="{9078A212-6E18-4726-A8F7-D14B620F2D80}" destId="{A4DFB914-FE0C-470D-AD7F-74DBEAF598AE}" srcOrd="45" destOrd="0" presId="urn:microsoft.com/office/officeart/2005/8/layout/bProcess3#1"/>
    <dgm:cxn modelId="{A1D9B376-C52C-4CBC-8C12-9E9B399A57AD}" type="presParOf" srcId="{A4DFB914-FE0C-470D-AD7F-74DBEAF598AE}" destId="{4FB0DEDE-162D-438A-9F00-28275FC7DEF7}" srcOrd="0" destOrd="0" presId="urn:microsoft.com/office/officeart/2005/8/layout/bProcess3#1"/>
    <dgm:cxn modelId="{1837E3EC-2400-48C7-BC2A-34D298562997}" type="presParOf" srcId="{9078A212-6E18-4726-A8F7-D14B620F2D80}" destId="{AD49F7C9-CEC8-4D3E-817E-4164A90D5595}" srcOrd="46" destOrd="0" presId="urn:microsoft.com/office/officeart/2005/8/layout/bProcess3#1"/>
    <dgm:cxn modelId="{9615CD6B-AC90-4C72-ABFA-3E700A29D234}" type="presParOf" srcId="{9078A212-6E18-4726-A8F7-D14B620F2D80}" destId="{452017A4-5A4F-4E71-AFBB-6AD514F64EB6}" srcOrd="47" destOrd="0" presId="urn:microsoft.com/office/officeart/2005/8/layout/bProcess3#1"/>
    <dgm:cxn modelId="{331F6ABF-E623-4C1C-854F-A76424CCED5E}" type="presParOf" srcId="{452017A4-5A4F-4E71-AFBB-6AD514F64EB6}" destId="{7DE390A1-7005-4AF0-9230-A6C845B3E4F2}" srcOrd="0" destOrd="0" presId="urn:microsoft.com/office/officeart/2005/8/layout/bProcess3#1"/>
    <dgm:cxn modelId="{3152B0BB-DDC7-4DC0-8C0B-A70BE8FC081B}" type="presParOf" srcId="{9078A212-6E18-4726-A8F7-D14B620F2D80}" destId="{86DB6CDE-5C29-432B-910B-F8D42ACD2419}" srcOrd="48" destOrd="0" presId="urn:microsoft.com/office/officeart/2005/8/layout/bProcess3#1"/>
    <dgm:cxn modelId="{65A441ED-BF89-4928-8E4F-D6B5453636F5}" type="presParOf" srcId="{9078A212-6E18-4726-A8F7-D14B620F2D80}" destId="{162AC6C0-8FFB-461D-93DD-CC57B7C67619}" srcOrd="49" destOrd="0" presId="urn:microsoft.com/office/officeart/2005/8/layout/bProcess3#1"/>
    <dgm:cxn modelId="{07B89D1A-88B6-4012-A82F-EAB5F8C92662}" type="presParOf" srcId="{162AC6C0-8FFB-461D-93DD-CC57B7C67619}" destId="{7EFBC458-E0CB-412F-95DC-F2EAFDE13FF6}" srcOrd="0" destOrd="0" presId="urn:microsoft.com/office/officeart/2005/8/layout/bProcess3#1"/>
    <dgm:cxn modelId="{79E86029-B39A-4D19-B997-71684593E360}" type="presParOf" srcId="{9078A212-6E18-4726-A8F7-D14B620F2D80}" destId="{A2486908-360C-4A98-81BF-33E7F484D0FB}" srcOrd="50" destOrd="0" presId="urn:microsoft.com/office/officeart/2005/8/layout/bProcess3#1"/>
    <dgm:cxn modelId="{553B37EC-D6BA-4B7B-9382-C8BE39CC6B96}" type="presParOf" srcId="{9078A212-6E18-4726-A8F7-D14B620F2D80}" destId="{168E3CF3-4F6E-4E06-8C11-25D9534B5AAF}" srcOrd="51" destOrd="0" presId="urn:microsoft.com/office/officeart/2005/8/layout/bProcess3#1"/>
    <dgm:cxn modelId="{80FA3411-A41F-4888-BF44-20AD00841DEA}" type="presParOf" srcId="{168E3CF3-4F6E-4E06-8C11-25D9534B5AAF}" destId="{95DE3F6C-885D-4AA2-AA7E-7D936FABE209}" srcOrd="0" destOrd="0" presId="urn:microsoft.com/office/officeart/2005/8/layout/bProcess3#1"/>
    <dgm:cxn modelId="{A3E78451-DC09-4CA5-A2ED-630897500192}" type="presParOf" srcId="{9078A212-6E18-4726-A8F7-D14B620F2D80}" destId="{1B1669E3-684A-4E33-BB1C-0D1B7215BB0F}" srcOrd="52" destOrd="0" presId="urn:microsoft.com/office/officeart/2005/8/layout/bProcess3#1"/>
    <dgm:cxn modelId="{160CA6A8-C5B7-4F21-B612-26BC02B73915}" type="presParOf" srcId="{9078A212-6E18-4726-A8F7-D14B620F2D80}" destId="{43A4AC40-35AD-493C-934D-8C51FDADF539}" srcOrd="53" destOrd="0" presId="urn:microsoft.com/office/officeart/2005/8/layout/bProcess3#1"/>
    <dgm:cxn modelId="{4D2C429E-3DC8-4E9E-AE10-497B2F3A955F}" type="presParOf" srcId="{43A4AC40-35AD-493C-934D-8C51FDADF539}" destId="{C1412E12-8986-4519-8007-D2F23889CEEC}" srcOrd="0" destOrd="0" presId="urn:microsoft.com/office/officeart/2005/8/layout/bProcess3#1"/>
    <dgm:cxn modelId="{4FAAFE35-953F-4C86-8F9C-3E3995D51C2E}" type="presParOf" srcId="{9078A212-6E18-4726-A8F7-D14B620F2D80}" destId="{6E56F08A-8343-4AFA-867F-2F1C741E599D}" srcOrd="54" destOrd="0" presId="urn:microsoft.com/office/officeart/2005/8/layout/bProcess3#1"/>
    <dgm:cxn modelId="{8E28F5B8-B29A-451D-9553-772A248DC4DC}" type="presParOf" srcId="{9078A212-6E18-4726-A8F7-D14B620F2D80}" destId="{187DF2A0-5231-4AD9-95DC-1203A52515A8}" srcOrd="55" destOrd="0" presId="urn:microsoft.com/office/officeart/2005/8/layout/bProcess3#1"/>
    <dgm:cxn modelId="{BE1A9FEA-17EC-4B45-893C-6415FBD59768}" type="presParOf" srcId="{187DF2A0-5231-4AD9-95DC-1203A52515A8}" destId="{21B2389F-20C4-4F53-87E8-C2CA805618D4}" srcOrd="0" destOrd="0" presId="urn:microsoft.com/office/officeart/2005/8/layout/bProcess3#1"/>
    <dgm:cxn modelId="{7222C556-6DF2-40A8-831C-66DC9B672EA6}" type="presParOf" srcId="{9078A212-6E18-4726-A8F7-D14B620F2D80}" destId="{7F95CE7B-3F8D-4D4A-860F-BB0068CD9A02}" srcOrd="56" destOrd="0" presId="urn:microsoft.com/office/officeart/2005/8/layout/bProcess3#1"/>
    <dgm:cxn modelId="{E9D2CA94-B371-4F6F-BB81-B2C2B2E78826}" type="presParOf" srcId="{9078A212-6E18-4726-A8F7-D14B620F2D80}" destId="{13EDA562-AD6E-4A04-A7DD-B3FBBA686CC1}" srcOrd="57" destOrd="0" presId="urn:microsoft.com/office/officeart/2005/8/layout/bProcess3#1"/>
    <dgm:cxn modelId="{C9D861EF-5285-4BA7-8362-54A7AA2C9941}" type="presParOf" srcId="{13EDA562-AD6E-4A04-A7DD-B3FBBA686CC1}" destId="{2622EE5D-C2CA-4B96-96E3-725D13BF5959}" srcOrd="0" destOrd="0" presId="urn:microsoft.com/office/officeart/2005/8/layout/bProcess3#1"/>
    <dgm:cxn modelId="{736BE8A1-51D9-4303-8B60-33A6E96D3D02}" type="presParOf" srcId="{9078A212-6E18-4726-A8F7-D14B620F2D80}" destId="{EB8474EC-BAFC-4F5B-89B0-91305DF743BB}" srcOrd="58" destOrd="0" presId="urn:microsoft.com/office/officeart/2005/8/layout/bProcess3#1"/>
    <dgm:cxn modelId="{0C9DFFA5-FAFA-47A9-BE6A-ED1E5B7E6833}" type="presParOf" srcId="{9078A212-6E18-4726-A8F7-D14B620F2D80}" destId="{3674465D-7EE9-43A3-8FB9-C12063057382}" srcOrd="59" destOrd="0" presId="urn:microsoft.com/office/officeart/2005/8/layout/bProcess3#1"/>
    <dgm:cxn modelId="{328BDABA-165C-4A83-9EBB-CDBCCB00E21C}" type="presParOf" srcId="{3674465D-7EE9-43A3-8FB9-C12063057382}" destId="{91E1AD47-4C9A-4BCE-831F-926EE2B77E15}" srcOrd="0" destOrd="0" presId="urn:microsoft.com/office/officeart/2005/8/layout/bProcess3#1"/>
    <dgm:cxn modelId="{1F6F18A9-4C1A-4873-B1D1-AF97F424B7B3}" type="presParOf" srcId="{9078A212-6E18-4726-A8F7-D14B620F2D80}" destId="{73435243-43FC-4422-A946-B394454BC7E2}" srcOrd="60" destOrd="0" presId="urn:microsoft.com/office/officeart/2005/8/layout/bProcess3#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4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>
      <a:xfrm>
        <a:off x="0" y="0"/>
        <a:ext cx="0" cy="0"/>
        <a:chOff x="0" y="0"/>
        <a:chExt cx="0" cy="0"/>
      </a:xfrm>
    </dsp:grpSpPr>
    <dsp:sp modelId="{B0211368-45DC-4A7D-86EC-1BFBFA1B616F}">
      <dsp:nvSpPr>
        <dsp:cNvPr id="0" name=""/>
        <dsp:cNvSpPr/>
      </dsp:nvSpPr>
      <dsp:spPr>
        <a:xfrm>
          <a:off x="1130191" y="460031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1237759" y="504457"/>
        <a:ext cx="12933" cy="2589"/>
      </dsp:txXfrm>
    </dsp:sp>
    <dsp:sp modelId="{66C28AC4-A327-438C-986B-42DCC6A95FA2}">
      <dsp:nvSpPr>
        <dsp:cNvPr id="0" name=""/>
        <dsp:cNvSpPr/>
      </dsp:nvSpPr>
      <dsp:spPr>
        <a:xfrm>
          <a:off x="7337" y="168355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Avd.leder informerer driftsadm. og markedskoordinator om Kurset</a:t>
          </a:r>
        </a:p>
      </dsp:txBody>
      <dsp:txXfrm>
        <a:off x="7337" y="168355"/>
        <a:ext cx="1124654" cy="674792"/>
      </dsp:txXfrm>
    </dsp:sp>
    <dsp:sp modelId="{7E5EE301-990C-4AC4-BE6F-CE3D02A0A4A6}">
      <dsp:nvSpPr>
        <dsp:cNvPr id="0" name=""/>
        <dsp:cNvSpPr/>
      </dsp:nvSpPr>
      <dsp:spPr>
        <a:xfrm>
          <a:off x="2513515" y="460031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2621084" y="504457"/>
        <a:ext cx="12933" cy="2589"/>
      </dsp:txXfrm>
    </dsp:sp>
    <dsp:sp modelId="{80252969-25E5-49CF-AE32-C331DB92EA0C}">
      <dsp:nvSpPr>
        <dsp:cNvPr id="0" name=""/>
        <dsp:cNvSpPr/>
      </dsp:nvSpPr>
      <dsp:spPr>
        <a:xfrm>
          <a:off x="1390661" y="168355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Und.res. mottar kontrakt fra avd.leder</a:t>
          </a:r>
        </a:p>
      </dsp:txBody>
      <dsp:txXfrm>
        <a:off x="1390661" y="168355"/>
        <a:ext cx="1124654" cy="674792"/>
      </dsp:txXfrm>
    </dsp:sp>
    <dsp:sp modelId="{54A64FB4-0A2D-4911-A94B-75ED7EBAA3A3}">
      <dsp:nvSpPr>
        <dsp:cNvPr id="0" name=""/>
        <dsp:cNvSpPr/>
      </dsp:nvSpPr>
      <dsp:spPr>
        <a:xfrm>
          <a:off x="3896840" y="460031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4004408" y="504457"/>
        <a:ext cx="12933" cy="2589"/>
      </dsp:txXfrm>
    </dsp:sp>
    <dsp:sp modelId="{C2E21B13-7D52-4425-B950-2571A177323A}">
      <dsp:nvSpPr>
        <dsp:cNvPr id="0" name=""/>
        <dsp:cNvSpPr/>
      </dsp:nvSpPr>
      <dsp:spPr>
        <a:xfrm>
          <a:off x="2773986" y="168355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Kontrakt signeres av und.res. og returneres til avd.leder</a:t>
          </a:r>
        </a:p>
      </dsp:txBody>
      <dsp:txXfrm>
        <a:off x="2773986" y="168355"/>
        <a:ext cx="1124654" cy="674792"/>
      </dsp:txXfrm>
    </dsp:sp>
    <dsp:sp modelId="{8C640B9F-0B0F-4772-8BED-42836737D955}">
      <dsp:nvSpPr>
        <dsp:cNvPr id="0" name=""/>
        <dsp:cNvSpPr/>
      </dsp:nvSpPr>
      <dsp:spPr>
        <a:xfrm>
          <a:off x="5280164" y="460031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5387732" y="504457"/>
        <a:ext cx="12933" cy="2589"/>
      </dsp:txXfrm>
    </dsp:sp>
    <dsp:sp modelId="{10B3A752-CCCE-402F-AF49-35E1BE2E240F}">
      <dsp:nvSpPr>
        <dsp:cNvPr id="0" name=""/>
        <dsp:cNvSpPr/>
      </dsp:nvSpPr>
      <dsp:spPr>
        <a:xfrm>
          <a:off x="4157310" y="168355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Avd.leder laster opp kontrakten i Public360</a:t>
          </a:r>
        </a:p>
      </dsp:txBody>
      <dsp:txXfrm>
        <a:off x="4157310" y="168355"/>
        <a:ext cx="1124654" cy="674792"/>
      </dsp:txXfrm>
    </dsp:sp>
    <dsp:sp modelId="{D2698EF3-5635-4AA6-BE00-7CA4683DB89D}">
      <dsp:nvSpPr>
        <dsp:cNvPr id="0" name=""/>
        <dsp:cNvSpPr/>
      </dsp:nvSpPr>
      <dsp:spPr>
        <a:xfrm>
          <a:off x="6663488" y="460031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6771057" y="504457"/>
        <a:ext cx="12933" cy="2589"/>
      </dsp:txXfrm>
    </dsp:sp>
    <dsp:sp modelId="{C0BBFC6E-9596-481D-8230-371CE438C4C5}">
      <dsp:nvSpPr>
        <dsp:cNvPr id="0" name=""/>
        <dsp:cNvSpPr/>
      </dsp:nvSpPr>
      <dsp:spPr>
        <a:xfrm>
          <a:off x="5540634" y="168355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Avd.leder sender fakturainformasjon til und.res.</a:t>
          </a:r>
        </a:p>
      </dsp:txBody>
      <dsp:txXfrm>
        <a:off x="5540634" y="168355"/>
        <a:ext cx="1124654" cy="674792"/>
      </dsp:txXfrm>
    </dsp:sp>
    <dsp:sp modelId="{DC732979-AC2E-4B71-A18A-4704B00BD303}">
      <dsp:nvSpPr>
        <dsp:cNvPr id="0" name=""/>
        <dsp:cNvSpPr/>
      </dsp:nvSpPr>
      <dsp:spPr>
        <a:xfrm>
          <a:off x="8046813" y="460031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8154381" y="504457"/>
        <a:ext cx="12933" cy="2589"/>
      </dsp:txXfrm>
    </dsp:sp>
    <dsp:sp modelId="{9B6A1B90-FC11-4E15-8A43-F1A4179909E7}">
      <dsp:nvSpPr>
        <dsp:cNvPr id="0" name=""/>
        <dsp:cNvSpPr/>
      </dsp:nvSpPr>
      <dsp:spPr>
        <a:xfrm>
          <a:off x="6923959" y="168355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Und.res. sender faktura i EHF</a:t>
          </a:r>
        </a:p>
      </dsp:txBody>
      <dsp:txXfrm>
        <a:off x="6923959" y="168355"/>
        <a:ext cx="1124654" cy="674792"/>
      </dsp:txXfrm>
    </dsp:sp>
    <dsp:sp modelId="{38D8A747-FF85-4DB8-98E6-4D80EB73CBB7}">
      <dsp:nvSpPr>
        <dsp:cNvPr id="0" name=""/>
        <dsp:cNvSpPr/>
      </dsp:nvSpPr>
      <dsp:spPr>
        <a:xfrm>
          <a:off x="569664" y="841348"/>
          <a:ext cx="8299946" cy="228070"/>
        </a:xfrm>
        <a:custGeom>
          <a:avLst/>
          <a:gdLst/>
          <a:rect l="0" t="0" r="0" b="0"/>
          <a:pathLst>
            <a:path fill="norm" stroke="1">
              <a:moveTo>
                <a:pt x="8299946" y="0"/>
              </a:moveTo>
              <a:lnTo>
                <a:pt x="8299946" y="131135"/>
              </a:lnTo>
              <a:lnTo>
                <a:pt x="0" y="131135"/>
              </a:lnTo>
              <a:lnTo>
                <a:pt x="0" y="22807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4512038" y="954088"/>
        <a:ext cx="415198" cy="2589"/>
      </dsp:txXfrm>
    </dsp:sp>
    <dsp:sp modelId="{1942D234-B93D-45EE-9880-2A149437B88F}">
      <dsp:nvSpPr>
        <dsp:cNvPr id="0" name=""/>
        <dsp:cNvSpPr/>
      </dsp:nvSpPr>
      <dsp:spPr>
        <a:xfrm>
          <a:off x="8307283" y="168355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Avd.leder mottar og godkjenner fakturaen i Exledger</a:t>
          </a:r>
        </a:p>
      </dsp:txBody>
      <dsp:txXfrm>
        <a:off x="8307283" y="168355"/>
        <a:ext cx="1124654" cy="674792"/>
      </dsp:txXfrm>
    </dsp:sp>
    <dsp:sp modelId="{5116D9B2-BEFA-4561-BB0A-9725AA099210}">
      <dsp:nvSpPr>
        <dsp:cNvPr id="0" name=""/>
        <dsp:cNvSpPr/>
      </dsp:nvSpPr>
      <dsp:spPr>
        <a:xfrm>
          <a:off x="1130191" y="1393494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1237759" y="1437920"/>
        <a:ext cx="12933" cy="2589"/>
      </dsp:txXfrm>
    </dsp:sp>
    <dsp:sp modelId="{5CAAD069-AB85-4F70-BCAE-95619710A4E1}">
      <dsp:nvSpPr>
        <dsp:cNvPr id="0" name=""/>
        <dsp:cNvSpPr/>
      </dsp:nvSpPr>
      <dsp:spPr>
        <a:xfrm>
          <a:off x="7337" y="1101818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solidFill>
                <a:sysClr val="windowText" lastClr="000000"/>
              </a:solidFill>
            </a:rPr>
            <a:t>Konsulent driftsadm mottar samlingsplan fra lærer/avdelingsleder</a:t>
          </a:r>
        </a:p>
      </dsp:txBody>
      <dsp:txXfrm>
        <a:off x="7337" y="1101818"/>
        <a:ext cx="1124654" cy="674792"/>
      </dsp:txXfrm>
    </dsp:sp>
    <dsp:sp modelId="{33388436-5AC2-45E2-B882-0CAE7D379CF2}">
      <dsp:nvSpPr>
        <dsp:cNvPr id="0" name=""/>
        <dsp:cNvSpPr/>
      </dsp:nvSpPr>
      <dsp:spPr>
        <a:xfrm>
          <a:off x="2513515" y="1393494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2621084" y="1437920"/>
        <a:ext cx="12933" cy="2589"/>
      </dsp:txXfrm>
    </dsp:sp>
    <dsp:sp modelId="{D961976A-11BF-4A41-A1D9-83E9164CEBB6}">
      <dsp:nvSpPr>
        <dsp:cNvPr id="0" name=""/>
        <dsp:cNvSpPr/>
      </dsp:nvSpPr>
      <dsp:spPr>
        <a:xfrm>
          <a:off x="1390661" y="1101818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Konsulent driftsadm. mottar informasjon som skal publiseres på landingssiden på skolens nettside fra avd.leder</a:t>
          </a:r>
        </a:p>
      </dsp:txBody>
      <dsp:txXfrm>
        <a:off x="1390661" y="1101818"/>
        <a:ext cx="1124654" cy="674792"/>
      </dsp:txXfrm>
    </dsp:sp>
    <dsp:sp modelId="{A998DF32-EB97-4A1F-A21A-29501CC82BAB}">
      <dsp:nvSpPr>
        <dsp:cNvPr id="0" name=""/>
        <dsp:cNvSpPr/>
      </dsp:nvSpPr>
      <dsp:spPr>
        <a:xfrm>
          <a:off x="3896840" y="1387144"/>
          <a:ext cx="247481" cy="91440"/>
        </a:xfrm>
        <a:custGeom>
          <a:avLst/>
          <a:gdLst/>
          <a:rect l="0" t="0" r="0" b="0"/>
          <a:pathLst>
            <a:path fill="norm" stroke="1">
              <a:moveTo>
                <a:pt x="0" y="52069"/>
              </a:moveTo>
              <a:lnTo>
                <a:pt x="140840" y="52069"/>
              </a:lnTo>
              <a:lnTo>
                <a:pt x="140840" y="45720"/>
              </a:lnTo>
              <a:lnTo>
                <a:pt x="247481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4013627" y="1431570"/>
        <a:ext cx="13907" cy="2589"/>
      </dsp:txXfrm>
    </dsp:sp>
    <dsp:sp modelId="{50A8E170-4A6C-4066-B10D-3946D0EED29E}">
      <dsp:nvSpPr>
        <dsp:cNvPr id="0" name=""/>
        <dsp:cNvSpPr/>
      </dsp:nvSpPr>
      <dsp:spPr>
        <a:xfrm>
          <a:off x="2773986" y="1101818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Konsulent driftsadmin. oppretter landingsside på skolens nettside og legger ut påmeldingslenke til kurset på siden.</a:t>
          </a:r>
        </a:p>
      </dsp:txBody>
      <dsp:txXfrm>
        <a:off x="2773986" y="1101818"/>
        <a:ext cx="1124654" cy="674792"/>
      </dsp:txXfrm>
    </dsp:sp>
    <dsp:sp modelId="{DC2E9FEF-70D8-4360-AF32-AE5F94D2812C}">
      <dsp:nvSpPr>
        <dsp:cNvPr id="0" name=""/>
        <dsp:cNvSpPr/>
      </dsp:nvSpPr>
      <dsp:spPr>
        <a:xfrm>
          <a:off x="5299576" y="1387144"/>
          <a:ext cx="208658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121429" y="45720"/>
              </a:lnTo>
              <a:lnTo>
                <a:pt x="121429" y="52069"/>
              </a:lnTo>
              <a:lnTo>
                <a:pt x="208658" y="52069"/>
              </a:lnTo>
            </a:path>
          </a:pathLst>
        </a:custGeom>
        <a:noFill/>
        <a:ln w="6350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5397921" y="1431570"/>
        <a:ext cx="11967" cy="2589"/>
      </dsp:txXfrm>
    </dsp:sp>
    <dsp:sp modelId="{01B48BD2-7A54-4250-8CF4-B82A5E9BA19B}">
      <dsp:nvSpPr>
        <dsp:cNvPr id="0" name=""/>
        <dsp:cNvSpPr/>
      </dsp:nvSpPr>
      <dsp:spPr>
        <a:xfrm>
          <a:off x="4176722" y="1095468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Samlingsplanen legges ut på landingssiden av konsultent driftsadmin.</a:t>
          </a:r>
        </a:p>
      </dsp:txBody>
      <dsp:txXfrm>
        <a:off x="4176722" y="1095468"/>
        <a:ext cx="1124654" cy="674792"/>
      </dsp:txXfrm>
    </dsp:sp>
    <dsp:sp modelId="{3CDAA242-5657-4F4D-80B5-1BCE69DAB3A0}">
      <dsp:nvSpPr>
        <dsp:cNvPr id="0" name=""/>
        <dsp:cNvSpPr/>
      </dsp:nvSpPr>
      <dsp:spPr>
        <a:xfrm>
          <a:off x="6663488" y="1393494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6771057" y="1437920"/>
        <a:ext cx="12933" cy="2589"/>
      </dsp:txXfrm>
    </dsp:sp>
    <dsp:sp modelId="{E6D1314A-FFC0-4923-85DC-9944EEC5DC32}">
      <dsp:nvSpPr>
        <dsp:cNvPr id="0" name=""/>
        <dsp:cNvSpPr/>
      </dsp:nvSpPr>
      <dsp:spPr>
        <a:xfrm>
          <a:off x="5540634" y="1101818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Kurset markedsføres av skolen og av ev. samarbeidspartnere</a:t>
          </a:r>
        </a:p>
      </dsp:txBody>
      <dsp:txXfrm>
        <a:off x="5540634" y="1101818"/>
        <a:ext cx="1124654" cy="674792"/>
      </dsp:txXfrm>
    </dsp:sp>
    <dsp:sp modelId="{5DE3143C-D7F3-4A0A-A603-26AF66277F44}">
      <dsp:nvSpPr>
        <dsp:cNvPr id="0" name=""/>
        <dsp:cNvSpPr/>
      </dsp:nvSpPr>
      <dsp:spPr>
        <a:xfrm>
          <a:off x="8046813" y="1393494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8154381" y="1437920"/>
        <a:ext cx="12933" cy="2589"/>
      </dsp:txXfrm>
    </dsp:sp>
    <dsp:sp modelId="{0C647362-CCBC-4539-844C-CCC0CF1247B8}">
      <dsp:nvSpPr>
        <dsp:cNvPr id="0" name=""/>
        <dsp:cNvSpPr/>
      </dsp:nvSpPr>
      <dsp:spPr>
        <a:xfrm>
          <a:off x="6923959" y="1101818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Kursdeltagere melder seg på kurset via skolens nettside </a:t>
          </a:r>
        </a:p>
      </dsp:txBody>
      <dsp:txXfrm>
        <a:off x="6923959" y="1101818"/>
        <a:ext cx="1124654" cy="674792"/>
      </dsp:txXfrm>
    </dsp:sp>
    <dsp:sp modelId="{E685BE62-D390-4675-977A-2A4761018954}">
      <dsp:nvSpPr>
        <dsp:cNvPr id="0" name=""/>
        <dsp:cNvSpPr/>
      </dsp:nvSpPr>
      <dsp:spPr>
        <a:xfrm>
          <a:off x="569664" y="1774810"/>
          <a:ext cx="8299946" cy="228070"/>
        </a:xfrm>
        <a:custGeom>
          <a:avLst/>
          <a:gdLst/>
          <a:rect l="0" t="0" r="0" b="0"/>
          <a:pathLst>
            <a:path fill="norm" stroke="1">
              <a:moveTo>
                <a:pt x="8299946" y="0"/>
              </a:moveTo>
              <a:lnTo>
                <a:pt x="8299946" y="131135"/>
              </a:lnTo>
              <a:lnTo>
                <a:pt x="0" y="131135"/>
              </a:lnTo>
              <a:lnTo>
                <a:pt x="0" y="228070"/>
              </a:lnTo>
            </a:path>
          </a:pathLst>
        </a:custGeom>
        <a:noFill/>
        <a:ln w="6350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4512038" y="1887551"/>
        <a:ext cx="415198" cy="2589"/>
      </dsp:txXfrm>
    </dsp:sp>
    <dsp:sp modelId="{96DD668D-5D71-466A-A639-9C34350EE6E9}">
      <dsp:nvSpPr>
        <dsp:cNvPr id="0" name=""/>
        <dsp:cNvSpPr/>
      </dsp:nvSpPr>
      <dsp:spPr>
        <a:xfrm>
          <a:off x="8307283" y="1101818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Kursdeltagere mottar umiddelbart kvittering på mottatt påmelding med en orientering om prosessen videre frem til oppstart av bransjeprogrammet</a:t>
          </a:r>
        </a:p>
      </dsp:txBody>
      <dsp:txXfrm>
        <a:off x="8307283" y="1101818"/>
        <a:ext cx="1124654" cy="674792"/>
      </dsp:txXfrm>
    </dsp:sp>
    <dsp:sp modelId="{B32FBA98-2090-460A-BB81-6EEE4C9A3574}">
      <dsp:nvSpPr>
        <dsp:cNvPr id="0" name=""/>
        <dsp:cNvSpPr/>
      </dsp:nvSpPr>
      <dsp:spPr>
        <a:xfrm>
          <a:off x="1130191" y="2326957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1237759" y="2371382"/>
        <a:ext cx="12933" cy="2589"/>
      </dsp:txXfrm>
    </dsp:sp>
    <dsp:sp modelId="{60B9BD5A-B353-40D6-881C-466647E0B5ED}">
      <dsp:nvSpPr>
        <dsp:cNvPr id="0" name=""/>
        <dsp:cNvSpPr/>
      </dsp:nvSpPr>
      <dsp:spPr>
        <a:xfrm>
          <a:off x="7337" y="2035281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Konsulent driftsadm. oppretter canvas emne og zoom rom.</a:t>
          </a:r>
        </a:p>
      </dsp:txBody>
      <dsp:txXfrm>
        <a:off x="7337" y="2035281"/>
        <a:ext cx="1124654" cy="674792"/>
      </dsp:txXfrm>
    </dsp:sp>
    <dsp:sp modelId="{86180798-B4FD-4FA8-BF4E-9A0A6AE272E0}">
      <dsp:nvSpPr>
        <dsp:cNvPr id="0" name=""/>
        <dsp:cNvSpPr/>
      </dsp:nvSpPr>
      <dsp:spPr>
        <a:xfrm>
          <a:off x="2513515" y="2326957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2621084" y="2371382"/>
        <a:ext cx="12933" cy="2589"/>
      </dsp:txXfrm>
    </dsp:sp>
    <dsp:sp modelId="{AB67CD59-EAE6-47BC-9EDA-BCA644CC3435}">
      <dsp:nvSpPr>
        <dsp:cNvPr id="0" name=""/>
        <dsp:cNvSpPr/>
      </dsp:nvSpPr>
      <dsp:spPr>
        <a:xfrm>
          <a:off x="1390661" y="2035281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Konsulent driftsadm. legger inn und.res. i canvas rommet</a:t>
          </a:r>
        </a:p>
      </dsp:txBody>
      <dsp:txXfrm>
        <a:off x="1390661" y="2035281"/>
        <a:ext cx="1124654" cy="674792"/>
      </dsp:txXfrm>
    </dsp:sp>
    <dsp:sp modelId="{340A7C23-5409-4017-B634-F6580CBF2C31}">
      <dsp:nvSpPr>
        <dsp:cNvPr id="0" name=""/>
        <dsp:cNvSpPr/>
      </dsp:nvSpPr>
      <dsp:spPr>
        <a:xfrm>
          <a:off x="3896840" y="2326957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4004408" y="2371382"/>
        <a:ext cx="12933" cy="2589"/>
      </dsp:txXfrm>
    </dsp:sp>
    <dsp:sp modelId="{C333A694-EBE7-448A-BF68-BF79BCB2B2E1}">
      <dsp:nvSpPr>
        <dsp:cNvPr id="0" name=""/>
        <dsp:cNvSpPr/>
      </dsp:nvSpPr>
      <dsp:spPr>
        <a:xfrm>
          <a:off x="2773986" y="2035281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Konsulent driftsadm. gir und.res. tilgang til opplæringskurs i bruk av Canvas og Zoom i Canvas</a:t>
          </a:r>
        </a:p>
      </dsp:txBody>
      <dsp:txXfrm>
        <a:off x="2773986" y="2035281"/>
        <a:ext cx="1124654" cy="674792"/>
      </dsp:txXfrm>
    </dsp:sp>
    <dsp:sp modelId="{A55A2B56-76BF-440F-935D-3BB78937E20A}">
      <dsp:nvSpPr>
        <dsp:cNvPr id="0" name=""/>
        <dsp:cNvSpPr/>
      </dsp:nvSpPr>
      <dsp:spPr>
        <a:xfrm>
          <a:off x="5280164" y="2326957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5387732" y="2371382"/>
        <a:ext cx="12933" cy="2589"/>
      </dsp:txXfrm>
    </dsp:sp>
    <dsp:sp modelId="{7688767D-8CFC-47BE-BFC8-E03A61BAE73D}">
      <dsp:nvSpPr>
        <dsp:cNvPr id="0" name=""/>
        <dsp:cNvSpPr/>
      </dsp:nvSpPr>
      <dsp:spPr>
        <a:xfrm>
          <a:off x="4157310" y="2035281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Und.res. klargjør Canvas ved å legge ut kursplaner, forelesningsmateriell og praktisk informasjon</a:t>
          </a:r>
        </a:p>
      </dsp:txBody>
      <dsp:txXfrm>
        <a:off x="4157310" y="2035281"/>
        <a:ext cx="1124654" cy="674792"/>
      </dsp:txXfrm>
    </dsp:sp>
    <dsp:sp modelId="{B22562D3-359E-4A56-92AA-1C374203606C}">
      <dsp:nvSpPr>
        <dsp:cNvPr id="0" name=""/>
        <dsp:cNvSpPr/>
      </dsp:nvSpPr>
      <dsp:spPr>
        <a:xfrm>
          <a:off x="6663488" y="2326957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6771057" y="2371382"/>
        <a:ext cx="12933" cy="2589"/>
      </dsp:txXfrm>
    </dsp:sp>
    <dsp:sp modelId="{4EFC6162-3646-424E-AD1C-F253F9F4A77C}">
      <dsp:nvSpPr>
        <dsp:cNvPr id="0" name=""/>
        <dsp:cNvSpPr/>
      </dsp:nvSpPr>
      <dsp:spPr>
        <a:xfrm>
          <a:off x="5540634" y="2035281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Avd. leder har ansvar for saksbehandlingen knyttet til søknadene</a:t>
          </a:r>
        </a:p>
      </dsp:txBody>
      <dsp:txXfrm>
        <a:off x="5540634" y="2035281"/>
        <a:ext cx="1124654" cy="674792"/>
      </dsp:txXfrm>
    </dsp:sp>
    <dsp:sp modelId="{6BE4A2AD-9FA7-4CF1-9778-2623B717E87B}">
      <dsp:nvSpPr>
        <dsp:cNvPr id="0" name=""/>
        <dsp:cNvSpPr/>
      </dsp:nvSpPr>
      <dsp:spPr>
        <a:xfrm>
          <a:off x="8046813" y="2326957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8154381" y="2371382"/>
        <a:ext cx="12933" cy="2589"/>
      </dsp:txXfrm>
    </dsp:sp>
    <dsp:sp modelId="{0063ACE3-CE84-4F1D-8B79-F7F1BA21F659}">
      <dsp:nvSpPr>
        <dsp:cNvPr id="0" name=""/>
        <dsp:cNvSpPr/>
      </dsp:nvSpPr>
      <dsp:spPr>
        <a:xfrm>
          <a:off x="6923959" y="2035281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solidFill>
                <a:sysClr val="windowText" lastClr="000000"/>
              </a:solidFill>
            </a:rPr>
            <a:t>konsulent driftsadm oppretter brukere for studenter. Så legger dem inn i Canvas-rommet</a:t>
          </a:r>
          <a:endParaRPr lang="nb-NO" sz="800" kern="1200"/>
        </a:p>
      </dsp:txBody>
      <dsp:txXfrm>
        <a:off x="6923959" y="2035281"/>
        <a:ext cx="1124654" cy="674792"/>
      </dsp:txXfrm>
    </dsp:sp>
    <dsp:sp modelId="{E3E33A13-1AB2-4CFD-83EC-11EE86384539}">
      <dsp:nvSpPr>
        <dsp:cNvPr id="0" name=""/>
        <dsp:cNvSpPr/>
      </dsp:nvSpPr>
      <dsp:spPr>
        <a:xfrm>
          <a:off x="569664" y="2708273"/>
          <a:ext cx="8299946" cy="228070"/>
        </a:xfrm>
        <a:custGeom>
          <a:avLst/>
          <a:gdLst/>
          <a:rect l="0" t="0" r="0" b="0"/>
          <a:pathLst>
            <a:path fill="norm" stroke="1">
              <a:moveTo>
                <a:pt x="8299946" y="0"/>
              </a:moveTo>
              <a:lnTo>
                <a:pt x="8299946" y="131135"/>
              </a:lnTo>
              <a:lnTo>
                <a:pt x="0" y="131135"/>
              </a:lnTo>
              <a:lnTo>
                <a:pt x="0" y="22807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4512038" y="2821014"/>
        <a:ext cx="415198" cy="2589"/>
      </dsp:txXfrm>
    </dsp:sp>
    <dsp:sp modelId="{9B0F918E-4BB3-47A1-B4BC-A285EA32C838}">
      <dsp:nvSpPr>
        <dsp:cNvPr id="0" name=""/>
        <dsp:cNvSpPr/>
      </dsp:nvSpPr>
      <dsp:spPr>
        <a:xfrm>
          <a:off x="8307283" y="2035281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Studentene mottar bekreftelse på kursplass i form av et velkomstbrev med praktisk informasjon + video, og innloggingsinformasjon</a:t>
          </a:r>
        </a:p>
      </dsp:txBody>
      <dsp:txXfrm>
        <a:off x="8307283" y="2035281"/>
        <a:ext cx="1124654" cy="674792"/>
      </dsp:txXfrm>
    </dsp:sp>
    <dsp:sp modelId="{EE5C80A1-2C84-4228-B64F-8A08BB650531}">
      <dsp:nvSpPr>
        <dsp:cNvPr id="0" name=""/>
        <dsp:cNvSpPr/>
      </dsp:nvSpPr>
      <dsp:spPr>
        <a:xfrm>
          <a:off x="1130191" y="3260420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1237759" y="3304845"/>
        <a:ext cx="12933" cy="2589"/>
      </dsp:txXfrm>
    </dsp:sp>
    <dsp:sp modelId="{7347F3A9-BDCD-43A4-9A8D-60B36BA5B2BA}">
      <dsp:nvSpPr>
        <dsp:cNvPr id="0" name=""/>
        <dsp:cNvSpPr/>
      </dsp:nvSpPr>
      <dsp:spPr>
        <a:xfrm>
          <a:off x="7337" y="2968744"/>
          <a:ext cx="1124654" cy="674792"/>
        </a:xfrm>
        <a:prstGeom prst="rect">
          <a:avLst/>
        </a:prstGeom>
        <a:solidFill>
          <a:schemeClr val="accent5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/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kern="1200">
              <a:solidFill>
                <a:sysClr val="windowText" lastClr="000000"/>
              </a:solidFill>
            </a:rPr>
            <a:t>konsulent driftsadm fakturerer kursdeltagerne med opplysningene i søknaden.</a:t>
          </a:r>
        </a:p>
      </dsp:txBody>
      <dsp:txXfrm>
        <a:off x="7337" y="2968744"/>
        <a:ext cx="1124654" cy="674792"/>
      </dsp:txXfrm>
    </dsp:sp>
    <dsp:sp modelId="{A4DFB914-FE0C-470D-AD7F-74DBEAF598AE}">
      <dsp:nvSpPr>
        <dsp:cNvPr id="0" name=""/>
        <dsp:cNvSpPr/>
      </dsp:nvSpPr>
      <dsp:spPr>
        <a:xfrm>
          <a:off x="2513515" y="3260420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2621084" y="3304845"/>
        <a:ext cx="12933" cy="2589"/>
      </dsp:txXfrm>
    </dsp:sp>
    <dsp:sp modelId="{CD20D417-EE91-440E-B180-4C72A586B38B}">
      <dsp:nvSpPr>
        <dsp:cNvPr id="0" name=""/>
        <dsp:cNvSpPr/>
      </dsp:nvSpPr>
      <dsp:spPr>
        <a:xfrm>
          <a:off x="1390661" y="2968744"/>
          <a:ext cx="1124654" cy="674792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Nest siste samling: kursdeltagerne evaluerer kurset. Konsulent driftsadm. sender evalueringslenke på Canvas.</a:t>
          </a:r>
        </a:p>
      </dsp:txBody>
      <dsp:txXfrm>
        <a:off x="1390661" y="2968744"/>
        <a:ext cx="1124654" cy="674792"/>
      </dsp:txXfrm>
    </dsp:sp>
    <dsp:sp modelId="{452017A4-5A4F-4E71-AFBB-6AD514F64EB6}">
      <dsp:nvSpPr>
        <dsp:cNvPr id="0" name=""/>
        <dsp:cNvSpPr/>
      </dsp:nvSpPr>
      <dsp:spPr>
        <a:xfrm>
          <a:off x="3896840" y="3260420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4004408" y="3304845"/>
        <a:ext cx="12933" cy="2589"/>
      </dsp:txXfrm>
    </dsp:sp>
    <dsp:sp modelId="{AD49F7C9-CEC8-4D3E-817E-4164A90D5595}">
      <dsp:nvSpPr>
        <dsp:cNvPr id="0" name=""/>
        <dsp:cNvSpPr/>
      </dsp:nvSpPr>
      <dsp:spPr>
        <a:xfrm>
          <a:off x="2773986" y="2968744"/>
          <a:ext cx="1124654" cy="674792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Konsulent driftsadm. analyserer funnene og videresender til avd.leder. </a:t>
          </a:r>
        </a:p>
      </dsp:txBody>
      <dsp:txXfrm>
        <a:off x="2773986" y="2968744"/>
        <a:ext cx="1124654" cy="674792"/>
      </dsp:txXfrm>
    </dsp:sp>
    <dsp:sp modelId="{162AC6C0-8FFB-461D-93DD-CC57B7C67619}">
      <dsp:nvSpPr>
        <dsp:cNvPr id="0" name=""/>
        <dsp:cNvSpPr/>
      </dsp:nvSpPr>
      <dsp:spPr>
        <a:xfrm>
          <a:off x="5280164" y="3260420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5387732" y="3304845"/>
        <a:ext cx="12933" cy="2589"/>
      </dsp:txXfrm>
    </dsp:sp>
    <dsp:sp modelId="{86DB6CDE-5C29-432B-910B-F8D42ACD2419}">
      <dsp:nvSpPr>
        <dsp:cNvPr id="0" name=""/>
        <dsp:cNvSpPr/>
      </dsp:nvSpPr>
      <dsp:spPr>
        <a:xfrm>
          <a:off x="4157310" y="2968744"/>
          <a:ext cx="1124654" cy="674792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Funnene fra kursevalueringene følges opp av avd.leder</a:t>
          </a:r>
        </a:p>
      </dsp:txBody>
      <dsp:txXfrm>
        <a:off x="4157310" y="2968744"/>
        <a:ext cx="1124654" cy="674792"/>
      </dsp:txXfrm>
    </dsp:sp>
    <dsp:sp modelId="{168E3CF3-4F6E-4E06-8C11-25D9534B5AAF}">
      <dsp:nvSpPr>
        <dsp:cNvPr id="0" name=""/>
        <dsp:cNvSpPr/>
      </dsp:nvSpPr>
      <dsp:spPr>
        <a:xfrm>
          <a:off x="6663488" y="3260420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131135" y="45720"/>
              </a:lnTo>
              <a:lnTo>
                <a:pt x="131135" y="52069"/>
              </a:lnTo>
              <a:lnTo>
                <a:pt x="228070" y="52069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6771055" y="3304845"/>
        <a:ext cx="12937" cy="2589"/>
      </dsp:txXfrm>
    </dsp:sp>
    <dsp:sp modelId="{A2486908-360C-4A98-81BF-33E7F484D0FB}">
      <dsp:nvSpPr>
        <dsp:cNvPr id="0" name=""/>
        <dsp:cNvSpPr/>
      </dsp:nvSpPr>
      <dsp:spPr>
        <a:xfrm>
          <a:off x="5540634" y="2968744"/>
          <a:ext cx="1124654" cy="674792"/>
        </a:xfrm>
        <a:prstGeom prst="rect">
          <a:avLst/>
        </a:prstGeom>
        <a:solidFill>
          <a:schemeClr val="accent4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Kursdeltagerne leverer skriftlig oppgave innen innleveringsfrist</a:t>
          </a:r>
        </a:p>
      </dsp:txBody>
      <dsp:txXfrm>
        <a:off x="5540634" y="2968744"/>
        <a:ext cx="1124654" cy="674792"/>
      </dsp:txXfrm>
    </dsp:sp>
    <dsp:sp modelId="{43A4AC40-35AD-493C-934D-8C51FDADF539}">
      <dsp:nvSpPr>
        <dsp:cNvPr id="0" name=""/>
        <dsp:cNvSpPr/>
      </dsp:nvSpPr>
      <dsp:spPr>
        <a:xfrm>
          <a:off x="8046813" y="3260420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52069"/>
              </a:moveTo>
              <a:lnTo>
                <a:pt x="131135" y="52069"/>
              </a:lnTo>
              <a:lnTo>
                <a:pt x="131135" y="45720"/>
              </a:ln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500" kern="1200"/>
        </a:p>
      </dsp:txBody>
      <dsp:txXfrm>
        <a:off x="8154379" y="3304845"/>
        <a:ext cx="12937" cy="2589"/>
      </dsp:txXfrm>
    </dsp:sp>
    <dsp:sp modelId="{1B1669E3-684A-4E33-BB1C-0D1B7215BB0F}">
      <dsp:nvSpPr>
        <dsp:cNvPr id="0" name=""/>
        <dsp:cNvSpPr/>
      </dsp:nvSpPr>
      <dsp:spPr>
        <a:xfrm>
          <a:off x="6923959" y="2975093"/>
          <a:ext cx="1124654" cy="67479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Und.res. vurderer skriflig oppgave innen tre uker etter innleveringsfrist</a:t>
          </a:r>
        </a:p>
      </dsp:txBody>
      <dsp:txXfrm>
        <a:off x="6923959" y="2975093"/>
        <a:ext cx="1124654" cy="674792"/>
      </dsp:txXfrm>
    </dsp:sp>
    <dsp:sp modelId="{187DF2A0-5231-4AD9-95DC-1203A52515A8}">
      <dsp:nvSpPr>
        <dsp:cNvPr id="0" name=""/>
        <dsp:cNvSpPr/>
      </dsp:nvSpPr>
      <dsp:spPr>
        <a:xfrm>
          <a:off x="569664" y="3641736"/>
          <a:ext cx="8299946" cy="228070"/>
        </a:xfrm>
        <a:custGeom>
          <a:avLst/>
          <a:gdLst/>
          <a:rect l="0" t="0" r="0" b="0"/>
          <a:pathLst>
            <a:path fill="norm" stroke="1">
              <a:moveTo>
                <a:pt x="8299946" y="0"/>
              </a:moveTo>
              <a:lnTo>
                <a:pt x="8299946" y="131135"/>
              </a:lnTo>
              <a:lnTo>
                <a:pt x="0" y="131135"/>
              </a:lnTo>
              <a:lnTo>
                <a:pt x="0" y="22807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4512038" y="3754477"/>
        <a:ext cx="415198" cy="2589"/>
      </dsp:txXfrm>
    </dsp:sp>
    <dsp:sp modelId="{6E56F08A-8343-4AFA-867F-2F1C741E599D}">
      <dsp:nvSpPr>
        <dsp:cNvPr id="0" name=""/>
        <dsp:cNvSpPr/>
      </dsp:nvSpPr>
      <dsp:spPr>
        <a:xfrm>
          <a:off x="8307283" y="2968744"/>
          <a:ext cx="1124654" cy="67479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Und.res. registrerer karakterene i Canvas innen tre uker</a:t>
          </a:r>
        </a:p>
      </dsp:txBody>
      <dsp:txXfrm>
        <a:off x="8307283" y="2968744"/>
        <a:ext cx="1124654" cy="674792"/>
      </dsp:txXfrm>
    </dsp:sp>
    <dsp:sp modelId="{13EDA562-AD6E-4A04-A7DD-B3FBBA686CC1}">
      <dsp:nvSpPr>
        <dsp:cNvPr id="0" name=""/>
        <dsp:cNvSpPr/>
      </dsp:nvSpPr>
      <dsp:spPr>
        <a:xfrm>
          <a:off x="1130191" y="4193883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1237759" y="4238308"/>
        <a:ext cx="12933" cy="2589"/>
      </dsp:txXfrm>
    </dsp:sp>
    <dsp:sp modelId="{7F95CE7B-3F8D-4D4A-860F-BB0068CD9A02}">
      <dsp:nvSpPr>
        <dsp:cNvPr id="0" name=""/>
        <dsp:cNvSpPr/>
      </dsp:nvSpPr>
      <dsp:spPr>
        <a:xfrm>
          <a:off x="7337" y="3902206"/>
          <a:ext cx="1124654" cy="67479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Und.res. sender liste med hvem (og annen viktig informasjon) som har bestått til avd.leder og konsulent driftsadm. med en gang det er klart</a:t>
          </a:r>
        </a:p>
      </dsp:txBody>
      <dsp:txXfrm>
        <a:off x="7337" y="3902206"/>
        <a:ext cx="1124654" cy="674792"/>
      </dsp:txXfrm>
    </dsp:sp>
    <dsp:sp modelId="{3674465D-7EE9-43A3-8FB9-C12063057382}">
      <dsp:nvSpPr>
        <dsp:cNvPr id="0" name=""/>
        <dsp:cNvSpPr/>
      </dsp:nvSpPr>
      <dsp:spPr>
        <a:xfrm>
          <a:off x="2513515" y="4193883"/>
          <a:ext cx="228070" cy="91440"/>
        </a:xfrm>
        <a:custGeom>
          <a:avLst/>
          <a:gdLst/>
          <a:rect l="0" t="0" r="0" b="0"/>
          <a:pathLst>
            <a:path fill="norm" stroke="1">
              <a:moveTo>
                <a:pt x="0" y="45720"/>
              </a:moveTo>
              <a:lnTo>
                <a:pt x="228070" y="45720"/>
              </a:lnTo>
            </a:path>
          </a:pathLst>
        </a:custGeom>
        <a:noFill/>
        <a:ln w="6350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700" kern="1200">
            <a:solidFill>
              <a:sysClr val="windowText" lastClr="000000"/>
            </a:solidFill>
          </a:endParaRPr>
        </a:p>
      </dsp:txBody>
      <dsp:txXfrm>
        <a:off x="2621084" y="4238308"/>
        <a:ext cx="12933" cy="2589"/>
      </dsp:txXfrm>
    </dsp:sp>
    <dsp:sp modelId="{EB8474EC-BAFC-4F5B-89B0-91305DF743BB}">
      <dsp:nvSpPr>
        <dsp:cNvPr id="0" name=""/>
        <dsp:cNvSpPr/>
      </dsp:nvSpPr>
      <dsp:spPr>
        <a:xfrm>
          <a:off x="1390661" y="3902206"/>
          <a:ext cx="1124654" cy="67479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Avd. leder utformer tekst til kompetansebevis, og sender det til konsulent driftsadm.</a:t>
          </a:r>
        </a:p>
      </dsp:txBody>
      <dsp:txXfrm>
        <a:off x="1390661" y="3902206"/>
        <a:ext cx="1124654" cy="674792"/>
      </dsp:txXfrm>
    </dsp:sp>
    <dsp:sp modelId="{73435243-43FC-4422-A946-B394454BC7E2}">
      <dsp:nvSpPr>
        <dsp:cNvPr id="0" name=""/>
        <dsp:cNvSpPr/>
      </dsp:nvSpPr>
      <dsp:spPr>
        <a:xfrm>
          <a:off x="2773986" y="3902206"/>
          <a:ext cx="1124654" cy="674792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/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700" kern="1200">
              <a:solidFill>
                <a:sysClr val="windowText" lastClr="000000"/>
              </a:solidFill>
            </a:rPr>
            <a:t>Konsulent driftsadm. lager kursbevis og sender beviset til kursdeltagerne med en gang det er klart </a:t>
          </a:r>
        </a:p>
      </dsp:txBody>
      <dsp:txXfrm>
        <a:off x="2773986" y="3902206"/>
        <a:ext cx="1124654" cy="6747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#1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 val="norm"/>
      <dgm:resizeHandles val="exact"/>
    </dgm:varLst>
    <dgm:choose name="Name1">
      <dgm:if name="Name2" axis="self" func="var" arg="dir" op="equ" val="norm">
        <dgm:alg type="snake">
          <dgm:param type="bkpt" val="endCnv"/>
          <dgm:param type="contDir" val="sameDir"/>
          <dgm:param type="flowDir" val="row"/>
          <dgm:param type="grDir" val="tL"/>
        </dgm:alg>
      </dgm:if>
      <dgm:else name="Name3">
        <dgm:alg type="snake">
          <dgm:param type="bkpt" val="endCnv"/>
          <dgm:param type="contDir" val="sameDir"/>
          <dgm:param type="flowDir" val="row"/>
          <dgm:param type="grDir" val="t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begPts" val="midR bCtr"/>
                <dgm:param type="connRout" val="bend"/>
                <dgm:param type="dim" val="1D"/>
                <dgm:param type="endPts" val="midL tCtr"/>
              </dgm:alg>
            </dgm:if>
            <dgm:else name="Name6">
              <dgm:alg type="conn">
                <dgm:param type="begPts" val="midL bCtr"/>
                <dgm:param type="connRout" val="bend"/>
                <dgm:param type="dim" val="1D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32</TotalTime>
  <Pages>2</Pages>
  <Words>39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Rutinebeskrivelse for kommersielle kurs fra A-Å</dc:title>
  <dc:subject>Standard|[RefNr]|</dc:subject>
  <dc:creator>Handbok</dc:creator>
  <cp:lastModifiedBy>Heidi Behring Hansen</cp:lastModifiedBy>
  <cp:revision>12</cp:revision>
  <cp:lastPrinted>2021-03-26T13:15:00Z</cp:lastPrinted>
  <dcterms:created xsi:type="dcterms:W3CDTF">2021-04-19T11:33:00Z</dcterms:created>
  <dcterms:modified xsi:type="dcterms:W3CDTF">2025-05-27T08:24:00Z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Rutinebeskrivelse for kommersielle kurs fra A-Å</vt:lpwstr>
  </property>
  <property fmtid="{D5CDD505-2E9C-101B-9397-08002B2CF9AE}" pid="4" name="EK_DokType">
    <vt:lpwstr>Standard</vt:lpwstr>
  </property>
  <property fmtid="{D5CDD505-2E9C-101B-9397-08002B2CF9AE}" pid="5" name="EK_DokumentID">
    <vt:lpwstr>D00329</vt:lpwstr>
  </property>
  <property fmtid="{D5CDD505-2E9C-101B-9397-08002B2CF9AE}" pid="6" name="EK_GjelderFra">
    <vt:lpwstr>27.05.2025</vt:lpwstr>
  </property>
  <property fmtid="{D5CDD505-2E9C-101B-9397-08002B2CF9AE}" pid="7" name="EK_Signatur">
    <vt:lpwstr>Pål Kyrkjebø</vt:lpwstr>
  </property>
  <property fmtid="{D5CDD505-2E9C-101B-9397-08002B2CF9AE}" pid="8" name="EK_Utgave">
    <vt:lpwstr>1.00</vt:lpwstr>
  </property>
</Properties>
</file>