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6696C" w:rsidRPr="0056696C" w:rsidP="0056696C" w14:paraId="3554C549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10215E36" w14:textId="77777777">
      <w:pPr>
        <w:rPr>
          <w:rFonts w:ascii="Arial" w:hAnsi="Arial" w:cs="Arial"/>
          <w:b/>
          <w:bCs/>
          <w:szCs w:val="24"/>
        </w:rPr>
      </w:pPr>
      <w:r w:rsidRPr="0056696C">
        <w:rPr>
          <w:rFonts w:ascii="Arial" w:hAnsi="Arial" w:cs="Arial"/>
          <w:b/>
          <w:bCs/>
          <w:szCs w:val="24"/>
        </w:rPr>
        <w:t>Formål</w:t>
      </w:r>
    </w:p>
    <w:p w:rsidR="0056696C" w:rsidRPr="0056696C" w:rsidP="0056696C" w14:paraId="6B27E52D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Samarbeidsavtalen skal sikre at sensur av sluttvurderinger, klagebehandling og sensorhonorar mellom de maritime fagskolene som er involvert, blir gjennomført i henhold til lokale og nasjonale forskrifter.</w:t>
      </w:r>
    </w:p>
    <w:p w:rsidR="0056696C" w:rsidRPr="0056696C" w:rsidP="0056696C" w14:paraId="748FEBF3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505BCC2D" w14:textId="77777777">
      <w:pPr>
        <w:rPr>
          <w:rFonts w:ascii="Arial" w:hAnsi="Arial" w:cs="Arial"/>
          <w:b/>
          <w:bCs/>
          <w:szCs w:val="24"/>
        </w:rPr>
      </w:pPr>
      <w:r w:rsidRPr="0056696C">
        <w:rPr>
          <w:rFonts w:ascii="Arial" w:hAnsi="Arial" w:cs="Arial"/>
          <w:b/>
          <w:bCs/>
          <w:szCs w:val="24"/>
        </w:rPr>
        <w:t>Hjemmel</w:t>
      </w:r>
    </w:p>
    <w:p w:rsidR="0056696C" w:rsidRPr="0056696C" w:rsidP="0056696C" w14:paraId="6CB4C0C6" w14:textId="39C9B07A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 xml:space="preserve">Denne avtalen baserer seg på interne retningslinjer for </w:t>
      </w:r>
      <w:r w:rsidR="00794077">
        <w:rPr>
          <w:rFonts w:ascii="Arial" w:hAnsi="Arial" w:cs="Arial"/>
          <w:sz w:val="22"/>
          <w:szCs w:val="22"/>
        </w:rPr>
        <w:t xml:space="preserve">vurderingsordninger </w:t>
      </w:r>
      <w:r w:rsidRPr="0056696C">
        <w:rPr>
          <w:rFonts w:ascii="Arial" w:hAnsi="Arial" w:cs="Arial"/>
          <w:sz w:val="22"/>
          <w:szCs w:val="22"/>
        </w:rPr>
        <w:t>samt QP723 Prosedyre for sensur, sluttvurdering, klagebehandling og fusk.</w:t>
      </w:r>
    </w:p>
    <w:p w:rsidR="0056696C" w:rsidRPr="0056696C" w:rsidP="0056696C" w14:paraId="6D545161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56C2F457" w14:textId="77777777">
      <w:pPr>
        <w:rPr>
          <w:rFonts w:ascii="Arial" w:hAnsi="Arial" w:cs="Arial"/>
          <w:b/>
          <w:bCs/>
          <w:szCs w:val="24"/>
        </w:rPr>
      </w:pPr>
      <w:r w:rsidRPr="0056696C">
        <w:rPr>
          <w:rFonts w:ascii="Arial" w:hAnsi="Arial" w:cs="Arial"/>
          <w:b/>
          <w:bCs/>
          <w:szCs w:val="24"/>
        </w:rPr>
        <w:t>Ansvar</w:t>
      </w:r>
    </w:p>
    <w:p w:rsidR="0056696C" w:rsidRPr="0056696C" w:rsidP="0056696C" w14:paraId="1024A26C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Ansvarlige for gjennomføring er avdelingsleder, faglærer samt studie- og driftsadministrasjonen.</w:t>
      </w:r>
    </w:p>
    <w:p w:rsidR="0056696C" w:rsidRPr="0056696C" w:rsidP="0056696C" w14:paraId="6877C387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5594F805" w14:textId="77777777">
      <w:pPr>
        <w:rPr>
          <w:rFonts w:ascii="Arial" w:hAnsi="Arial" w:cs="Arial"/>
          <w:b/>
          <w:bCs/>
          <w:szCs w:val="24"/>
        </w:rPr>
      </w:pPr>
      <w:r w:rsidRPr="0056696C">
        <w:rPr>
          <w:rFonts w:ascii="Arial" w:hAnsi="Arial" w:cs="Arial"/>
          <w:b/>
          <w:bCs/>
          <w:szCs w:val="24"/>
        </w:rPr>
        <w:t>Målgruppe</w:t>
      </w:r>
    </w:p>
    <w:p w:rsidR="0056696C" w:rsidRPr="0056696C" w:rsidP="0056696C" w14:paraId="4EFBB9D2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Samarbeidsavtalen gjelder avdelingsledere og faglærere ved alle involverte fagskoler, samt studie- og driftsadministrasjonen ved FVT.</w:t>
      </w:r>
    </w:p>
    <w:p w:rsidR="0056696C" w:rsidRPr="0056696C" w:rsidP="0056696C" w14:paraId="2A149D9C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73EF27DC" w14:textId="77777777">
      <w:pPr>
        <w:rPr>
          <w:rFonts w:ascii="Arial" w:hAnsi="Arial" w:cs="Arial"/>
          <w:b/>
          <w:bCs/>
          <w:szCs w:val="24"/>
        </w:rPr>
      </w:pPr>
      <w:r w:rsidRPr="0056696C">
        <w:rPr>
          <w:rFonts w:ascii="Arial" w:hAnsi="Arial" w:cs="Arial"/>
          <w:b/>
          <w:bCs/>
          <w:szCs w:val="24"/>
        </w:rPr>
        <w:t>Beskrivelse</w:t>
      </w:r>
    </w:p>
    <w:p w:rsidR="0056696C" w:rsidRPr="0056696C" w:rsidP="0056696C" w14:paraId="38D919FC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Rollen til hver fagskole defineres i tabellen og klargjøres gjennom hele denne sluttvurderingsprosessen.</w:t>
      </w:r>
    </w:p>
    <w:p w:rsidR="0056696C" w:rsidRPr="00FE21E5" w:rsidP="00FE21E5" w14:paraId="7BC6A425" w14:textId="54B236C4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E21E5">
        <w:rPr>
          <w:rFonts w:ascii="Arial" w:hAnsi="Arial" w:cs="Arial"/>
          <w:sz w:val="22"/>
          <w:szCs w:val="22"/>
        </w:rPr>
        <w:t>Fagskolen som avholder sluttvurdering (eksamen), heretter</w:t>
      </w:r>
      <w:r w:rsidRPr="00FE21E5">
        <w:rPr>
          <w:rFonts w:ascii="Arial" w:hAnsi="Arial" w:cs="Arial"/>
          <w:sz w:val="22"/>
          <w:szCs w:val="22"/>
        </w:rPr>
        <w:t xml:space="preserve"> kalt "FVT".</w:t>
      </w:r>
    </w:p>
    <w:p w:rsidR="0056696C" w:rsidRPr="00FE21E5" w:rsidP="00FE21E5" w14:paraId="0E942A36" w14:textId="3624C084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E21E5">
        <w:rPr>
          <w:rFonts w:ascii="Arial" w:hAnsi="Arial" w:cs="Arial"/>
          <w:sz w:val="22"/>
          <w:szCs w:val="22"/>
        </w:rPr>
        <w:t xml:space="preserve">Fagskolen som skal godkjenne og sensurere sluttvurderinger, </w:t>
      </w:r>
      <w:r w:rsidRPr="00FE21E5">
        <w:rPr>
          <w:rFonts w:ascii="Arial" w:hAnsi="Arial" w:cs="Arial"/>
          <w:sz w:val="22"/>
          <w:szCs w:val="22"/>
          <w:highlight w:val="yellow"/>
        </w:rPr>
        <w:t>heretter kalt "</w:t>
      </w:r>
      <w:r w:rsidR="003E4CB3">
        <w:rPr>
          <w:rFonts w:ascii="Arial" w:hAnsi="Arial" w:cs="Arial"/>
          <w:sz w:val="22"/>
          <w:szCs w:val="22"/>
          <w:highlight w:val="yellow"/>
        </w:rPr>
        <w:t xml:space="preserve">Fagskole </w:t>
      </w:r>
      <w:r w:rsidRPr="00FE21E5">
        <w:rPr>
          <w:rFonts w:ascii="Arial" w:hAnsi="Arial" w:cs="Arial"/>
          <w:sz w:val="22"/>
          <w:szCs w:val="22"/>
          <w:highlight w:val="yellow"/>
        </w:rPr>
        <w:t>B".</w:t>
      </w:r>
    </w:p>
    <w:p w:rsidR="0056696C" w:rsidRPr="00FE21E5" w:rsidP="00FE21E5" w14:paraId="65241C60" w14:textId="06A4905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E21E5">
        <w:rPr>
          <w:rFonts w:ascii="Arial" w:hAnsi="Arial" w:cs="Arial"/>
          <w:sz w:val="22"/>
          <w:szCs w:val="22"/>
        </w:rPr>
        <w:t xml:space="preserve">Fagskolen som skal bli koblet inn i tilfelle klage på resultat til sluttvurdering av student(er), </w:t>
      </w:r>
      <w:r w:rsidRPr="00FE21E5">
        <w:rPr>
          <w:rFonts w:ascii="Arial" w:hAnsi="Arial" w:cs="Arial"/>
          <w:sz w:val="22"/>
          <w:szCs w:val="22"/>
          <w:highlight w:val="yellow"/>
        </w:rPr>
        <w:t>heretter kalt "</w:t>
      </w:r>
      <w:r w:rsidR="003E4CB3">
        <w:rPr>
          <w:rFonts w:ascii="Arial" w:hAnsi="Arial" w:cs="Arial"/>
          <w:sz w:val="22"/>
          <w:szCs w:val="22"/>
          <w:highlight w:val="yellow"/>
        </w:rPr>
        <w:t xml:space="preserve">Fagskole </w:t>
      </w:r>
      <w:r w:rsidRPr="00FE21E5">
        <w:rPr>
          <w:rFonts w:ascii="Arial" w:hAnsi="Arial" w:cs="Arial"/>
          <w:sz w:val="22"/>
          <w:szCs w:val="22"/>
          <w:highlight w:val="yellow"/>
        </w:rPr>
        <w:t>C".</w:t>
      </w:r>
    </w:p>
    <w:p w:rsidR="0056696C" w:rsidRPr="0056696C" w:rsidP="00FE21E5" w14:paraId="35618902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79D1EE69" w14:textId="1A371C79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 xml:space="preserve">Partene har avtalt å samarbeide om gjennomføring av </w:t>
      </w:r>
      <w:r w:rsidR="00794077">
        <w:rPr>
          <w:rFonts w:ascii="Arial" w:hAnsi="Arial" w:cs="Arial"/>
          <w:sz w:val="22"/>
          <w:szCs w:val="22"/>
        </w:rPr>
        <w:t>sluttvurdering</w:t>
      </w:r>
      <w:r w:rsidRPr="0056696C">
        <w:rPr>
          <w:rFonts w:ascii="Arial" w:hAnsi="Arial" w:cs="Arial"/>
          <w:sz w:val="22"/>
          <w:szCs w:val="22"/>
        </w:rPr>
        <w:t xml:space="preserve">, herunder godkjenning av </w:t>
      </w:r>
      <w:r w:rsidR="00794077">
        <w:rPr>
          <w:rFonts w:ascii="Arial" w:hAnsi="Arial" w:cs="Arial"/>
          <w:sz w:val="22"/>
          <w:szCs w:val="22"/>
        </w:rPr>
        <w:t>oppgaver</w:t>
      </w:r>
      <w:r w:rsidRPr="0056696C">
        <w:rPr>
          <w:rFonts w:ascii="Arial" w:hAnsi="Arial" w:cs="Arial"/>
          <w:sz w:val="22"/>
          <w:szCs w:val="22"/>
        </w:rPr>
        <w:t xml:space="preserve"> og sensurering / klagesensurering av besvarelser, for å sikre kvalitet og nøytral vurdering. Partene skal utveksle sensorer og fagpersoner, under forutsetning av at disse oppfyller gjeldende kvalifikasjonskrav i henhold til relevante forskrifter (internt og ekstern).</w:t>
      </w:r>
    </w:p>
    <w:p w:rsidR="0056696C" w:rsidP="0056696C" w14:paraId="05B42670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3118"/>
        <w:gridCol w:w="2829"/>
      </w:tblGrid>
      <w:tr w14:paraId="4BAF66C4" w14:textId="77777777" w:rsidTr="0056696C">
        <w:tblPrEx>
          <w:tblW w:w="0" w:type="auto"/>
          <w:tblLook w:val="04A0"/>
        </w:tblPrEx>
        <w:tc>
          <w:tcPr>
            <w:tcW w:w="3114" w:type="dxa"/>
          </w:tcPr>
          <w:p w:rsidR="0056696C" w:rsidRPr="0056696C" w:rsidP="0056696C" w14:paraId="24C36172" w14:textId="5D1C7BF3">
            <w:pPr>
              <w:rPr>
                <w:rFonts w:ascii="Arial" w:hAnsi="Arial" w:cs="Arial"/>
                <w:sz w:val="20"/>
              </w:rPr>
            </w:pPr>
            <w:r w:rsidRPr="0056696C">
              <w:rPr>
                <w:rFonts w:ascii="Arial" w:hAnsi="Arial" w:cs="Arial"/>
                <w:sz w:val="20"/>
              </w:rPr>
              <w:t>Skolen gjennomfører sluttvurdering</w:t>
            </w:r>
          </w:p>
        </w:tc>
        <w:tc>
          <w:tcPr>
            <w:tcW w:w="3118" w:type="dxa"/>
          </w:tcPr>
          <w:p w:rsidR="0056696C" w:rsidRPr="0056696C" w:rsidP="0056696C" w14:paraId="767E15CF" w14:textId="439C4012">
            <w:pPr>
              <w:rPr>
                <w:rFonts w:ascii="Arial" w:hAnsi="Arial" w:cs="Arial"/>
                <w:sz w:val="20"/>
              </w:rPr>
            </w:pPr>
            <w:r w:rsidRPr="0056696C">
              <w:rPr>
                <w:rFonts w:ascii="Arial" w:hAnsi="Arial" w:cs="Arial"/>
                <w:sz w:val="20"/>
              </w:rPr>
              <w:t>Fagskolen som skal godkjenne og sensurere</w:t>
            </w:r>
          </w:p>
        </w:tc>
        <w:tc>
          <w:tcPr>
            <w:tcW w:w="2829" w:type="dxa"/>
          </w:tcPr>
          <w:p w:rsidR="0056696C" w:rsidRPr="0056696C" w:rsidP="0056696C" w14:paraId="5E17A204" w14:textId="19754C04">
            <w:pPr>
              <w:rPr>
                <w:rFonts w:ascii="Arial" w:hAnsi="Arial" w:cs="Arial"/>
                <w:sz w:val="20"/>
              </w:rPr>
            </w:pPr>
            <w:r w:rsidRPr="0056696C">
              <w:rPr>
                <w:rFonts w:ascii="Arial" w:hAnsi="Arial" w:cs="Arial"/>
                <w:sz w:val="20"/>
              </w:rPr>
              <w:t>Fagskolen som tar seg av klager</w:t>
            </w:r>
          </w:p>
        </w:tc>
      </w:tr>
      <w:tr w14:paraId="17099F64" w14:textId="77777777" w:rsidTr="0056696C">
        <w:tblPrEx>
          <w:tblW w:w="0" w:type="auto"/>
          <w:tblLook w:val="04A0"/>
        </w:tblPrEx>
        <w:tc>
          <w:tcPr>
            <w:tcW w:w="3114" w:type="dxa"/>
          </w:tcPr>
          <w:p w:rsidR="0056696C" w:rsidRPr="0056696C" w:rsidP="0056696C" w14:paraId="23065BF3" w14:textId="59060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FVT</w:t>
            </w:r>
          </w:p>
        </w:tc>
        <w:tc>
          <w:tcPr>
            <w:tcW w:w="3118" w:type="dxa"/>
          </w:tcPr>
          <w:p w:rsidR="0056696C" w:rsidRPr="0056696C" w:rsidP="0056696C" w14:paraId="46023E96" w14:textId="724298BF">
            <w:pPr>
              <w:rPr>
                <w:rFonts w:ascii="Arial" w:hAnsi="Arial" w:cs="Arial"/>
                <w:sz w:val="20"/>
              </w:rPr>
            </w:pPr>
            <w:r w:rsidRPr="0056696C">
              <w:rPr>
                <w:rFonts w:ascii="Arial" w:hAnsi="Arial" w:cs="Arial"/>
                <w:sz w:val="20"/>
                <w:highlight w:val="yellow"/>
              </w:rPr>
              <w:t>Fagskole B</w:t>
            </w:r>
          </w:p>
        </w:tc>
        <w:tc>
          <w:tcPr>
            <w:tcW w:w="2829" w:type="dxa"/>
          </w:tcPr>
          <w:p w:rsidR="0056696C" w:rsidRPr="0056696C" w:rsidP="0056696C" w14:paraId="5F27DB01" w14:textId="7FEABF3C">
            <w:pPr>
              <w:rPr>
                <w:rFonts w:ascii="Arial" w:hAnsi="Arial" w:cs="Arial"/>
                <w:sz w:val="20"/>
              </w:rPr>
            </w:pPr>
            <w:r w:rsidRPr="0056696C">
              <w:rPr>
                <w:rFonts w:ascii="Arial" w:hAnsi="Arial" w:cs="Arial"/>
                <w:sz w:val="20"/>
                <w:highlight w:val="yellow"/>
              </w:rPr>
              <w:t>Fagskole C</w:t>
            </w:r>
          </w:p>
        </w:tc>
      </w:tr>
    </w:tbl>
    <w:p w:rsidR="0056696C" w:rsidRPr="0056696C" w:rsidP="0056696C" w14:paraId="50395F9C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58FCEF3F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7A73346D" w14:textId="77777777">
      <w:pPr>
        <w:rPr>
          <w:rFonts w:ascii="Arial" w:hAnsi="Arial" w:cs="Arial"/>
          <w:b/>
          <w:bCs/>
          <w:szCs w:val="24"/>
        </w:rPr>
      </w:pPr>
      <w:r w:rsidRPr="0056696C">
        <w:rPr>
          <w:rFonts w:ascii="Arial" w:hAnsi="Arial" w:cs="Arial"/>
          <w:b/>
          <w:bCs/>
          <w:szCs w:val="24"/>
        </w:rPr>
        <w:t>Avtaleperioden</w:t>
      </w:r>
    </w:p>
    <w:p w:rsidR="0056696C" w:rsidRPr="0056696C" w:rsidP="0056696C" w14:paraId="30AF330F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Avtalen gjelder fra [Startdato] til [Sluttdato], med mulighet for forlengelse ved gjensidig enighet.</w:t>
      </w:r>
    </w:p>
    <w:p w:rsidR="0056696C" w:rsidRPr="0056696C" w:rsidP="0056696C" w14:paraId="4C468ADC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342ABC3F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6684930D" w14:textId="77777777">
      <w:pPr>
        <w:rPr>
          <w:rFonts w:ascii="Arial" w:hAnsi="Arial" w:cs="Arial"/>
          <w:b/>
          <w:bCs/>
          <w:szCs w:val="24"/>
        </w:rPr>
      </w:pPr>
      <w:r w:rsidRPr="0056696C">
        <w:rPr>
          <w:rFonts w:ascii="Arial" w:hAnsi="Arial" w:cs="Arial"/>
          <w:b/>
          <w:bCs/>
          <w:szCs w:val="24"/>
        </w:rPr>
        <w:t>Partenes ansvar:</w:t>
      </w:r>
    </w:p>
    <w:p w:rsidR="0056696C" w:rsidP="0056696C" w14:paraId="070A5595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Fagskolen FVT:</w:t>
      </w:r>
    </w:p>
    <w:p w:rsidR="0056696C" w:rsidRPr="0056696C" w:rsidP="0056696C" w14:paraId="3281F246" w14:textId="3215E19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 xml:space="preserve">Skal sørge for at all informasjon om lokale </w:t>
      </w:r>
      <w:r w:rsidR="00794077">
        <w:rPr>
          <w:rFonts w:ascii="Arial" w:hAnsi="Arial" w:cs="Arial"/>
          <w:sz w:val="22"/>
          <w:szCs w:val="22"/>
        </w:rPr>
        <w:t xml:space="preserve">retningslinjer for </w:t>
      </w:r>
      <w:r>
        <w:rPr>
          <w:rFonts w:ascii="Arial" w:hAnsi="Arial" w:cs="Arial"/>
          <w:sz w:val="22"/>
          <w:szCs w:val="22"/>
        </w:rPr>
        <w:t>sluttvurderings</w:t>
      </w:r>
      <w:r w:rsidRPr="0056696C">
        <w:rPr>
          <w:rFonts w:ascii="Arial" w:hAnsi="Arial" w:cs="Arial"/>
          <w:sz w:val="22"/>
          <w:szCs w:val="22"/>
        </w:rPr>
        <w:t xml:space="preserve">ordninger ved </w:t>
      </w:r>
      <w:r w:rsidR="003E4CB3">
        <w:rPr>
          <w:rFonts w:ascii="Arial" w:hAnsi="Arial" w:cs="Arial"/>
          <w:sz w:val="22"/>
          <w:szCs w:val="22"/>
        </w:rPr>
        <w:t>FVT</w:t>
      </w:r>
      <w:r w:rsidRPr="0056696C">
        <w:rPr>
          <w:rFonts w:ascii="Arial" w:hAnsi="Arial" w:cs="Arial"/>
          <w:sz w:val="22"/>
          <w:szCs w:val="22"/>
        </w:rPr>
        <w:t xml:space="preserve"> er tilgjengelig. Dette må inkludere </w:t>
      </w:r>
      <w:r w:rsidR="003E4CB3">
        <w:rPr>
          <w:rFonts w:ascii="Arial" w:hAnsi="Arial" w:cs="Arial"/>
          <w:sz w:val="22"/>
          <w:szCs w:val="22"/>
        </w:rPr>
        <w:t>vurderingsform</w:t>
      </w:r>
      <w:r w:rsidRPr="0056696C">
        <w:rPr>
          <w:rFonts w:ascii="Arial" w:hAnsi="Arial" w:cs="Arial"/>
          <w:sz w:val="22"/>
          <w:szCs w:val="22"/>
        </w:rPr>
        <w:t>, vurderingskriterier og relevante tidsfrister.</w:t>
      </w:r>
    </w:p>
    <w:p w:rsidR="0056696C" w:rsidRPr="0056696C" w:rsidP="0056696C" w14:paraId="3E38234C" w14:textId="6436684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Sensorhonorar skal være avtalt og kjent for begge parter før sensurarbeidet påbegynnes.</w:t>
      </w:r>
    </w:p>
    <w:p w:rsidR="0056696C" w:rsidP="0056696C" w14:paraId="66C0BA32" w14:textId="478CD3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 xml:space="preserve">Har ansvar for å sørge for at </w:t>
      </w:r>
      <w:r w:rsidR="003E4CB3">
        <w:rPr>
          <w:rFonts w:ascii="Arial" w:hAnsi="Arial" w:cs="Arial"/>
          <w:sz w:val="22"/>
          <w:szCs w:val="22"/>
        </w:rPr>
        <w:t>o</w:t>
      </w:r>
      <w:r w:rsidRPr="0056696C">
        <w:rPr>
          <w:rFonts w:ascii="Arial" w:hAnsi="Arial" w:cs="Arial"/>
          <w:sz w:val="22"/>
          <w:szCs w:val="22"/>
        </w:rPr>
        <w:t>ppgave</w:t>
      </w:r>
      <w:r w:rsidR="003E4CB3">
        <w:rPr>
          <w:rFonts w:ascii="Arial" w:hAnsi="Arial" w:cs="Arial"/>
          <w:sz w:val="22"/>
          <w:szCs w:val="22"/>
        </w:rPr>
        <w:t>ne</w:t>
      </w:r>
      <w:r w:rsidRPr="0056696C">
        <w:rPr>
          <w:rFonts w:ascii="Arial" w:hAnsi="Arial" w:cs="Arial"/>
          <w:sz w:val="22"/>
          <w:szCs w:val="22"/>
        </w:rPr>
        <w:t xml:space="preserve"> er utarbeidet i tråd med gjeldende læreplaner.</w:t>
      </w:r>
    </w:p>
    <w:p w:rsidR="0056696C" w:rsidRPr="0056696C" w:rsidP="0056696C" w14:paraId="75A548C8" w14:textId="4A77AA6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Skal sende oppgave</w:t>
      </w:r>
      <w:r w:rsidR="003E4CB3">
        <w:rPr>
          <w:rFonts w:ascii="Arial" w:hAnsi="Arial" w:cs="Arial"/>
          <w:sz w:val="22"/>
          <w:szCs w:val="22"/>
        </w:rPr>
        <w:t>ne</w:t>
      </w:r>
      <w:r w:rsidRPr="0056696C">
        <w:rPr>
          <w:rFonts w:ascii="Arial" w:hAnsi="Arial" w:cs="Arial"/>
          <w:sz w:val="22"/>
          <w:szCs w:val="22"/>
        </w:rPr>
        <w:t xml:space="preserve"> til godkjenning hos sensor fra </w:t>
      </w:r>
      <w:r w:rsidRPr="0056696C">
        <w:rPr>
          <w:rFonts w:ascii="Arial" w:hAnsi="Arial" w:cs="Arial"/>
          <w:sz w:val="22"/>
          <w:szCs w:val="22"/>
          <w:highlight w:val="yellow"/>
        </w:rPr>
        <w:t>Fagskole B</w:t>
      </w:r>
      <w:r w:rsidRPr="0056696C">
        <w:rPr>
          <w:rFonts w:ascii="Arial" w:hAnsi="Arial" w:cs="Arial"/>
          <w:sz w:val="22"/>
          <w:szCs w:val="22"/>
        </w:rPr>
        <w:t>.</w:t>
      </w:r>
    </w:p>
    <w:p w:rsidR="0056696C" w:rsidRPr="0056696C" w:rsidP="0056696C" w14:paraId="60E618D7" w14:textId="4676484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 xml:space="preserve">Skal være tilgjengelig for kommunikasjon </w:t>
      </w:r>
      <w:r w:rsidRPr="0056696C">
        <w:rPr>
          <w:rFonts w:ascii="Arial" w:hAnsi="Arial" w:cs="Arial"/>
          <w:sz w:val="22"/>
          <w:szCs w:val="22"/>
        </w:rPr>
        <w:t>vedrørende</w:t>
      </w:r>
      <w:r w:rsidRPr="0056696C">
        <w:rPr>
          <w:rFonts w:ascii="Arial" w:hAnsi="Arial" w:cs="Arial"/>
          <w:sz w:val="22"/>
          <w:szCs w:val="22"/>
        </w:rPr>
        <w:t xml:space="preserve"> oppgave</w:t>
      </w:r>
      <w:r w:rsidR="003E4CB3">
        <w:rPr>
          <w:rFonts w:ascii="Arial" w:hAnsi="Arial" w:cs="Arial"/>
          <w:sz w:val="22"/>
          <w:szCs w:val="22"/>
        </w:rPr>
        <w:t>ne</w:t>
      </w:r>
      <w:r w:rsidRPr="0056696C">
        <w:rPr>
          <w:rFonts w:ascii="Arial" w:hAnsi="Arial" w:cs="Arial"/>
          <w:sz w:val="22"/>
          <w:szCs w:val="22"/>
        </w:rPr>
        <w:t xml:space="preserve"> og besvarelser.</w:t>
      </w:r>
    </w:p>
    <w:p w:rsidR="0056696C" w:rsidRPr="0056696C" w:rsidP="0056696C" w14:paraId="7653D76E" w14:textId="70E3E87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Last opp oppgave</w:t>
      </w:r>
      <w:r w:rsidR="003E4CB3">
        <w:rPr>
          <w:rFonts w:ascii="Arial" w:hAnsi="Arial" w:cs="Arial"/>
          <w:sz w:val="22"/>
          <w:szCs w:val="22"/>
        </w:rPr>
        <w:t>ne</w:t>
      </w:r>
      <w:r w:rsidRPr="0056696C">
        <w:rPr>
          <w:rFonts w:ascii="Arial" w:hAnsi="Arial" w:cs="Arial"/>
          <w:sz w:val="22"/>
          <w:szCs w:val="22"/>
        </w:rPr>
        <w:t>, veiledning og tilhørende dokumenter i Wiseflow eller annet relevant system innen de avtalte tidsfrister.</w:t>
      </w:r>
    </w:p>
    <w:p w:rsidR="0056696C" w:rsidRPr="0056696C" w:rsidP="0056696C" w14:paraId="097C8350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08C63A5B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  <w:highlight w:val="yellow"/>
        </w:rPr>
        <w:t>Fagskole B:</w:t>
      </w:r>
    </w:p>
    <w:p w:rsidR="0056696C" w:rsidRPr="0056696C" w:rsidP="0056696C" w14:paraId="37B96191" w14:textId="4C47B57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Skal bidra med kvalifiserte sensorer til å vurdere oppgave</w:t>
      </w:r>
      <w:r w:rsidR="003E4CB3">
        <w:rPr>
          <w:rFonts w:ascii="Arial" w:hAnsi="Arial" w:cs="Arial"/>
          <w:sz w:val="22"/>
          <w:szCs w:val="22"/>
        </w:rPr>
        <w:t>ne</w:t>
      </w:r>
      <w:r w:rsidRPr="0056696C">
        <w:rPr>
          <w:rFonts w:ascii="Arial" w:hAnsi="Arial" w:cs="Arial"/>
          <w:sz w:val="22"/>
          <w:szCs w:val="22"/>
        </w:rPr>
        <w:t xml:space="preserve"> fra FVT.</w:t>
      </w:r>
    </w:p>
    <w:p w:rsidR="0056696C" w:rsidRPr="0056696C" w:rsidP="0056696C" w14:paraId="5DE0CD78" w14:textId="1A9FF43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Skal gjennomføre sensurering i tråd med gjeldende forskrifter og retningslinjer for vurdering.</w:t>
      </w:r>
    </w:p>
    <w:p w:rsidR="0056696C" w:rsidRPr="0056696C" w:rsidP="0056696C" w14:paraId="14374D9D" w14:textId="6AA2A51A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Sørge for å returnere sensurresultater innen de fastsatte tidsfristene.</w:t>
      </w:r>
    </w:p>
    <w:p w:rsidR="0056696C" w:rsidRPr="0056696C" w:rsidP="0056696C" w14:paraId="28A92B6C" w14:textId="0499246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Skal varsle FVT snarest mulig i tilfelle sykdom eller annet forfall som hindrer sensurarbeidet, og dersom mulig finne et sensoralternativ.</w:t>
      </w:r>
    </w:p>
    <w:p w:rsidR="0056696C" w:rsidRPr="0056696C" w:rsidP="0056696C" w14:paraId="7CF3883A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25BE098A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  <w:highlight w:val="yellow"/>
        </w:rPr>
        <w:t>Fagskole C:</w:t>
      </w:r>
    </w:p>
    <w:p w:rsidR="0056696C" w:rsidRPr="0056696C" w:rsidP="0056696C" w14:paraId="0680BF57" w14:textId="0D0E6CD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Skal bidra med kvalifiserte sensorer i tilfelle behov for klage på sluttvurderingsresultat fra studenter til FVT.</w:t>
      </w:r>
    </w:p>
    <w:p w:rsidR="0056696C" w:rsidRPr="0056696C" w:rsidP="0056696C" w14:paraId="143915AB" w14:textId="213C168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Skal gjennomføre klagesensurering i tråd med gjeldende forskrifter og retningslinjer for vurdering.</w:t>
      </w:r>
    </w:p>
    <w:p w:rsidR="0056696C" w:rsidRPr="0056696C" w:rsidP="0056696C" w14:paraId="6D010946" w14:textId="74CB4B6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Sørge for å returnere sensurresultater innen de fastsatte tidsfristene.</w:t>
      </w:r>
    </w:p>
    <w:p w:rsidR="0056696C" w:rsidRPr="0056696C" w:rsidP="0056696C" w14:paraId="5BCDBF8F" w14:textId="7E15651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Skal varsle FVT snarest mulig i tilfelle sykdom eller annet forfall som hindrer sensurarbeidet, og dersom mulig finne et sensoralternativ.</w:t>
      </w:r>
    </w:p>
    <w:p w:rsidR="0056696C" w:rsidRPr="0056696C" w:rsidP="0056696C" w14:paraId="7F3AB7F9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0AB0C24C" w14:textId="2CC2522F">
      <w:pPr>
        <w:rPr>
          <w:rFonts w:ascii="Arial" w:hAnsi="Arial" w:cs="Arial"/>
          <w:b/>
          <w:bCs/>
          <w:szCs w:val="24"/>
        </w:rPr>
      </w:pPr>
      <w:r w:rsidRPr="0056696C">
        <w:rPr>
          <w:rFonts w:ascii="Arial" w:hAnsi="Arial" w:cs="Arial"/>
          <w:b/>
          <w:bCs/>
          <w:szCs w:val="24"/>
        </w:rPr>
        <w:t>Kvalifikasjonskrav for sensorer / klagesensor</w:t>
      </w:r>
    </w:p>
    <w:p w:rsidR="003E4CB3" w:rsidP="0056696C" w14:paraId="61EC8FDD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 xml:space="preserve">Partene forplikter seg til å utnevne sensorer som oppfyller forskriftenes krav. </w:t>
      </w:r>
    </w:p>
    <w:p w:rsidR="0056696C" w:rsidRPr="0056696C" w:rsidP="0056696C" w14:paraId="3A1A9462" w14:textId="09E99B04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Sensorene må ha følgende kvalifikasjoner:</w:t>
      </w:r>
    </w:p>
    <w:p w:rsidR="0056696C" w:rsidRPr="0056696C" w:rsidP="0056696C" w14:paraId="28BB44FA" w14:textId="4B57FFF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 xml:space="preserve">Relevant utdanning på minimum på dekksoffisers ledelsesnivå (har </w:t>
      </w:r>
      <w:r w:rsidR="003E4CB3">
        <w:rPr>
          <w:rFonts w:ascii="Arial" w:hAnsi="Arial" w:cs="Arial"/>
          <w:sz w:val="22"/>
          <w:szCs w:val="22"/>
        </w:rPr>
        <w:t>h</w:t>
      </w:r>
      <w:r w:rsidRPr="0056696C">
        <w:rPr>
          <w:rFonts w:ascii="Arial" w:hAnsi="Arial" w:cs="Arial"/>
          <w:sz w:val="22"/>
          <w:szCs w:val="22"/>
        </w:rPr>
        <w:t>att minst D3) for konvensjonsfag og tilsvarende innen det aktuelle fagområdet for støttefag.</w:t>
      </w:r>
    </w:p>
    <w:p w:rsidR="0056696C" w:rsidRPr="0056696C" w:rsidP="0056696C" w14:paraId="3351E856" w14:textId="2F544D1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Pedagogisk kompetanse eller tilstrekkelig erfaring med undervisning og vurdering.</w:t>
      </w:r>
    </w:p>
    <w:p w:rsidR="0056696C" w:rsidRPr="0056696C" w:rsidP="0056696C" w14:paraId="684B09F3" w14:textId="735F1C4A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Kjennskap til fagskolens regelverk for vurdering og sensurering.</w:t>
      </w:r>
    </w:p>
    <w:p w:rsidR="0056696C" w:rsidRPr="0056696C" w:rsidP="0056696C" w14:paraId="21C99FE6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4F07EE41" w14:textId="197ABC4C">
      <w:pPr>
        <w:rPr>
          <w:rFonts w:ascii="Arial" w:hAnsi="Arial" w:cs="Arial"/>
          <w:b/>
          <w:bCs/>
          <w:szCs w:val="24"/>
        </w:rPr>
      </w:pPr>
      <w:r w:rsidRPr="0056696C">
        <w:rPr>
          <w:rFonts w:ascii="Arial" w:hAnsi="Arial" w:cs="Arial"/>
          <w:b/>
          <w:bCs/>
          <w:szCs w:val="24"/>
        </w:rPr>
        <w:t>Gjennomføring av sensorarbeid</w:t>
      </w:r>
    </w:p>
    <w:p w:rsidR="0056696C" w:rsidRPr="0056696C" w:rsidP="0056696C" w14:paraId="7E4C1A30" w14:textId="38D9508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 xml:space="preserve">Sensorene fra hver fagskole skal være uavhengige i sin vurdering av </w:t>
      </w:r>
      <w:r w:rsidR="003E4CB3">
        <w:rPr>
          <w:rFonts w:ascii="Arial" w:hAnsi="Arial" w:cs="Arial"/>
          <w:sz w:val="22"/>
          <w:szCs w:val="22"/>
        </w:rPr>
        <w:t>besvarelser</w:t>
      </w:r>
      <w:r w:rsidRPr="0056696C">
        <w:rPr>
          <w:rFonts w:ascii="Arial" w:hAnsi="Arial" w:cs="Arial"/>
          <w:sz w:val="22"/>
          <w:szCs w:val="22"/>
        </w:rPr>
        <w:t xml:space="preserve">. </w:t>
      </w:r>
    </w:p>
    <w:p w:rsidR="0056696C" w:rsidRPr="0056696C" w:rsidP="0056696C" w14:paraId="489596D4" w14:textId="528A326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 xml:space="preserve">Begge parter skal sikre at vurderingen er rettferdig og i tråd med retningslinjer for </w:t>
      </w:r>
      <w:r w:rsidR="003E4CB3">
        <w:rPr>
          <w:rFonts w:ascii="Arial" w:hAnsi="Arial" w:cs="Arial"/>
          <w:sz w:val="22"/>
          <w:szCs w:val="22"/>
        </w:rPr>
        <w:t>sluttvurdering</w:t>
      </w:r>
      <w:r w:rsidRPr="0056696C">
        <w:rPr>
          <w:rFonts w:ascii="Arial" w:hAnsi="Arial" w:cs="Arial"/>
          <w:sz w:val="22"/>
          <w:szCs w:val="22"/>
        </w:rPr>
        <w:t>.</w:t>
      </w:r>
    </w:p>
    <w:p w:rsidR="0056696C" w:rsidP="0056696C" w14:paraId="6C830533" w14:textId="77777777">
      <w:pPr>
        <w:rPr>
          <w:rFonts w:ascii="Arial" w:hAnsi="Arial" w:cs="Arial"/>
          <w:sz w:val="22"/>
          <w:szCs w:val="22"/>
        </w:rPr>
      </w:pPr>
    </w:p>
    <w:p w:rsidR="0056696C" w:rsidRPr="00E86272" w:rsidP="0056696C" w14:paraId="2DC8125E" w14:textId="2FDAF2B1">
      <w:pPr>
        <w:rPr>
          <w:rFonts w:ascii="Arial" w:hAnsi="Arial" w:cs="Arial"/>
          <w:szCs w:val="24"/>
        </w:rPr>
      </w:pPr>
      <w:r w:rsidRPr="00E86272">
        <w:rPr>
          <w:rFonts w:ascii="Arial" w:hAnsi="Arial" w:cs="Arial"/>
          <w:b/>
          <w:bCs/>
          <w:szCs w:val="24"/>
        </w:rPr>
        <w:t>Sjekkliste for kvalifikasjonsgodkjenning av sensorer</w:t>
      </w:r>
    </w:p>
    <w:p w:rsidR="0056696C" w:rsidP="0056696C" w14:paraId="6F756155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Avdelingsleder ved skolen som stiller sensor/ klagesensor skal kontrollere at alle sensorer oppfyller kvalifikasjonskravene. Følgende sjekkliste skal benyttes:</w:t>
      </w:r>
    </w:p>
    <w:p w:rsidR="0056696C" w:rsidP="0056696C" w14:paraId="15C4DDAB" w14:textId="77777777">
      <w:pPr>
        <w:rPr>
          <w:rFonts w:ascii="Arial" w:hAnsi="Arial" w:cs="Arial"/>
          <w:sz w:val="22"/>
          <w:szCs w:val="22"/>
        </w:rPr>
      </w:pPr>
    </w:p>
    <w:p w:rsidR="0056696C" w:rsidP="0056696C" w14:paraId="7A83E698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531"/>
        <w:gridCol w:w="2127"/>
        <w:gridCol w:w="2403"/>
      </w:tblGrid>
      <w:tr w14:paraId="38C4B92C" w14:textId="77777777" w:rsidTr="00E86272">
        <w:tblPrEx>
          <w:tblW w:w="0" w:type="auto"/>
          <w:tblLook w:val="04A0"/>
        </w:tblPrEx>
        <w:tc>
          <w:tcPr>
            <w:tcW w:w="4531" w:type="dxa"/>
          </w:tcPr>
          <w:p w:rsidR="00E86272" w:rsidRPr="00E86272" w:rsidP="0056696C" w14:paraId="35945933" w14:textId="47A480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6272">
              <w:rPr>
                <w:rFonts w:ascii="Arial" w:hAnsi="Arial" w:cs="Arial"/>
                <w:b/>
                <w:bCs/>
                <w:sz w:val="22"/>
                <w:szCs w:val="22"/>
              </w:rPr>
              <w:t>Sjekkpunktliste</w:t>
            </w:r>
          </w:p>
        </w:tc>
        <w:tc>
          <w:tcPr>
            <w:tcW w:w="2127" w:type="dxa"/>
          </w:tcPr>
          <w:p w:rsidR="00E86272" w:rsidRPr="00E86272" w:rsidP="0056696C" w14:paraId="172EC761" w14:textId="61F1F1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6272">
              <w:rPr>
                <w:rFonts w:ascii="Arial" w:hAnsi="Arial" w:cs="Arial"/>
                <w:b/>
                <w:bCs/>
                <w:sz w:val="22"/>
                <w:szCs w:val="22"/>
              </w:rPr>
              <w:t>Godkjent (Ja/Nei)</w:t>
            </w:r>
          </w:p>
        </w:tc>
        <w:tc>
          <w:tcPr>
            <w:tcW w:w="2403" w:type="dxa"/>
          </w:tcPr>
          <w:p w:rsidR="00E86272" w:rsidRPr="00E86272" w:rsidP="0056696C" w14:paraId="78A3A382" w14:textId="693CC6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6272">
              <w:rPr>
                <w:rFonts w:ascii="Arial" w:hAnsi="Arial" w:cs="Arial"/>
                <w:b/>
                <w:bCs/>
                <w:sz w:val="22"/>
                <w:szCs w:val="22"/>
              </w:rPr>
              <w:t>Kommentar</w:t>
            </w:r>
          </w:p>
        </w:tc>
      </w:tr>
      <w:tr w14:paraId="7A5A5915" w14:textId="77777777" w:rsidTr="00E86272">
        <w:tblPrEx>
          <w:tblW w:w="0" w:type="auto"/>
          <w:tblLook w:val="04A0"/>
        </w:tblPrEx>
        <w:tc>
          <w:tcPr>
            <w:tcW w:w="4531" w:type="dxa"/>
          </w:tcPr>
          <w:p w:rsidR="00E86272" w:rsidRPr="00E86272" w:rsidP="00E86272" w14:paraId="3D0CC202" w14:textId="2626256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86272">
              <w:rPr>
                <w:rFonts w:ascii="Arial" w:hAnsi="Arial" w:cs="Arial"/>
                <w:sz w:val="22"/>
                <w:szCs w:val="22"/>
              </w:rPr>
              <w:t>Sensor har relevant utdanning</w:t>
            </w:r>
          </w:p>
        </w:tc>
        <w:tc>
          <w:tcPr>
            <w:tcW w:w="2127" w:type="dxa"/>
          </w:tcPr>
          <w:p w:rsidR="00E86272" w:rsidP="0056696C" w14:paraId="2D7BA6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</w:tcPr>
          <w:p w:rsidR="00E86272" w:rsidP="0056696C" w14:paraId="7BAEC22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CA7307C" w14:textId="77777777" w:rsidTr="00E86272">
        <w:tblPrEx>
          <w:tblW w:w="0" w:type="auto"/>
          <w:tblLook w:val="04A0"/>
        </w:tblPrEx>
        <w:tc>
          <w:tcPr>
            <w:tcW w:w="4531" w:type="dxa"/>
          </w:tcPr>
          <w:p w:rsidR="00E86272" w:rsidRPr="00E86272" w:rsidP="00E86272" w14:paraId="12F4DE4F" w14:textId="6697EE3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86272">
              <w:rPr>
                <w:rFonts w:ascii="Arial" w:hAnsi="Arial" w:cs="Arial"/>
                <w:sz w:val="22"/>
                <w:szCs w:val="22"/>
              </w:rPr>
              <w:t>Sensor har erfaring med vurdering</w:t>
            </w:r>
          </w:p>
        </w:tc>
        <w:tc>
          <w:tcPr>
            <w:tcW w:w="2127" w:type="dxa"/>
          </w:tcPr>
          <w:p w:rsidR="00E86272" w:rsidP="0056696C" w14:paraId="57012DE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</w:tcPr>
          <w:p w:rsidR="00E86272" w:rsidP="0056696C" w14:paraId="634BC3E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7E1AF87" w14:textId="77777777" w:rsidTr="00E86272">
        <w:tblPrEx>
          <w:tblW w:w="0" w:type="auto"/>
          <w:tblLook w:val="04A0"/>
        </w:tblPrEx>
        <w:tc>
          <w:tcPr>
            <w:tcW w:w="4531" w:type="dxa"/>
          </w:tcPr>
          <w:p w:rsidR="00E86272" w:rsidRPr="00E86272" w:rsidP="00E86272" w14:paraId="6D276600" w14:textId="6FC33C1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86272">
              <w:rPr>
                <w:rFonts w:ascii="Arial" w:hAnsi="Arial" w:cs="Arial"/>
                <w:sz w:val="22"/>
                <w:szCs w:val="22"/>
              </w:rPr>
              <w:t>Sensor kjenner til forskrifter (karakter setting og klage muligheter og etc.)</w:t>
            </w:r>
          </w:p>
        </w:tc>
        <w:tc>
          <w:tcPr>
            <w:tcW w:w="2127" w:type="dxa"/>
          </w:tcPr>
          <w:p w:rsidR="00E86272" w:rsidP="0056696C" w14:paraId="1B80F01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</w:tcPr>
          <w:p w:rsidR="00E86272" w:rsidP="0056696C" w14:paraId="3C8726A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830E748" w14:textId="77777777" w:rsidTr="00E86272">
        <w:tblPrEx>
          <w:tblW w:w="0" w:type="auto"/>
          <w:tblLook w:val="04A0"/>
        </w:tblPrEx>
        <w:tc>
          <w:tcPr>
            <w:tcW w:w="4531" w:type="dxa"/>
          </w:tcPr>
          <w:p w:rsidR="00E86272" w:rsidRPr="00E86272" w:rsidP="00E86272" w14:paraId="5ABD9B6A" w14:textId="2B24E2F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86272">
              <w:rPr>
                <w:rFonts w:ascii="Arial" w:hAnsi="Arial" w:cs="Arial"/>
                <w:sz w:val="22"/>
                <w:szCs w:val="22"/>
              </w:rPr>
              <w:t>Sensor er habil og uavhengig</w:t>
            </w:r>
          </w:p>
        </w:tc>
        <w:tc>
          <w:tcPr>
            <w:tcW w:w="2127" w:type="dxa"/>
          </w:tcPr>
          <w:p w:rsidR="00E86272" w:rsidP="0056696C" w14:paraId="3700058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</w:tcPr>
          <w:p w:rsidR="00E86272" w:rsidP="0056696C" w14:paraId="16DFF11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4A258A9" w14:textId="77777777" w:rsidTr="00E86272">
        <w:tblPrEx>
          <w:tblW w:w="0" w:type="auto"/>
          <w:tblLook w:val="04A0"/>
        </w:tblPrEx>
        <w:tc>
          <w:tcPr>
            <w:tcW w:w="4531" w:type="dxa"/>
          </w:tcPr>
          <w:p w:rsidR="00E86272" w:rsidRPr="00E86272" w:rsidP="00E86272" w14:paraId="7A638072" w14:textId="737F2BD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86272">
              <w:rPr>
                <w:rFonts w:ascii="Arial" w:hAnsi="Arial" w:cs="Arial"/>
                <w:sz w:val="22"/>
                <w:szCs w:val="22"/>
              </w:rPr>
              <w:t>Dokumentasjon på kvalifikasjoner fremvist</w:t>
            </w:r>
          </w:p>
        </w:tc>
        <w:tc>
          <w:tcPr>
            <w:tcW w:w="2127" w:type="dxa"/>
          </w:tcPr>
          <w:p w:rsidR="00E86272" w:rsidP="0056696C" w14:paraId="564381D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</w:tcPr>
          <w:p w:rsidR="00E86272" w:rsidP="0056696C" w14:paraId="76D8C2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696C" w:rsidRPr="0056696C" w:rsidP="0056696C" w14:paraId="73B619F6" w14:textId="77777777">
      <w:pPr>
        <w:rPr>
          <w:rFonts w:ascii="Arial" w:hAnsi="Arial" w:cs="Arial"/>
          <w:sz w:val="22"/>
          <w:szCs w:val="22"/>
        </w:rPr>
      </w:pPr>
    </w:p>
    <w:p w:rsidR="0056696C" w:rsidP="0056696C" w14:paraId="044BACE1" w14:textId="2A28796A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Avdelingsleder ved fagskoler som er ansvarlig for sensur og klagesens</w:t>
      </w:r>
      <w:r w:rsidR="00794077">
        <w:rPr>
          <w:rFonts w:ascii="Arial" w:hAnsi="Arial" w:cs="Arial"/>
          <w:sz w:val="22"/>
          <w:szCs w:val="22"/>
        </w:rPr>
        <w:t>u</w:t>
      </w:r>
      <w:r w:rsidRPr="0056696C">
        <w:rPr>
          <w:rFonts w:ascii="Arial" w:hAnsi="Arial" w:cs="Arial"/>
          <w:sz w:val="22"/>
          <w:szCs w:val="22"/>
        </w:rPr>
        <w:t>r skal sikre at sjekklisten er fullført og signert før sensorarbeidet påbegynnes.</w:t>
      </w:r>
    </w:p>
    <w:p w:rsidR="00E86272" w:rsidRPr="0056696C" w:rsidP="0056696C" w14:paraId="7E132860" w14:textId="77777777">
      <w:pPr>
        <w:rPr>
          <w:rFonts w:ascii="Arial" w:hAnsi="Arial" w:cs="Arial"/>
          <w:sz w:val="22"/>
          <w:szCs w:val="22"/>
        </w:rPr>
      </w:pPr>
    </w:p>
    <w:p w:rsidR="0056696C" w:rsidP="0056696C" w14:paraId="6633F7B2" w14:textId="77777777">
      <w:pPr>
        <w:rPr>
          <w:rFonts w:ascii="Arial" w:hAnsi="Arial" w:cs="Arial"/>
          <w:sz w:val="22"/>
          <w:szCs w:val="22"/>
        </w:rPr>
      </w:pPr>
    </w:p>
    <w:p w:rsidR="00794077" w:rsidRPr="0056696C" w:rsidP="0056696C" w14:paraId="75A92D63" w14:textId="77777777">
      <w:pPr>
        <w:rPr>
          <w:rFonts w:ascii="Arial" w:hAnsi="Arial" w:cs="Arial"/>
          <w:sz w:val="22"/>
          <w:szCs w:val="22"/>
        </w:rPr>
      </w:pPr>
    </w:p>
    <w:p w:rsidR="0056696C" w:rsidRPr="00E86272" w:rsidP="0056696C" w14:paraId="72B25E33" w14:textId="4000E695">
      <w:pPr>
        <w:rPr>
          <w:rFonts w:ascii="Arial" w:hAnsi="Arial" w:cs="Arial"/>
          <w:b/>
          <w:bCs/>
          <w:szCs w:val="24"/>
        </w:rPr>
      </w:pPr>
      <w:r w:rsidRPr="00E86272">
        <w:rPr>
          <w:rFonts w:ascii="Arial" w:hAnsi="Arial" w:cs="Arial"/>
          <w:b/>
          <w:bCs/>
          <w:szCs w:val="24"/>
        </w:rPr>
        <w:t>Honorar og godtgjøring</w:t>
      </w:r>
    </w:p>
    <w:p w:rsidR="0056696C" w:rsidRPr="00E86272" w:rsidP="00E86272" w14:paraId="3FD4B201" w14:textId="67D0BB9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86272">
        <w:rPr>
          <w:rFonts w:ascii="Arial" w:hAnsi="Arial" w:cs="Arial"/>
          <w:sz w:val="22"/>
          <w:szCs w:val="22"/>
        </w:rPr>
        <w:t xml:space="preserve">Honorar for skriftlig </w:t>
      </w:r>
      <w:r w:rsidR="00794077">
        <w:rPr>
          <w:rFonts w:ascii="Arial" w:hAnsi="Arial" w:cs="Arial"/>
          <w:sz w:val="22"/>
          <w:szCs w:val="22"/>
        </w:rPr>
        <w:t>sluttvurdering</w:t>
      </w:r>
      <w:r w:rsidRPr="00E86272">
        <w:rPr>
          <w:rFonts w:ascii="Arial" w:hAnsi="Arial" w:cs="Arial"/>
          <w:sz w:val="22"/>
          <w:szCs w:val="22"/>
        </w:rPr>
        <w:t xml:space="preserve"> vil bli utbetalt i henhold til </w:t>
      </w:r>
      <w:r w:rsidR="00794077">
        <w:rPr>
          <w:rFonts w:ascii="Arial" w:hAnsi="Arial" w:cs="Arial"/>
          <w:sz w:val="22"/>
          <w:szCs w:val="22"/>
        </w:rPr>
        <w:t>FVT</w:t>
      </w:r>
      <w:r w:rsidRPr="00E86272">
        <w:rPr>
          <w:rFonts w:ascii="Arial" w:hAnsi="Arial" w:cs="Arial"/>
          <w:sz w:val="22"/>
          <w:szCs w:val="22"/>
        </w:rPr>
        <w:t xml:space="preserve"> Honorarskjema for sens</w:t>
      </w:r>
      <w:r w:rsidR="00794077">
        <w:rPr>
          <w:rFonts w:ascii="Arial" w:hAnsi="Arial" w:cs="Arial"/>
          <w:sz w:val="22"/>
          <w:szCs w:val="22"/>
        </w:rPr>
        <w:t>u</w:t>
      </w:r>
      <w:r w:rsidRPr="00E86272">
        <w:rPr>
          <w:rFonts w:ascii="Arial" w:hAnsi="Arial" w:cs="Arial"/>
          <w:sz w:val="22"/>
          <w:szCs w:val="22"/>
        </w:rPr>
        <w:t xml:space="preserve">r skriftlig </w:t>
      </w:r>
      <w:r w:rsidR="00794077">
        <w:rPr>
          <w:rFonts w:ascii="Arial" w:hAnsi="Arial" w:cs="Arial"/>
          <w:sz w:val="22"/>
          <w:szCs w:val="22"/>
        </w:rPr>
        <w:t>vurdering</w:t>
      </w:r>
      <w:r w:rsidRPr="00E86272">
        <w:rPr>
          <w:rFonts w:ascii="Arial" w:hAnsi="Arial" w:cs="Arial"/>
          <w:sz w:val="22"/>
          <w:szCs w:val="22"/>
        </w:rPr>
        <w:t>, mens honorar for muntlig høring vil bli utbetalt i henhold til Sens</w:t>
      </w:r>
      <w:r w:rsidR="00794077">
        <w:rPr>
          <w:rFonts w:ascii="Arial" w:hAnsi="Arial" w:cs="Arial"/>
          <w:sz w:val="22"/>
          <w:szCs w:val="22"/>
        </w:rPr>
        <w:t>u</w:t>
      </w:r>
      <w:r w:rsidRPr="00E86272">
        <w:rPr>
          <w:rFonts w:ascii="Arial" w:hAnsi="Arial" w:cs="Arial"/>
          <w:sz w:val="22"/>
          <w:szCs w:val="22"/>
        </w:rPr>
        <w:t>r honorarskjema: muntlig høring</w:t>
      </w:r>
      <w:r w:rsidR="00794077">
        <w:rPr>
          <w:rFonts w:ascii="Arial" w:hAnsi="Arial" w:cs="Arial"/>
          <w:sz w:val="22"/>
          <w:szCs w:val="22"/>
        </w:rPr>
        <w:t>.</w:t>
      </w:r>
    </w:p>
    <w:p w:rsidR="0056696C" w:rsidRPr="00E86272" w:rsidP="00E86272" w14:paraId="5DBDA45B" w14:textId="5D5C745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86272">
        <w:rPr>
          <w:rFonts w:ascii="Arial" w:hAnsi="Arial" w:cs="Arial"/>
          <w:sz w:val="22"/>
          <w:szCs w:val="22"/>
        </w:rPr>
        <w:t xml:space="preserve">Skolen som holder </w:t>
      </w:r>
      <w:r w:rsidR="00794077">
        <w:rPr>
          <w:rFonts w:ascii="Arial" w:hAnsi="Arial" w:cs="Arial"/>
          <w:sz w:val="22"/>
          <w:szCs w:val="22"/>
        </w:rPr>
        <w:t>sluttvurdering</w:t>
      </w:r>
      <w:r w:rsidRPr="00E86272">
        <w:rPr>
          <w:rFonts w:ascii="Arial" w:hAnsi="Arial" w:cs="Arial"/>
          <w:sz w:val="22"/>
          <w:szCs w:val="22"/>
        </w:rPr>
        <w:t xml:space="preserve"> (FVT) har ansvar for å sende informasjon om sensorhonoraret til begge fagskoler i god tid før oppdraget starter.</w:t>
      </w:r>
    </w:p>
    <w:p w:rsidR="0056696C" w:rsidRPr="0056696C" w:rsidP="0056696C" w14:paraId="4F5728A6" w14:textId="77777777">
      <w:pPr>
        <w:rPr>
          <w:rFonts w:ascii="Arial" w:hAnsi="Arial" w:cs="Arial"/>
          <w:sz w:val="22"/>
          <w:szCs w:val="22"/>
        </w:rPr>
      </w:pPr>
    </w:p>
    <w:p w:rsidR="0056696C" w:rsidRPr="00E86272" w:rsidP="0056696C" w14:paraId="5DBF503B" w14:textId="598A4933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</w:t>
      </w:r>
      <w:r w:rsidRPr="00E86272" w:rsidR="0050278B">
        <w:rPr>
          <w:rFonts w:ascii="Arial" w:hAnsi="Arial" w:cs="Arial"/>
          <w:b/>
          <w:bCs/>
          <w:szCs w:val="24"/>
        </w:rPr>
        <w:t>dministrasjon</w:t>
      </w:r>
      <w:r>
        <w:rPr>
          <w:rFonts w:ascii="Arial" w:hAnsi="Arial" w:cs="Arial"/>
          <w:b/>
          <w:bCs/>
          <w:szCs w:val="24"/>
        </w:rPr>
        <w:t xml:space="preserve"> av sluttvurderinger</w:t>
      </w:r>
      <w:r w:rsidRPr="00E86272" w:rsidR="0050278B">
        <w:rPr>
          <w:rFonts w:ascii="Arial" w:hAnsi="Arial" w:cs="Arial"/>
          <w:b/>
          <w:bCs/>
          <w:szCs w:val="24"/>
        </w:rPr>
        <w:t xml:space="preserve"> via Wiseflow</w:t>
      </w:r>
    </w:p>
    <w:p w:rsidR="0056696C" w:rsidRPr="00E86272" w:rsidP="00E86272" w14:paraId="0F75BECE" w14:textId="3CD070A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Oppgaver</w:t>
      </w:r>
      <w:r w:rsidRPr="00E86272" w:rsidR="0050278B">
        <w:rPr>
          <w:rFonts w:ascii="Arial" w:hAnsi="Arial" w:cs="Arial"/>
          <w:sz w:val="22"/>
          <w:szCs w:val="22"/>
        </w:rPr>
        <w:t>, veiledninger og øvrige dokumenter lastes opp i Wiseflow i henhold til de avtalte tidsfrister.</w:t>
      </w:r>
    </w:p>
    <w:p w:rsidR="0056696C" w:rsidRPr="0056696C" w:rsidP="0056696C" w14:paraId="3325905F" w14:textId="77777777">
      <w:pPr>
        <w:rPr>
          <w:rFonts w:ascii="Arial" w:hAnsi="Arial" w:cs="Arial"/>
          <w:sz w:val="22"/>
          <w:szCs w:val="22"/>
        </w:rPr>
      </w:pPr>
    </w:p>
    <w:p w:rsidR="0056696C" w:rsidRPr="00E86272" w:rsidP="0056696C" w14:paraId="43205471" w14:textId="39BF6A9A">
      <w:pPr>
        <w:rPr>
          <w:rFonts w:ascii="Arial" w:hAnsi="Arial" w:cs="Arial"/>
          <w:b/>
          <w:bCs/>
          <w:szCs w:val="24"/>
        </w:rPr>
      </w:pPr>
      <w:r w:rsidRPr="00E86272">
        <w:rPr>
          <w:rFonts w:ascii="Arial" w:hAnsi="Arial" w:cs="Arial"/>
          <w:b/>
          <w:bCs/>
          <w:szCs w:val="24"/>
        </w:rPr>
        <w:t>Håndtering av sykdom eller forfall</w:t>
      </w:r>
    </w:p>
    <w:p w:rsidR="00794077" w:rsidP="00E86272" w14:paraId="6337A4D0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94077">
        <w:rPr>
          <w:rFonts w:ascii="Arial" w:hAnsi="Arial" w:cs="Arial"/>
          <w:sz w:val="22"/>
          <w:szCs w:val="22"/>
        </w:rPr>
        <w:t>Dersom en sensor fra Fagskole B er syk eller på annen måte forhindret fra å utføre sitt arbeid, skal Fagskole B umiddelbart varsle FVT</w:t>
      </w:r>
      <w:r>
        <w:rPr>
          <w:rFonts w:ascii="Arial" w:hAnsi="Arial" w:cs="Arial"/>
          <w:sz w:val="22"/>
          <w:szCs w:val="22"/>
        </w:rPr>
        <w:t>.</w:t>
      </w:r>
    </w:p>
    <w:p w:rsidR="0056696C" w:rsidRPr="00794077" w:rsidP="00E86272" w14:paraId="213E7FAC" w14:textId="6DDD70A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94077">
        <w:rPr>
          <w:rFonts w:ascii="Arial" w:hAnsi="Arial" w:cs="Arial"/>
          <w:sz w:val="22"/>
          <w:szCs w:val="22"/>
        </w:rPr>
        <w:t xml:space="preserve">Fagskole B forplikter seg til å finne et egnet alternativ innen rimelig tid, slik at sensureringen ikke </w:t>
      </w:r>
      <w:r w:rsidRPr="00794077">
        <w:rPr>
          <w:rFonts w:ascii="Arial" w:hAnsi="Arial" w:cs="Arial"/>
          <w:sz w:val="22"/>
          <w:szCs w:val="22"/>
        </w:rPr>
        <w:t>blir forsinket.</w:t>
      </w:r>
    </w:p>
    <w:p w:rsidR="0056696C" w:rsidRPr="0056696C" w:rsidP="0056696C" w14:paraId="75B4AAE5" w14:textId="77777777">
      <w:pPr>
        <w:rPr>
          <w:rFonts w:ascii="Arial" w:hAnsi="Arial" w:cs="Arial"/>
          <w:sz w:val="22"/>
          <w:szCs w:val="22"/>
        </w:rPr>
      </w:pPr>
    </w:p>
    <w:p w:rsidR="0056696C" w:rsidRPr="00E86272" w:rsidP="0056696C" w14:paraId="2F0D02FC" w14:textId="3CBDA1D5">
      <w:pPr>
        <w:rPr>
          <w:rFonts w:ascii="Arial" w:hAnsi="Arial" w:cs="Arial"/>
          <w:b/>
          <w:bCs/>
          <w:szCs w:val="24"/>
        </w:rPr>
      </w:pPr>
      <w:r w:rsidRPr="00E86272">
        <w:rPr>
          <w:rFonts w:ascii="Arial" w:hAnsi="Arial" w:cs="Arial"/>
          <w:b/>
          <w:bCs/>
          <w:szCs w:val="24"/>
        </w:rPr>
        <w:t>Tvisteløsning</w:t>
      </w:r>
    </w:p>
    <w:p w:rsidR="0056696C" w:rsidRPr="0056696C" w:rsidP="0056696C" w14:paraId="213857B0" w14:textId="68BAB0ED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 xml:space="preserve">Eventuelle uenigheter om tolkningen eller oppfyllelsen av denne avtalen skal først søkes løst gjennom forhandlinger mellom partene. </w:t>
      </w:r>
    </w:p>
    <w:p w:rsidR="0056696C" w:rsidRPr="0056696C" w:rsidP="0056696C" w14:paraId="0988C21F" w14:textId="77777777">
      <w:pPr>
        <w:rPr>
          <w:rFonts w:ascii="Arial" w:hAnsi="Arial" w:cs="Arial"/>
          <w:sz w:val="22"/>
          <w:szCs w:val="22"/>
        </w:rPr>
      </w:pPr>
    </w:p>
    <w:p w:rsidR="0056696C" w:rsidRPr="00E86272" w:rsidP="0056696C" w14:paraId="5E8BE82A" w14:textId="51F6358E">
      <w:pPr>
        <w:rPr>
          <w:rFonts w:ascii="Arial" w:hAnsi="Arial" w:cs="Arial"/>
          <w:b/>
          <w:bCs/>
          <w:szCs w:val="24"/>
        </w:rPr>
      </w:pPr>
      <w:r w:rsidRPr="00E86272">
        <w:rPr>
          <w:rFonts w:ascii="Arial" w:hAnsi="Arial" w:cs="Arial"/>
          <w:b/>
          <w:bCs/>
          <w:szCs w:val="24"/>
        </w:rPr>
        <w:t>Avtalens oppsigelse</w:t>
      </w:r>
    </w:p>
    <w:p w:rsidR="0056696C" w:rsidRPr="0056696C" w:rsidP="0056696C" w14:paraId="38568958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Denne avtalen kan sies opp av en av partene med en skriftlig oppsigelsesfrist på tre måneder.</w:t>
      </w:r>
    </w:p>
    <w:p w:rsidR="00E86272" w:rsidP="0056696C" w14:paraId="325DFB52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61D6B90E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6ADFD8FF" w14:textId="5A7F546D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Avtalen er undertegnet av begge parter og trer i kraft ved signering.</w:t>
      </w:r>
    </w:p>
    <w:p w:rsidR="0056696C" w:rsidRPr="0056696C" w:rsidP="0056696C" w14:paraId="28949B49" w14:textId="77777777">
      <w:pPr>
        <w:rPr>
          <w:rFonts w:ascii="Arial" w:hAnsi="Arial" w:cs="Arial"/>
          <w:sz w:val="22"/>
          <w:szCs w:val="22"/>
        </w:rPr>
      </w:pPr>
    </w:p>
    <w:p w:rsidR="0056696C" w:rsidP="0056696C" w14:paraId="681601AE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[Sted], [Dato]</w:t>
      </w:r>
    </w:p>
    <w:p w:rsidR="00E86272" w:rsidP="0056696C" w14:paraId="0912259D" w14:textId="77777777">
      <w:pPr>
        <w:rPr>
          <w:rFonts w:ascii="Arial" w:hAnsi="Arial" w:cs="Arial"/>
          <w:sz w:val="22"/>
          <w:szCs w:val="22"/>
        </w:rPr>
      </w:pPr>
    </w:p>
    <w:p w:rsidR="00E86272" w:rsidRPr="0056696C" w:rsidP="0056696C" w14:paraId="79EDF5CF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2F4B58F6" w14:textId="0CCEEB6B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 xml:space="preserve">For </w:t>
      </w:r>
      <w:r w:rsidRPr="00E86272">
        <w:rPr>
          <w:rFonts w:ascii="Arial" w:hAnsi="Arial" w:cs="Arial"/>
          <w:b/>
          <w:bCs/>
          <w:sz w:val="22"/>
          <w:szCs w:val="22"/>
        </w:rPr>
        <w:t>FVT</w:t>
      </w:r>
      <w:r w:rsidRPr="0056696C">
        <w:rPr>
          <w:rFonts w:ascii="Arial" w:hAnsi="Arial" w:cs="Arial"/>
          <w:sz w:val="22"/>
          <w:szCs w:val="22"/>
        </w:rPr>
        <w:t>:</w:t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  <w:t xml:space="preserve">For </w:t>
      </w:r>
      <w:r w:rsidRPr="00E86272">
        <w:rPr>
          <w:rFonts w:ascii="Arial" w:hAnsi="Arial" w:cs="Arial"/>
          <w:b/>
          <w:bCs/>
          <w:sz w:val="22"/>
          <w:szCs w:val="22"/>
        </w:rPr>
        <w:t>Fagskole B</w:t>
      </w:r>
      <w:r w:rsidRPr="0056696C">
        <w:rPr>
          <w:rFonts w:ascii="Arial" w:hAnsi="Arial" w:cs="Arial"/>
          <w:sz w:val="22"/>
          <w:szCs w:val="22"/>
        </w:rPr>
        <w:t>:</w:t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  <w:t xml:space="preserve">For </w:t>
      </w:r>
      <w:r w:rsidRPr="00C55081">
        <w:rPr>
          <w:rFonts w:ascii="Arial" w:hAnsi="Arial" w:cs="Arial"/>
          <w:b/>
          <w:bCs/>
          <w:sz w:val="22"/>
          <w:szCs w:val="22"/>
        </w:rPr>
        <w:t xml:space="preserve">Fagskole </w:t>
      </w:r>
      <w:r w:rsidRPr="00C55081" w:rsidR="00794077">
        <w:rPr>
          <w:rFonts w:ascii="Arial" w:hAnsi="Arial" w:cs="Arial"/>
          <w:b/>
          <w:bCs/>
          <w:sz w:val="22"/>
          <w:szCs w:val="22"/>
        </w:rPr>
        <w:t>C</w:t>
      </w:r>
      <w:r w:rsidRPr="0056696C">
        <w:rPr>
          <w:rFonts w:ascii="Arial" w:hAnsi="Arial" w:cs="Arial"/>
          <w:sz w:val="22"/>
          <w:szCs w:val="22"/>
        </w:rPr>
        <w:t>:</w:t>
      </w:r>
    </w:p>
    <w:p w:rsidR="0056696C" w:rsidRPr="0056696C" w:rsidP="0056696C" w14:paraId="78A0ACA8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[Navn, Tittel]</w:t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  <w:t>[Navn, Tittel]</w:t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  <w:t>[Navn, Tittel]</w:t>
      </w:r>
    </w:p>
    <w:p w:rsidR="0056696C" w:rsidRPr="0056696C" w:rsidP="0056696C" w14:paraId="470C9A53" w14:textId="77777777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>(Signatur)</w:t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  <w:t>(Signatur)</w:t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ab/>
      </w:r>
      <w:r w:rsidRPr="0056696C">
        <w:rPr>
          <w:rFonts w:ascii="Arial" w:hAnsi="Arial" w:cs="Arial"/>
          <w:sz w:val="22"/>
          <w:szCs w:val="22"/>
        </w:rPr>
        <w:t>(Signatur</w:t>
      </w:r>
    </w:p>
    <w:p w:rsidR="0056696C" w:rsidRPr="0056696C" w:rsidP="0056696C" w14:paraId="49892E34" w14:textId="77777777">
      <w:pPr>
        <w:rPr>
          <w:rFonts w:ascii="Arial" w:hAnsi="Arial" w:cs="Arial"/>
          <w:sz w:val="22"/>
          <w:szCs w:val="22"/>
        </w:rPr>
      </w:pPr>
    </w:p>
    <w:p w:rsidR="0056696C" w:rsidRPr="0056696C" w:rsidP="0056696C" w14:paraId="2EBE68BE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33D9D9D8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20E5DA98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67321E9A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37F65463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06AEEDE3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1F2F0934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6AF5E63F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64700309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581CCD03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4F59B514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5D244EF6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019B96F1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473D7FA1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09D5A688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2BD1BCC9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5CCDAC35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11F30CFD" w14:textId="77777777">
      <w:pPr>
        <w:rPr>
          <w:rFonts w:ascii="Arial" w:hAnsi="Arial" w:cs="Arial"/>
          <w:sz w:val="22"/>
          <w:szCs w:val="22"/>
        </w:rPr>
      </w:pPr>
    </w:p>
    <w:p w:rsidR="00E86272" w:rsidP="0056696C" w14:paraId="7B85BC3F" w14:textId="77777777">
      <w:pPr>
        <w:rPr>
          <w:rFonts w:ascii="Arial" w:hAnsi="Arial" w:cs="Arial"/>
          <w:sz w:val="22"/>
          <w:szCs w:val="22"/>
        </w:rPr>
      </w:pPr>
    </w:p>
    <w:p w:rsidR="00447791" w:rsidRPr="003F549F" w:rsidP="0056696C" w14:paraId="124F350C" w14:textId="3445F99D">
      <w:pPr>
        <w:rPr>
          <w:rFonts w:ascii="Arial" w:hAnsi="Arial" w:cs="Arial"/>
          <w:sz w:val="22"/>
          <w:szCs w:val="22"/>
        </w:rPr>
      </w:pPr>
      <w:r w:rsidRPr="0056696C">
        <w:rPr>
          <w:rFonts w:ascii="Arial" w:hAnsi="Arial" w:cs="Arial"/>
          <w:sz w:val="22"/>
          <w:szCs w:val="22"/>
        </w:rPr>
        <w:tab/>
      </w:r>
    </w:p>
    <w:p w:rsidR="00870E37" w:rsidRPr="003F549F" w14:paraId="03B2D119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D00183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Retningslinjer for vurderingsordninger ved Fagskolen Vestfold og Telemark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D00270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QP722L Prosedyre for evaluering av studenter på Maritim utdanning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0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1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6"/>
      <w:headerReference w:type="first" r:id="rId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DC7445" w14:paraId="7805294C" w14:textId="77777777">
          <w:pPr>
            <w:rPr>
              <w:rFonts w:ascii="Arial" w:hAnsi="Arial" w:cs="Arial"/>
              <w:bCs/>
              <w:sz w:val="22"/>
              <w:szCs w:val="22"/>
            </w:rPr>
          </w:pPr>
          <w:r w:rsidRPr="00DC7445">
            <w:rPr>
              <w:rFonts w:ascii="Arial" w:hAnsi="Arial" w:cs="Arial"/>
              <w:bCs/>
              <w:sz w:val="20"/>
            </w:rPr>
            <w:fldChar w:fldCharType="begin" w:fldLock="1"/>
          </w:r>
          <w:r w:rsidRPr="00DC7445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DC7445">
            <w:rPr>
              <w:rFonts w:ascii="Arial" w:hAnsi="Arial" w:cs="Arial"/>
              <w:bCs/>
              <w:sz w:val="20"/>
            </w:rPr>
            <w:fldChar w:fldCharType="separate"/>
          </w:r>
          <w:r w:rsidRPr="00DC7445">
            <w:rPr>
              <w:rFonts w:ascii="Arial" w:hAnsi="Arial" w:cs="Arial"/>
              <w:bCs/>
              <w:sz w:val="20"/>
            </w:rPr>
            <w:t>B22 Samarbeidsavtale mellom FVT og andre maritime fagskoler for sluttvurdering og kompetanse utsjekk</w:t>
          </w:r>
          <w:r w:rsidRPr="00DC7445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DC7445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bCs/>
              <w:sz w:val="20"/>
              <w:lang w:val="nn-NO"/>
            </w:rPr>
          </w:pPr>
          <w:r w:rsidRPr="00DC7445">
            <w:rPr>
              <w:rFonts w:ascii="Arial" w:hAnsi="Arial" w:cs="Arial"/>
              <w:bCs/>
              <w:sz w:val="16"/>
              <w:lang w:val="nn-NO"/>
            </w:rPr>
            <w:t>Dok.id.:</w:t>
          </w:r>
          <w:r w:rsidRPr="00DC7445">
            <w:rPr>
              <w:rFonts w:ascii="Arial" w:hAnsi="Arial" w:cs="Arial"/>
              <w:bCs/>
              <w:sz w:val="16"/>
              <w:lang w:val="nn-NO"/>
            </w:rPr>
            <w:tab/>
          </w:r>
          <w:r w:rsidRPr="00DC7445" w:rsidR="004423E6">
            <w:rPr>
              <w:rFonts w:ascii="Arial" w:hAnsi="Arial" w:cs="Arial"/>
              <w:bCs/>
              <w:sz w:val="20"/>
            </w:rPr>
            <w:fldChar w:fldCharType="begin" w:fldLock="1"/>
          </w:r>
          <w:r w:rsidRPr="00DC7445" w:rsidR="004423E6">
            <w:rPr>
              <w:rFonts w:ascii="Arial" w:hAnsi="Arial" w:cs="Arial"/>
              <w:bCs/>
              <w:sz w:val="20"/>
              <w:lang w:val="nn-NO"/>
            </w:rPr>
            <w:instrText xml:space="preserve"> DOCPROPERTY EK_DokumentID \*charformat \* MERGEFORMAT </w:instrText>
          </w:r>
          <w:r w:rsidRPr="00DC7445" w:rsidR="004423E6">
            <w:rPr>
              <w:rFonts w:ascii="Arial" w:hAnsi="Arial" w:cs="Arial"/>
              <w:bCs/>
              <w:sz w:val="20"/>
            </w:rPr>
            <w:fldChar w:fldCharType="separate"/>
          </w:r>
          <w:r w:rsidRPr="00DC7445" w:rsidR="00ED65EB">
            <w:rPr>
              <w:rFonts w:ascii="Arial" w:hAnsi="Arial" w:cs="Arial"/>
              <w:bCs/>
              <w:sz w:val="20"/>
              <w:lang w:val="nn-NO"/>
            </w:rPr>
            <w:t>D00271</w:t>
          </w:r>
          <w:r w:rsidRPr="00DC7445" w:rsidR="004423E6">
            <w:rPr>
              <w:rFonts w:ascii="Arial" w:hAnsi="Arial" w:cs="Arial"/>
              <w:bCs/>
              <w:sz w:val="20"/>
            </w:rPr>
            <w:fldChar w:fldCharType="end"/>
          </w:r>
          <w:r w:rsidRPr="00DC7445" w:rsidR="004423E6">
            <w:rPr>
              <w:rFonts w:ascii="Arial" w:hAnsi="Arial" w:cs="Arial"/>
              <w:bCs/>
              <w:sz w:val="20"/>
              <w:lang w:val="nn-NO"/>
            </w:rPr>
            <w:t xml:space="preserve"> </w:t>
          </w:r>
        </w:p>
        <w:p w:rsidR="00F05185" w:rsidRPr="00DC7445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bCs/>
              <w:sz w:val="20"/>
              <w:lang w:val="nn-NO"/>
            </w:rPr>
          </w:pPr>
          <w:r w:rsidRPr="00DC7445">
            <w:rPr>
              <w:rFonts w:ascii="Arial" w:hAnsi="Arial" w:cs="Arial"/>
              <w:bCs/>
              <w:sz w:val="16"/>
              <w:lang w:val="nn-NO"/>
            </w:rPr>
            <w:t>Versjon:</w:t>
          </w:r>
          <w:r w:rsidRPr="00DC7445">
            <w:rPr>
              <w:rFonts w:ascii="Arial" w:hAnsi="Arial" w:cs="Arial"/>
              <w:bCs/>
              <w:sz w:val="16"/>
              <w:lang w:val="nn-NO"/>
            </w:rPr>
            <w:tab/>
          </w:r>
          <w:r w:rsidRPr="00DC7445">
            <w:rPr>
              <w:rFonts w:ascii="Arial" w:hAnsi="Arial" w:cs="Arial"/>
              <w:bCs/>
              <w:sz w:val="20"/>
            </w:rPr>
            <w:fldChar w:fldCharType="begin" w:fldLock="1"/>
          </w:r>
          <w:r w:rsidRPr="00DC7445">
            <w:rPr>
              <w:rFonts w:ascii="Arial" w:hAnsi="Arial" w:cs="Arial"/>
              <w:bCs/>
              <w:sz w:val="20"/>
              <w:lang w:val="nn-NO"/>
            </w:rPr>
            <w:instrText xml:space="preserve"> DOCPROPERTY EK_Utgave </w:instrText>
          </w:r>
          <w:r w:rsidRPr="00DC7445">
            <w:rPr>
              <w:rFonts w:ascii="Arial" w:hAnsi="Arial" w:cs="Arial"/>
              <w:bCs/>
              <w:sz w:val="20"/>
            </w:rPr>
            <w:fldChar w:fldCharType="separate"/>
          </w:r>
          <w:r w:rsidRPr="00DC7445">
            <w:rPr>
              <w:rFonts w:ascii="Arial" w:hAnsi="Arial" w:cs="Arial"/>
              <w:bCs/>
              <w:sz w:val="20"/>
              <w:lang w:val="nn-NO"/>
            </w:rPr>
            <w:t>1.00</w:t>
          </w:r>
          <w:r w:rsidRPr="00DC7445">
            <w:rPr>
              <w:rFonts w:ascii="Arial" w:hAnsi="Arial" w:cs="Arial"/>
              <w:bCs/>
              <w:sz w:val="20"/>
            </w:rPr>
            <w:fldChar w:fldCharType="end"/>
          </w:r>
        </w:p>
        <w:p w:rsidR="00F05185" w:rsidRPr="00DC7445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  <w:bCs/>
            </w:rPr>
          </w:pPr>
          <w:r w:rsidRPr="00DC7445">
            <w:rPr>
              <w:rFonts w:ascii="Arial" w:hAnsi="Arial" w:cs="Arial"/>
              <w:bCs/>
              <w:sz w:val="16"/>
              <w:szCs w:val="16"/>
            </w:rPr>
            <w:t>Side:</w:t>
          </w:r>
          <w:r w:rsidRPr="00DC7445">
            <w:rPr>
              <w:rFonts w:ascii="Arial" w:hAnsi="Arial" w:cs="Arial"/>
              <w:bCs/>
              <w:sz w:val="20"/>
            </w:rPr>
            <w:tab/>
          </w:r>
          <w:r w:rsidRPr="00DC7445">
            <w:rPr>
              <w:rFonts w:ascii="Arial" w:hAnsi="Arial" w:cs="Arial"/>
              <w:bCs/>
              <w:sz w:val="20"/>
            </w:rPr>
            <w:fldChar w:fldCharType="begin"/>
          </w:r>
          <w:r w:rsidRPr="00DC7445">
            <w:rPr>
              <w:rFonts w:ascii="Arial" w:hAnsi="Arial" w:cs="Arial"/>
              <w:bCs/>
              <w:sz w:val="20"/>
            </w:rPr>
            <w:instrText xml:space="preserve">PAGE </w:instrText>
          </w:r>
          <w:r w:rsidRPr="00DC7445">
            <w:rPr>
              <w:rFonts w:ascii="Arial" w:hAnsi="Arial" w:cs="Arial"/>
              <w:bCs/>
              <w:sz w:val="20"/>
            </w:rPr>
            <w:fldChar w:fldCharType="separate"/>
          </w:r>
          <w:r w:rsidRPr="00DC7445">
            <w:rPr>
              <w:rFonts w:ascii="Arial" w:hAnsi="Arial" w:cs="Arial"/>
              <w:bCs/>
              <w:sz w:val="20"/>
              <w:lang w:val="nb-NO" w:eastAsia="nb-NO" w:bidi="ar-SA"/>
            </w:rPr>
            <w:t>4</w:t>
          </w:r>
          <w:r w:rsidRPr="00DC7445">
            <w:rPr>
              <w:rFonts w:ascii="Arial" w:hAnsi="Arial" w:cs="Arial"/>
              <w:bCs/>
              <w:sz w:val="20"/>
            </w:rPr>
            <w:fldChar w:fldCharType="end"/>
          </w:r>
          <w:r w:rsidRPr="00DC7445">
            <w:rPr>
              <w:rFonts w:ascii="Arial" w:hAnsi="Arial" w:cs="Arial"/>
              <w:bCs/>
              <w:sz w:val="20"/>
            </w:rPr>
            <w:t xml:space="preserve"> av </w:t>
          </w:r>
          <w:r w:rsidRPr="00DC7445">
            <w:rPr>
              <w:rFonts w:ascii="Arial" w:hAnsi="Arial" w:cs="Arial"/>
              <w:bCs/>
              <w:sz w:val="20"/>
            </w:rPr>
            <w:fldChar w:fldCharType="begin"/>
          </w:r>
          <w:r w:rsidRPr="00DC7445">
            <w:rPr>
              <w:rFonts w:ascii="Arial" w:hAnsi="Arial" w:cs="Arial"/>
              <w:bCs/>
              <w:sz w:val="20"/>
            </w:rPr>
            <w:instrText>NUMPAGES</w:instrText>
          </w:r>
          <w:r w:rsidRPr="00DC7445">
            <w:rPr>
              <w:rFonts w:ascii="Arial" w:hAnsi="Arial" w:cs="Arial"/>
              <w:bCs/>
              <w:sz w:val="20"/>
            </w:rPr>
            <w:fldChar w:fldCharType="separate"/>
          </w:r>
          <w:r w:rsidRPr="00DC7445">
            <w:rPr>
              <w:rFonts w:ascii="Arial" w:hAnsi="Arial" w:cs="Arial"/>
              <w:bCs/>
              <w:sz w:val="20"/>
            </w:rPr>
            <w:t>4</w:t>
          </w:r>
          <w:r w:rsidRPr="00DC7445">
            <w:rPr>
              <w:rFonts w:ascii="Arial" w:hAnsi="Arial" w:cs="Arial"/>
              <w:bCs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177AA7">
            <w:rPr>
              <w:rFonts w:ascii="Arial" w:hAnsi="Arial" w:cs="Arial"/>
            </w:rPr>
            <w:fldChar w:fldCharType="begin" w:fldLock="1"/>
          </w:r>
          <w:r w:rsidRPr="00177AA7">
            <w:rPr>
              <w:rFonts w:ascii="Arial" w:hAnsi="Arial" w:cs="Arial"/>
            </w:rPr>
            <w:instrText xml:space="preserve"> DOCPROPERTY EK_DokTittel \*charformat \* MERGEFORMAT </w:instrText>
          </w:r>
          <w:r w:rsidRPr="00177AA7">
            <w:rPr>
              <w:rFonts w:ascii="Arial" w:hAnsi="Arial" w:cs="Arial"/>
            </w:rPr>
            <w:fldChar w:fldCharType="separate"/>
          </w:r>
          <w:r w:rsidRPr="00177AA7">
            <w:rPr>
              <w:rFonts w:ascii="Arial" w:hAnsi="Arial" w:cs="Arial"/>
              <w:noProof/>
            </w:rPr>
            <w:t>B22</w:t>
          </w:r>
          <w:r w:rsidRPr="00177AA7">
            <w:rPr>
              <w:rFonts w:ascii="Arial" w:hAnsi="Arial" w:cs="Arial"/>
            </w:rPr>
            <w:t xml:space="preserve"> Samarbeidsavtale mellom FVT og andre maritime fagskoler for sluttvurdering og kompetanse utsjekk</w:t>
          </w:r>
          <w:r w:rsidRPr="00177AA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Standard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D00271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Morteza Shabani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</w:instrText>
          </w:r>
          <w:r w:rsidRPr="00D03B59">
            <w:rPr>
              <w:rFonts w:ascii="Arial" w:hAnsi="Arial" w:cs="Arial"/>
              <w:sz w:val="20"/>
            </w:rPr>
            <w:instrText xml:space="preserve">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08.11.2024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 xml:space="preserve">PAGE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A47B9"/>
    <w:multiLevelType w:val="hybridMultilevel"/>
    <w:tmpl w:val="A9686624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4D2E"/>
    <w:multiLevelType w:val="hybridMultilevel"/>
    <w:tmpl w:val="29F4D0E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62A4A"/>
    <w:multiLevelType w:val="hybridMultilevel"/>
    <w:tmpl w:val="0FDCC36E"/>
    <w:lvl w:ilvl="0">
      <w:start w:val="0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7C0E"/>
    <w:multiLevelType w:val="hybridMultilevel"/>
    <w:tmpl w:val="E618DB46"/>
    <w:lvl w:ilvl="0">
      <w:start w:val="5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6A75E9"/>
    <w:multiLevelType w:val="hybridMultilevel"/>
    <w:tmpl w:val="863E9AD6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400F7"/>
    <w:multiLevelType w:val="hybridMultilevel"/>
    <w:tmpl w:val="263C3A7A"/>
    <w:lvl w:ilvl="0">
      <w:start w:val="0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A7163"/>
    <w:multiLevelType w:val="hybridMultilevel"/>
    <w:tmpl w:val="71261B9E"/>
    <w:lvl w:ilvl="0">
      <w:start w:val="5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24502"/>
    <w:multiLevelType w:val="hybridMultilevel"/>
    <w:tmpl w:val="2FF677C8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66950"/>
    <w:multiLevelType w:val="hybridMultilevel"/>
    <w:tmpl w:val="26E0A784"/>
    <w:lvl w:ilvl="0">
      <w:start w:val="0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276B24"/>
    <w:multiLevelType w:val="hybridMultilevel"/>
    <w:tmpl w:val="4574CE14"/>
    <w:lvl w:ilvl="0">
      <w:start w:val="5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94635"/>
    <w:multiLevelType w:val="hybridMultilevel"/>
    <w:tmpl w:val="50DA2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E3994"/>
    <w:multiLevelType w:val="hybridMultilevel"/>
    <w:tmpl w:val="D730D142"/>
    <w:lvl w:ilvl="0">
      <w:start w:val="5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D2F47"/>
    <w:multiLevelType w:val="hybridMultilevel"/>
    <w:tmpl w:val="08921862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A00F8"/>
    <w:multiLevelType w:val="hybridMultilevel"/>
    <w:tmpl w:val="A5CE4D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439C6"/>
    <w:multiLevelType w:val="hybridMultilevel"/>
    <w:tmpl w:val="2864D496"/>
    <w:lvl w:ilvl="0">
      <w:start w:val="5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05C3D"/>
    <w:multiLevelType w:val="hybridMultilevel"/>
    <w:tmpl w:val="7BD2BBFA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835C6"/>
    <w:multiLevelType w:val="hybridMultilevel"/>
    <w:tmpl w:val="378A2D90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D0FB6"/>
    <w:multiLevelType w:val="hybridMultilevel"/>
    <w:tmpl w:val="BF48C60C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84308"/>
    <w:multiLevelType w:val="hybridMultilevel"/>
    <w:tmpl w:val="7234BBFA"/>
    <w:lvl w:ilvl="0">
      <w:start w:val="0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042DE"/>
    <w:multiLevelType w:val="hybridMultilevel"/>
    <w:tmpl w:val="07081E7E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F155B"/>
    <w:multiLevelType w:val="hybridMultilevel"/>
    <w:tmpl w:val="D4FEBE14"/>
    <w:lvl w:ilvl="0">
      <w:start w:val="5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98121">
    <w:abstractNumId w:val="10"/>
  </w:num>
  <w:num w:numId="2" w16cid:durableId="593247182">
    <w:abstractNumId w:val="8"/>
  </w:num>
  <w:num w:numId="3" w16cid:durableId="1285844595">
    <w:abstractNumId w:val="18"/>
  </w:num>
  <w:num w:numId="4" w16cid:durableId="764836992">
    <w:abstractNumId w:val="2"/>
  </w:num>
  <w:num w:numId="5" w16cid:durableId="755369827">
    <w:abstractNumId w:val="5"/>
  </w:num>
  <w:num w:numId="6" w16cid:durableId="1226602552">
    <w:abstractNumId w:val="15"/>
  </w:num>
  <w:num w:numId="7" w16cid:durableId="1608612487">
    <w:abstractNumId w:val="16"/>
  </w:num>
  <w:num w:numId="8" w16cid:durableId="301812186">
    <w:abstractNumId w:val="0"/>
  </w:num>
  <w:num w:numId="9" w16cid:durableId="980306651">
    <w:abstractNumId w:val="19"/>
  </w:num>
  <w:num w:numId="10" w16cid:durableId="2112504911">
    <w:abstractNumId w:val="13"/>
  </w:num>
  <w:num w:numId="11" w16cid:durableId="88934650">
    <w:abstractNumId w:val="1"/>
  </w:num>
  <w:num w:numId="12" w16cid:durableId="2070808803">
    <w:abstractNumId w:val="7"/>
  </w:num>
  <w:num w:numId="13" w16cid:durableId="548035273">
    <w:abstractNumId w:val="4"/>
  </w:num>
  <w:num w:numId="14" w16cid:durableId="303311892">
    <w:abstractNumId w:val="12"/>
  </w:num>
  <w:num w:numId="15" w16cid:durableId="1731540145">
    <w:abstractNumId w:val="11"/>
  </w:num>
  <w:num w:numId="16" w16cid:durableId="787814550">
    <w:abstractNumId w:val="14"/>
  </w:num>
  <w:num w:numId="17" w16cid:durableId="1755056025">
    <w:abstractNumId w:val="9"/>
  </w:num>
  <w:num w:numId="18" w16cid:durableId="144014814">
    <w:abstractNumId w:val="20"/>
  </w:num>
  <w:num w:numId="19" w16cid:durableId="452286306">
    <w:abstractNumId w:val="3"/>
  </w:num>
  <w:num w:numId="20" w16cid:durableId="667097797">
    <w:abstractNumId w:val="6"/>
  </w:num>
  <w:num w:numId="21" w16cid:durableId="9966875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0705"/>
    <w:rsid w:val="00062585"/>
    <w:rsid w:val="0006743C"/>
    <w:rsid w:val="001064F7"/>
    <w:rsid w:val="00177AA7"/>
    <w:rsid w:val="00220D4A"/>
    <w:rsid w:val="00273DB9"/>
    <w:rsid w:val="002D0F8C"/>
    <w:rsid w:val="00343B5E"/>
    <w:rsid w:val="0036077F"/>
    <w:rsid w:val="003851F2"/>
    <w:rsid w:val="003D31AA"/>
    <w:rsid w:val="003E4CB3"/>
    <w:rsid w:val="003F549F"/>
    <w:rsid w:val="004175EE"/>
    <w:rsid w:val="004423E6"/>
    <w:rsid w:val="00447791"/>
    <w:rsid w:val="004A2CDA"/>
    <w:rsid w:val="004A5A49"/>
    <w:rsid w:val="0050278B"/>
    <w:rsid w:val="0056696C"/>
    <w:rsid w:val="00592B17"/>
    <w:rsid w:val="006156FC"/>
    <w:rsid w:val="00676F51"/>
    <w:rsid w:val="006B6711"/>
    <w:rsid w:val="006B722C"/>
    <w:rsid w:val="00715DD5"/>
    <w:rsid w:val="007170E9"/>
    <w:rsid w:val="0071712A"/>
    <w:rsid w:val="00760120"/>
    <w:rsid w:val="007768FF"/>
    <w:rsid w:val="00786320"/>
    <w:rsid w:val="0079034A"/>
    <w:rsid w:val="0079162A"/>
    <w:rsid w:val="0079383C"/>
    <w:rsid w:val="00794077"/>
    <w:rsid w:val="007A6D7E"/>
    <w:rsid w:val="007F4BB7"/>
    <w:rsid w:val="00821FF2"/>
    <w:rsid w:val="0084674B"/>
    <w:rsid w:val="00870E37"/>
    <w:rsid w:val="008E7928"/>
    <w:rsid w:val="0090135B"/>
    <w:rsid w:val="00915B4C"/>
    <w:rsid w:val="00916A46"/>
    <w:rsid w:val="009468F1"/>
    <w:rsid w:val="00982360"/>
    <w:rsid w:val="00A003CD"/>
    <w:rsid w:val="00A079C0"/>
    <w:rsid w:val="00A144F9"/>
    <w:rsid w:val="00A66087"/>
    <w:rsid w:val="00AE77A8"/>
    <w:rsid w:val="00B010DF"/>
    <w:rsid w:val="00B01EF4"/>
    <w:rsid w:val="00B0765A"/>
    <w:rsid w:val="00B218FA"/>
    <w:rsid w:val="00B35574"/>
    <w:rsid w:val="00BA0802"/>
    <w:rsid w:val="00BA2BB9"/>
    <w:rsid w:val="00BF4960"/>
    <w:rsid w:val="00C55081"/>
    <w:rsid w:val="00C74B57"/>
    <w:rsid w:val="00D03B59"/>
    <w:rsid w:val="00DC7445"/>
    <w:rsid w:val="00E7117D"/>
    <w:rsid w:val="00E757DA"/>
    <w:rsid w:val="00E86272"/>
    <w:rsid w:val="00EA2F48"/>
    <w:rsid w:val="00ED65EB"/>
    <w:rsid w:val="00F05185"/>
    <w:rsid w:val="00F57686"/>
    <w:rsid w:val="00FE21E5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table" w:styleId="TableGrid">
    <w:name w:val="Table Grid"/>
    <w:basedOn w:val="TableNormal"/>
    <w:uiPriority w:val="39"/>
    <w:rsid w:val="0056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9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6272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E86272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E86272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E86272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E86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183.htm" TargetMode="External" /><Relationship Id="rId5" Type="http://schemas.openxmlformats.org/officeDocument/2006/relationships/hyperlink" Target="https://fagskolenvt-public.dkhosting.no/docs/pub/dok00270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71</TotalTime>
  <Pages>4</Pages>
  <Words>794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Samarbeidsavtale mellom FVT og andre maritime fagskoler for sluttvurdering og kompetanse utsjekk</vt:lpstr>
      <vt:lpstr>Standard</vt:lpstr>
    </vt:vector>
  </TitlesOfParts>
  <Company>Datakvalitet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B22 Samarbeidsavtale mellom FVT og andre maritime fagskoler for sluttvurdering og kompetanse utsjekk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17</cp:revision>
  <cp:lastPrinted>2021-03-26T13:15:00Z</cp:lastPrinted>
  <dcterms:created xsi:type="dcterms:W3CDTF">2021-04-19T11:33:00Z</dcterms:created>
  <dcterms:modified xsi:type="dcterms:W3CDTF">2024-11-06T13:12:00Z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Morteza Shabani</vt:lpwstr>
  </property>
  <property fmtid="{D5CDD505-2E9C-101B-9397-08002B2CF9AE}" pid="3" name="EK_DokTittel">
    <vt:lpwstr>B22 Samarbeidsavtale mellom FVT og andre maritime fagskoler for sluttvurdering og kompetanse utsjekk</vt:lpwstr>
  </property>
  <property fmtid="{D5CDD505-2E9C-101B-9397-08002B2CF9AE}" pid="4" name="EK_DokType">
    <vt:lpwstr>Standard</vt:lpwstr>
  </property>
  <property fmtid="{D5CDD505-2E9C-101B-9397-08002B2CF9AE}" pid="5" name="EK_DokumentID">
    <vt:lpwstr>D00271</vt:lpwstr>
  </property>
  <property fmtid="{D5CDD505-2E9C-101B-9397-08002B2CF9AE}" pid="6" name="EK_GjelderFra">
    <vt:lpwstr>08.11.2024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1.00</vt:lpwstr>
  </property>
  <property fmtid="{D5CDD505-2E9C-101B-9397-08002B2CF9AE}" pid="9" name="XD00183">
    <vt:lpwstr>D00183</vt:lpwstr>
  </property>
  <property fmtid="{D5CDD505-2E9C-101B-9397-08002B2CF9AE}" pid="10" name="XD00270">
    <vt:lpwstr>D00270</vt:lpwstr>
  </property>
  <property fmtid="{D5CDD505-2E9C-101B-9397-08002B2CF9AE}" pid="11" name="XDF00183">
    <vt:lpwstr>Retningslinjer for vurderingsordninger ved Fagskolen Vestfold og Telemark</vt:lpwstr>
  </property>
  <property fmtid="{D5CDD505-2E9C-101B-9397-08002B2CF9AE}" pid="12" name="XDF00270">
    <vt:lpwstr>QP722L Prosedyre for evaluering av studenter på Maritim utdanning</vt:lpwstr>
  </property>
  <property fmtid="{D5CDD505-2E9C-101B-9397-08002B2CF9AE}" pid="13" name="XDL00183">
    <vt:lpwstr>D00183 Retningslinjer for vurderingsordninger ved Fagskolen Vestfold og Telemark</vt:lpwstr>
  </property>
  <property fmtid="{D5CDD505-2E9C-101B-9397-08002B2CF9AE}" pid="14" name="XDL00270">
    <vt:lpwstr>D00270 QP722L Prosedyre for evaluering av studenter på Maritim utdanning</vt:lpwstr>
  </property>
  <property fmtid="{D5CDD505-2E9C-101B-9397-08002B2CF9AE}" pid="15" name="XDT00183">
    <vt:lpwstr>Retningslinjer for vurderingsordninger ved Fagskolen Vestfold og Telemark</vt:lpwstr>
  </property>
  <property fmtid="{D5CDD505-2E9C-101B-9397-08002B2CF9AE}" pid="16" name="XDT00270">
    <vt:lpwstr>QP722L Prosedyre for evaluering av studenter på Maritim utdanning</vt:lpwstr>
  </property>
</Properties>
</file>