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D7662F" w:rsidRPr="00D7662F" w:rsidP="00737579" w14:paraId="4FDD1A37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D7662F">
        <w:rPr>
          <w:rFonts w:cs="Arial"/>
          <w:b/>
          <w:sz w:val="28"/>
          <w:szCs w:val="28"/>
          <w:lang w:val="nb-NO"/>
        </w:rPr>
        <w:t>Formål</w:t>
      </w:r>
    </w:p>
    <w:p w:rsidR="00D7662F" w:rsidRPr="00D7662F" w:rsidP="00D7662F" w14:paraId="68A97EDE" w14:textId="3B21D7D8">
      <w:pPr>
        <w:rPr>
          <w:rFonts w:ascii="Arial" w:hAnsi="Arial" w:cs="Arial"/>
        </w:rPr>
      </w:pPr>
      <w:r w:rsidRPr="00D7662F">
        <w:rPr>
          <w:rFonts w:ascii="Arial" w:hAnsi="Arial" w:cs="Arial"/>
        </w:rPr>
        <w:t>Sikre at interne og eksterne studenter gis anledning til å gjennomføre eksamen eller sluttprøve ved annen skole med forutsetninger som beskrevet i denne prosedyren</w:t>
      </w:r>
      <w:r w:rsidR="00052275">
        <w:rPr>
          <w:rFonts w:ascii="Arial" w:hAnsi="Arial" w:cs="Arial"/>
        </w:rPr>
        <w:t>.</w:t>
      </w:r>
    </w:p>
    <w:p w:rsidR="00737579" w:rsidRPr="004C4723" w:rsidP="00737579" w14:paraId="0F8E4CB8" w14:textId="77777777">
      <w:pPr>
        <w:pStyle w:val="TierII"/>
        <w:numPr>
          <w:ilvl w:val="0"/>
          <w:numId w:val="0"/>
        </w:numPr>
        <w:rPr>
          <w:rFonts w:cs="Arial"/>
          <w:szCs w:val="22"/>
          <w:lang w:val="nb-NO"/>
        </w:rPr>
      </w:pPr>
    </w:p>
    <w:p w:rsidR="00D7662F" w:rsidP="00737579" w14:paraId="28E037B8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E77B10" w:rsidRPr="00D7662F" w:rsidP="00E77B10" w14:paraId="22380A19" w14:textId="1C625303">
      <w:pPr>
        <w:pStyle w:val="TierII"/>
        <w:numPr>
          <w:ilvl w:val="0"/>
          <w:numId w:val="0"/>
        </w:numPr>
        <w:rPr>
          <w:rFonts w:cs="Arial"/>
          <w:bCs/>
          <w:sz w:val="24"/>
          <w:szCs w:val="24"/>
          <w:lang w:val="nb-NO"/>
        </w:rPr>
      </w:pPr>
      <w:r w:rsidRPr="00D7662F">
        <w:rPr>
          <w:rFonts w:cs="Arial"/>
          <w:bCs/>
          <w:sz w:val="24"/>
          <w:szCs w:val="24"/>
          <w:lang w:val="nb-NO"/>
        </w:rPr>
        <w:t>Studenthåndboka og EK (</w:t>
      </w:r>
      <w:r>
        <w:rPr>
          <w:rFonts w:cs="Arial"/>
          <w:bCs/>
          <w:sz w:val="24"/>
          <w:szCs w:val="24"/>
          <w:lang w:val="nb-NO"/>
        </w:rPr>
        <w:t>i</w:t>
      </w:r>
      <w:r w:rsidRPr="00D7662F">
        <w:rPr>
          <w:rFonts w:cs="Arial"/>
          <w:bCs/>
          <w:sz w:val="24"/>
          <w:szCs w:val="24"/>
          <w:lang w:val="nb-NO"/>
        </w:rPr>
        <w:t>kke hjemlet i fagskoleloven som overordnet dokument)</w:t>
      </w:r>
      <w:r w:rsidR="00052275">
        <w:rPr>
          <w:rFonts w:cs="Arial"/>
          <w:bCs/>
          <w:sz w:val="24"/>
          <w:szCs w:val="24"/>
          <w:lang w:val="nb-NO"/>
        </w:rPr>
        <w:t>.</w:t>
      </w:r>
    </w:p>
    <w:p w:rsidR="00D7662F" w:rsidP="00E77B10" w14:paraId="45ABD8D3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E77B10" w:rsidRPr="00E943F8" w:rsidP="00E77B10" w14:paraId="448559B8" w14:textId="5E3F1C8D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D7662F" w:rsidP="00E77B10" w14:paraId="5F0A3C3E" w14:textId="77777777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Rektor</w:t>
      </w:r>
    </w:p>
    <w:p w:rsidR="00D7662F" w:rsidP="00E77B10" w14:paraId="0F927243" w14:textId="77777777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Faglærer</w:t>
      </w:r>
    </w:p>
    <w:p w:rsidR="00D7662F" w:rsidP="00E77B10" w14:paraId="370D00D5" w14:textId="18553A28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Driftsadministrasjonen</w:t>
      </w:r>
    </w:p>
    <w:p w:rsidR="00D7662F" w:rsidP="00E77B10" w14:paraId="07CBE6B1" w14:textId="250AAF06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Studieadministrasjonen</w:t>
      </w:r>
    </w:p>
    <w:p w:rsidR="00E77B10" w:rsidRPr="004C4723" w:rsidP="00737579" w14:paraId="5B937F3E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D7662F" w:rsidP="00737579" w14:paraId="0E8C6A8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D7662F" w:rsidRPr="00D7662F" w:rsidP="00D7662F" w14:paraId="6BFD5974" w14:textId="17F3B3AF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Interne og eksterne s</w:t>
      </w:r>
      <w:r w:rsidRPr="00D7662F">
        <w:rPr>
          <w:rFonts w:ascii="Arial" w:hAnsi="Arial" w:cs="Arial"/>
        </w:rPr>
        <w:t>tudent</w:t>
      </w:r>
      <w:r>
        <w:rPr>
          <w:rFonts w:ascii="Arial" w:hAnsi="Arial" w:cs="Arial"/>
        </w:rPr>
        <w:t>er</w:t>
      </w:r>
      <w:r w:rsidRPr="00D7662F">
        <w:rPr>
          <w:rFonts w:ascii="Arial" w:hAnsi="Arial" w:cs="Arial"/>
        </w:rPr>
        <w:t>, faglærer, driftsadministrasjon, studieadministrasjon</w:t>
      </w:r>
    </w:p>
    <w:p w:rsidR="00737579" w:rsidP="00737579" w14:paraId="222D884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D7662F" w:rsidP="00737579" w14:paraId="08BF474A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D7662F" w:rsidRPr="00D7662F" w:rsidP="00D7662F" w14:paraId="6586E640" w14:textId="03174FE4">
      <w:pPr>
        <w:rPr>
          <w:rFonts w:ascii="Arial" w:hAnsi="Arial" w:cs="Arial"/>
          <w:szCs w:val="24"/>
        </w:rPr>
      </w:pPr>
      <w:r w:rsidRPr="00D7662F">
        <w:rPr>
          <w:rFonts w:ascii="Arial" w:hAnsi="Arial" w:cs="Arial"/>
          <w:szCs w:val="24"/>
        </w:rPr>
        <w:t>Studenter kan søke om å gjennomføre eksamen eksternt ved annen skole. Eksterne studenter med tilhørighet annen fagskole eller universitet/høgskole kan gjennomføre eksamen ved Fagskolen Vestfold og Telemark ved forespørsel dersom det finnes rom og eventuelle personalressurser til å gjennomføre en slik ordning. Dersom student av ulike velferds-, arbeids- eller helseårsaker søker om gjennomføring av eksamen på annen skole eller ved en ekstern forespørsel, gjelder følgende rutiner:</w:t>
      </w:r>
    </w:p>
    <w:p w:rsidR="00D7662F" w:rsidP="00D7662F" w14:paraId="319F15AD" w14:textId="77777777">
      <w:pPr>
        <w:rPr>
          <w:rFonts w:ascii="Arial" w:hAnsi="Arial" w:cs="Arial"/>
          <w:b/>
          <w:bCs/>
          <w:szCs w:val="24"/>
        </w:rPr>
      </w:pPr>
    </w:p>
    <w:p w:rsidR="00D7662F" w:rsidRPr="00D7662F" w:rsidP="00D7662F" w14:paraId="033C102D" w14:textId="6A1C85CF">
      <w:pPr>
        <w:rPr>
          <w:rFonts w:ascii="Arial" w:hAnsi="Arial" w:cs="Arial"/>
          <w:b/>
          <w:bCs/>
          <w:szCs w:val="24"/>
        </w:rPr>
      </w:pPr>
      <w:r w:rsidRPr="00D7662F">
        <w:rPr>
          <w:rFonts w:ascii="Arial" w:hAnsi="Arial" w:cs="Arial"/>
          <w:b/>
          <w:bCs/>
          <w:szCs w:val="24"/>
        </w:rPr>
        <w:t>Eksamens-/sluttoppgave</w:t>
      </w:r>
      <w:r w:rsidR="00052275">
        <w:rPr>
          <w:rFonts w:ascii="Arial" w:hAnsi="Arial" w:cs="Arial"/>
          <w:b/>
          <w:bCs/>
          <w:szCs w:val="24"/>
        </w:rPr>
        <w:t xml:space="preserve"> </w:t>
      </w:r>
      <w:r w:rsidRPr="00D7662F">
        <w:rPr>
          <w:rFonts w:ascii="Arial" w:hAnsi="Arial" w:cs="Arial"/>
          <w:b/>
          <w:bCs/>
          <w:szCs w:val="24"/>
        </w:rPr>
        <w:t>-</w:t>
      </w:r>
      <w:r w:rsidR="00052275">
        <w:rPr>
          <w:rFonts w:ascii="Arial" w:hAnsi="Arial" w:cs="Arial"/>
          <w:b/>
          <w:bCs/>
          <w:szCs w:val="24"/>
        </w:rPr>
        <w:t xml:space="preserve"> </w:t>
      </w:r>
      <w:r w:rsidRPr="00D7662F">
        <w:rPr>
          <w:rFonts w:ascii="Arial" w:hAnsi="Arial" w:cs="Arial"/>
          <w:b/>
          <w:bCs/>
          <w:szCs w:val="24"/>
        </w:rPr>
        <w:t>gjennomføring ekstern på annen skole</w:t>
      </w:r>
    </w:p>
    <w:p w:rsidR="00D7662F" w:rsidRPr="00D7662F" w:rsidP="00D7662F" w14:paraId="3245498B" w14:textId="634656C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Student henvender seg til faglærer med forespørsel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27232002" w14:textId="1A92CAB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 xml:space="preserve">Faglærer henviser til </w:t>
      </w:r>
      <w:hyperlink r:id="rId4" w:history="1">
        <w:r w:rsidRPr="00570F1F">
          <w:rPr>
            <w:rStyle w:val="Hyperlink"/>
            <w:rFonts w:ascii="Arial" w:hAnsi="Arial" w:cs="Arial"/>
            <w:sz w:val="24"/>
            <w:szCs w:val="24"/>
          </w:rPr>
          <w:t>studenthåndboken</w:t>
        </w:r>
      </w:hyperlink>
      <w:r w:rsidRPr="00D7662F">
        <w:rPr>
          <w:rFonts w:ascii="Arial" w:hAnsi="Arial" w:cs="Arial"/>
          <w:sz w:val="24"/>
          <w:szCs w:val="24"/>
        </w:rPr>
        <w:t xml:space="preserve"> og informerer driftsadministrasjon om at eksamen gjennomføres på annen skole</w:t>
      </w:r>
      <w:r>
        <w:rPr>
          <w:rFonts w:ascii="Arial" w:hAnsi="Arial" w:cs="Arial"/>
          <w:sz w:val="24"/>
          <w:szCs w:val="24"/>
        </w:rPr>
        <w:t xml:space="preserve"> </w:t>
      </w:r>
      <w:r w:rsidRPr="00D7662F">
        <w:rPr>
          <w:rFonts w:ascii="Arial" w:hAnsi="Arial" w:cs="Arial"/>
          <w:sz w:val="24"/>
          <w:szCs w:val="24"/>
        </w:rPr>
        <w:t>(fagskole, universitet eller høgskole)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098FB449" w14:textId="5711803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Student må selv kontakte aktuell skole og fremskaffe kontaktperson med opplysninger om navn, telefon og epost-adresse som sendes til fagskolens epostadresse</w:t>
      </w:r>
      <w:r>
        <w:rPr>
          <w:rFonts w:ascii="Arial" w:hAnsi="Arial" w:cs="Arial"/>
          <w:sz w:val="24"/>
          <w:szCs w:val="24"/>
        </w:rPr>
        <w:t xml:space="preserve"> </w:t>
      </w:r>
      <w:r w:rsidRPr="00D7662F">
        <w:rPr>
          <w:rFonts w:ascii="Arial" w:hAnsi="Arial" w:cs="Arial"/>
          <w:sz w:val="24"/>
          <w:szCs w:val="24"/>
        </w:rPr>
        <w:t>(vedlegg eget skjema)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690419E7" w14:textId="556FF4A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Student står ansvarlig for de kostnader som eksamen ved annen skole medfører</w:t>
      </w:r>
      <w:r>
        <w:rPr>
          <w:rFonts w:ascii="Arial" w:hAnsi="Arial" w:cs="Arial"/>
          <w:sz w:val="24"/>
          <w:szCs w:val="24"/>
        </w:rPr>
        <w:t xml:space="preserve"> </w:t>
      </w:r>
      <w:r w:rsidRPr="00D7662F">
        <w:rPr>
          <w:rFonts w:ascii="Arial" w:hAnsi="Arial" w:cs="Arial"/>
          <w:sz w:val="24"/>
          <w:szCs w:val="24"/>
        </w:rPr>
        <w:t>(romressurs, eksamensvakt m.v)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5D629466" w14:textId="32CD803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Faglærer må dele oppgavesettet med driftsadministrasjon som videresender prøveoppsettet til opprettet kontaktperson ved ekstern skole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29E3F2F5" w14:textId="77777777">
      <w:pPr>
        <w:rPr>
          <w:rFonts w:ascii="Arial" w:hAnsi="Arial" w:cs="Arial"/>
          <w:b/>
          <w:bCs/>
          <w:szCs w:val="24"/>
        </w:rPr>
      </w:pPr>
      <w:r w:rsidRPr="00D7662F">
        <w:rPr>
          <w:rFonts w:ascii="Arial" w:hAnsi="Arial" w:cs="Arial"/>
          <w:b/>
          <w:bCs/>
          <w:szCs w:val="24"/>
        </w:rPr>
        <w:t>Eksamensgjennomføring for eksterne studenter ved FVT</w:t>
      </w:r>
    </w:p>
    <w:p w:rsidR="00D7662F" w:rsidRPr="00D7662F" w:rsidP="00D7662F" w14:paraId="28EC7C0B" w14:textId="10BBAB5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 xml:space="preserve">Studieadministrasjon er ansvarlig for å </w:t>
      </w:r>
      <w:r w:rsidRPr="00D7662F">
        <w:rPr>
          <w:rFonts w:ascii="Arial" w:hAnsi="Arial" w:cs="Arial"/>
          <w:sz w:val="24"/>
          <w:szCs w:val="24"/>
        </w:rPr>
        <w:t>vurdere tilgjengelig romressurs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135F8013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Driftsadministrasjon er ansvarlig for å innhente eksamensvakt dersom dette er nødvendig.</w:t>
      </w:r>
    </w:p>
    <w:p w:rsidR="00D7662F" w:rsidRPr="00D7662F" w:rsidP="00D7662F" w14:paraId="51C116B8" w14:textId="0AA93D1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Studenter som henvender seg skal tildeles en kontaktperson i driftsadministrasjonen med navn, telefon og epost-adresse slik at denne kan motta prøveoppsett</w:t>
      </w:r>
      <w:r w:rsidR="00052275">
        <w:rPr>
          <w:rFonts w:ascii="Arial" w:hAnsi="Arial" w:cs="Arial"/>
          <w:sz w:val="24"/>
          <w:szCs w:val="24"/>
        </w:rPr>
        <w:t>.</w:t>
      </w:r>
    </w:p>
    <w:p w:rsidR="00D7662F" w:rsidRPr="00D7662F" w:rsidP="00D7662F" w14:paraId="7791650F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7662F">
        <w:rPr>
          <w:rFonts w:ascii="Arial" w:hAnsi="Arial" w:cs="Arial"/>
          <w:sz w:val="24"/>
          <w:szCs w:val="24"/>
        </w:rPr>
        <w:t>Ekstern student er ansvarlig for å dekke administrative kostnader og eksamensvakt. Et gebyr pålydende 2000,- må betales av ekstern student.</w:t>
      </w:r>
    </w:p>
    <w:p w:rsidR="00D7662F" w:rsidP="00D7662F" w14:paraId="1FDEF6F3" w14:textId="77777777"/>
    <w:p w:rsidR="00D7662F" w:rsidP="00D7662F" w14:paraId="47B47D8D" w14:textId="77777777"/>
    <w:p w:rsidR="00D7662F" w:rsidP="00D7662F" w14:paraId="724169AE" w14:textId="77777777"/>
    <w:p w:rsidR="00870E37" w:rsidRPr="003F549F" w14:paraId="03B2D119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D00239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F722-02D Skjema for å avlegge eksamen-/sluttprøve utenfor FVT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6"/>
      <w:head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QP722-02D Prosedyre for eksamen ekstern skole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D00232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1.01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QP722-02D</w:t>
          </w:r>
          <w:r w:rsidRPr="006E2AC7">
            <w:rPr>
              <w:rFonts w:ascii="Arial" w:hAnsi="Arial" w:cs="Arial"/>
            </w:rPr>
            <w:t xml:space="preserve"> Prosedyre for eksamen ekstern skole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D00232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30.04.2024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">
    <w:nsid w:val="58DA78C5"/>
    <w:multiLevelType w:val="hybridMultilevel"/>
    <w:tmpl w:val="DBC48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D546A"/>
    <w:multiLevelType w:val="hybridMultilevel"/>
    <w:tmpl w:val="46DE3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4813">
    <w:abstractNumId w:val="0"/>
  </w:num>
  <w:num w:numId="2" w16cid:durableId="815295340">
    <w:abstractNumId w:val="1"/>
  </w:num>
  <w:num w:numId="3" w16cid:durableId="148774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52275"/>
    <w:rsid w:val="00062585"/>
    <w:rsid w:val="0006743C"/>
    <w:rsid w:val="001064F7"/>
    <w:rsid w:val="00107735"/>
    <w:rsid w:val="00220D4A"/>
    <w:rsid w:val="00273DB9"/>
    <w:rsid w:val="0029376F"/>
    <w:rsid w:val="00343B5E"/>
    <w:rsid w:val="003A75E1"/>
    <w:rsid w:val="003D31AA"/>
    <w:rsid w:val="003F549F"/>
    <w:rsid w:val="004423E6"/>
    <w:rsid w:val="00447791"/>
    <w:rsid w:val="004A2CDA"/>
    <w:rsid w:val="004A5A49"/>
    <w:rsid w:val="004C4723"/>
    <w:rsid w:val="00570F1F"/>
    <w:rsid w:val="005847F3"/>
    <w:rsid w:val="00592B17"/>
    <w:rsid w:val="006156FC"/>
    <w:rsid w:val="006377CC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6D7E"/>
    <w:rsid w:val="007F4BB7"/>
    <w:rsid w:val="00821FF2"/>
    <w:rsid w:val="0084674B"/>
    <w:rsid w:val="008659AF"/>
    <w:rsid w:val="00870E37"/>
    <w:rsid w:val="008E7928"/>
    <w:rsid w:val="0090135B"/>
    <w:rsid w:val="00915B4C"/>
    <w:rsid w:val="00916A46"/>
    <w:rsid w:val="0094214D"/>
    <w:rsid w:val="009468F1"/>
    <w:rsid w:val="00A003CD"/>
    <w:rsid w:val="00A073D5"/>
    <w:rsid w:val="00A079C0"/>
    <w:rsid w:val="00A144F9"/>
    <w:rsid w:val="00A66087"/>
    <w:rsid w:val="00A867AD"/>
    <w:rsid w:val="00AE77A8"/>
    <w:rsid w:val="00B010DF"/>
    <w:rsid w:val="00B01EF4"/>
    <w:rsid w:val="00B03059"/>
    <w:rsid w:val="00B218FA"/>
    <w:rsid w:val="00B35574"/>
    <w:rsid w:val="00BA06A3"/>
    <w:rsid w:val="00BA2BB9"/>
    <w:rsid w:val="00C3013D"/>
    <w:rsid w:val="00D01166"/>
    <w:rsid w:val="00D03B59"/>
    <w:rsid w:val="00D7662F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57686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D7662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70F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70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-vestfoldogtelemark.no/studenthandbok" TargetMode="External" /><Relationship Id="rId5" Type="http://schemas.openxmlformats.org/officeDocument/2006/relationships/hyperlink" Target="https://fagskolenvt-public.dkhosting.no/docs/pub/dok00239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51</TotalTime>
  <Pages>2</Pages>
  <Words>280</Words>
  <Characters>2180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QP722-02D Prosedyre for eksamen ekstern skole</vt:lpstr>
      <vt:lpstr>Standard</vt:lpstr>
    </vt:vector>
  </TitlesOfParts>
  <Company>Datakvalitet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QP722-02D Prosedyre for eksamen ekstern skole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15</cp:revision>
  <cp:lastPrinted>2021-03-26T13:15:00Z</cp:lastPrinted>
  <dcterms:created xsi:type="dcterms:W3CDTF">2021-04-19T11:33:00Z</dcterms:created>
  <dcterms:modified xsi:type="dcterms:W3CDTF">2024-05-06T11:15:00Z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QP722-02D Prosedyre for eksamen ekstern skole</vt:lpwstr>
  </property>
  <property fmtid="{D5CDD505-2E9C-101B-9397-08002B2CF9AE}" pid="4" name="EK_DokType">
    <vt:lpwstr>Prosedyre</vt:lpwstr>
  </property>
  <property fmtid="{D5CDD505-2E9C-101B-9397-08002B2CF9AE}" pid="5" name="EK_DokumentID">
    <vt:lpwstr>D00232</vt:lpwstr>
  </property>
  <property fmtid="{D5CDD505-2E9C-101B-9397-08002B2CF9AE}" pid="6" name="EK_GjelderFra">
    <vt:lpwstr>30.04.2024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1.01</vt:lpwstr>
  </property>
  <property fmtid="{D5CDD505-2E9C-101B-9397-08002B2CF9AE}" pid="9" name="XD00239">
    <vt:lpwstr>D00239</vt:lpwstr>
  </property>
  <property fmtid="{D5CDD505-2E9C-101B-9397-08002B2CF9AE}" pid="10" name="XDF00239">
    <vt:lpwstr>F722-02D Skjema for å avlegge eksamen-/sluttprøve utenfor FVT</vt:lpwstr>
  </property>
  <property fmtid="{D5CDD505-2E9C-101B-9397-08002B2CF9AE}" pid="11" name="XDL00239">
    <vt:lpwstr>D00239 F722-02D Skjema for å avlegge eksamen-/sluttprøve utenfor FVT</vt:lpwstr>
  </property>
  <property fmtid="{D5CDD505-2E9C-101B-9397-08002B2CF9AE}" pid="12" name="XDT00239">
    <vt:lpwstr>F722-02D Skjema for å avlegge eksamen-/sluttprøve utenfor FVT</vt:lpwstr>
  </property>
</Properties>
</file>