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870E37" w14:paraId="03B2D119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5082" w:type="pct"/>
        <w:tblLayout w:type="fixed"/>
        <w:tblLook w:val="04A0"/>
      </w:tblPr>
      <w:tblGrid>
        <w:gridCol w:w="1413"/>
        <w:gridCol w:w="6381"/>
        <w:gridCol w:w="1416"/>
      </w:tblGrid>
      <w:tr w14:paraId="59B3C9A9" w14:textId="77777777" w:rsidTr="00AC54BD">
        <w:tblPrEx>
          <w:tblW w:w="5082" w:type="pct"/>
          <w:tblLayout w:type="fixed"/>
          <w:tblLook w:val="04A0"/>
        </w:tblPrEx>
        <w:tc>
          <w:tcPr>
            <w:tcW w:w="767" w:type="pct"/>
            <w:shd w:val="clear" w:color="auto" w:fill="D9E2F3" w:themeFill="accent1" w:themeFillTint="33"/>
          </w:tcPr>
          <w:p w:rsidR="00AC54BD" w:rsidRPr="00AC54BD" w:rsidP="00F9651C" w14:paraId="2FC9A029" w14:textId="77777777">
            <w:pPr>
              <w:jc w:val="center"/>
              <w:rPr>
                <w:b/>
                <w:bCs/>
                <w:sz w:val="32"/>
                <w:szCs w:val="32"/>
              </w:rPr>
            </w:pPr>
            <w:r w:rsidRPr="00AC54BD">
              <w:rPr>
                <w:b/>
                <w:bCs/>
                <w:sz w:val="32"/>
                <w:szCs w:val="32"/>
              </w:rPr>
              <w:t>Fase</w:t>
            </w:r>
          </w:p>
        </w:tc>
        <w:tc>
          <w:tcPr>
            <w:tcW w:w="3463" w:type="pct"/>
            <w:shd w:val="clear" w:color="auto" w:fill="D9E2F3" w:themeFill="accent1" w:themeFillTint="33"/>
          </w:tcPr>
          <w:p w:rsidR="00AC54BD" w:rsidRPr="00AC54BD" w:rsidP="00F9651C" w14:paraId="65120ED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54BD">
              <w:rPr>
                <w:b/>
                <w:bCs/>
                <w:sz w:val="32"/>
                <w:szCs w:val="32"/>
              </w:rPr>
              <w:t>Medisinsk behandling</w:t>
            </w:r>
          </w:p>
        </w:tc>
        <w:tc>
          <w:tcPr>
            <w:tcW w:w="769" w:type="pct"/>
            <w:shd w:val="clear" w:color="auto" w:fill="D9E2F3" w:themeFill="accent1" w:themeFillTint="33"/>
          </w:tcPr>
          <w:p w:rsidR="00AC54BD" w:rsidRPr="00AC54BD" w:rsidP="00F9651C" w14:paraId="00D07F6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54BD">
              <w:rPr>
                <w:b/>
                <w:bCs/>
                <w:sz w:val="32"/>
                <w:szCs w:val="32"/>
              </w:rPr>
              <w:t>Ansvar</w:t>
            </w:r>
          </w:p>
        </w:tc>
      </w:tr>
      <w:tr w14:paraId="04ED22FB" w14:textId="77777777" w:rsidTr="00AC54BD">
        <w:tblPrEx>
          <w:tblW w:w="5082" w:type="pct"/>
          <w:tblLayout w:type="fixed"/>
          <w:tblLook w:val="04A0"/>
        </w:tblPrEx>
        <w:tc>
          <w:tcPr>
            <w:tcW w:w="767" w:type="pct"/>
          </w:tcPr>
          <w:p w:rsidR="00AC54BD" w:rsidRPr="00AC54BD" w:rsidP="00F9651C" w14:paraId="614C4A49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AC54BD">
              <w:rPr>
                <w:rFonts w:eastAsiaTheme="minorEastAsia" w:cs="Arial"/>
                <w:bCs/>
                <w:sz w:val="20"/>
                <w:szCs w:val="20"/>
              </w:rPr>
              <w:t>Instruktører</w:t>
            </w:r>
          </w:p>
        </w:tc>
        <w:tc>
          <w:tcPr>
            <w:tcW w:w="3463" w:type="pct"/>
          </w:tcPr>
          <w:p w:rsidR="00AC54BD" w:rsidRPr="00AC54BD" w:rsidP="00F9651C" w14:paraId="46CABB6B" w14:textId="7777777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>Se punkt 1.3.1. Personell</w:t>
            </w:r>
            <w:r w:rsidRPr="00AC54BD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AC54BD" w:rsidRPr="00AC54BD" w:rsidP="00AC54BD" w14:paraId="6A84DD19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 xml:space="preserve">Hovedinstruktør: Sarah Trandem Korsgården </w:t>
            </w:r>
          </w:p>
          <w:p w:rsidR="00AC54BD" w:rsidRPr="00AC54BD" w:rsidP="00AC54BD" w14:paraId="0622F123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 xml:space="preserve">Hovedinstruktør: Birte Marten Oswald </w:t>
            </w:r>
          </w:p>
        </w:tc>
        <w:tc>
          <w:tcPr>
            <w:tcW w:w="769" w:type="pct"/>
          </w:tcPr>
          <w:p w:rsidR="00AC54BD" w:rsidRPr="00AC54BD" w:rsidP="00F9651C" w14:paraId="0589722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4BD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</w:tc>
      </w:tr>
      <w:tr w14:paraId="20B9CAA3" w14:textId="77777777" w:rsidTr="00AC54BD">
        <w:tblPrEx>
          <w:tblW w:w="5082" w:type="pct"/>
          <w:tblLayout w:type="fixed"/>
          <w:tblLook w:val="04A0"/>
        </w:tblPrEx>
        <w:tc>
          <w:tcPr>
            <w:tcW w:w="767" w:type="pct"/>
            <w:vMerge w:val="restart"/>
          </w:tcPr>
          <w:p w:rsidR="00AC54BD" w:rsidRPr="00AC54BD" w:rsidP="00F9651C" w14:paraId="18639E60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AC54BD">
              <w:rPr>
                <w:rFonts w:eastAsiaTheme="minorEastAsia" w:cs="Arial"/>
                <w:bCs/>
                <w:sz w:val="20"/>
                <w:szCs w:val="20"/>
              </w:rPr>
              <w:t>Planlegging</w:t>
            </w:r>
          </w:p>
        </w:tc>
        <w:tc>
          <w:tcPr>
            <w:tcW w:w="3463" w:type="pct"/>
          </w:tcPr>
          <w:p w:rsidR="00AC54BD" w:rsidRPr="00AC54BD" w:rsidP="00F9651C" w14:paraId="40BF7C47" w14:textId="7777777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>Sjekk emneplan for enderinger, se punkt 2.4.Endringslogg</w:t>
            </w:r>
            <w:r w:rsidRPr="00AC54BD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AC54BD" w:rsidRPr="00AC54BD" w:rsidP="00AC54BD" w14:paraId="0D0F7A80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>Emneplanen er basert på versjonen som er tilgjengelig via lenken nedenfor</w:t>
            </w:r>
            <w:r w:rsidRPr="00AC54BD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AC54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  <w:vMerge w:val="restart"/>
          </w:tcPr>
          <w:p w:rsidR="00AC54BD" w:rsidRPr="00AC54BD" w:rsidP="00F9651C" w14:paraId="25DB37A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4BD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  <w:p w:rsidR="00AC54BD" w:rsidRPr="00AC54BD" w:rsidP="00F9651C" w14:paraId="65F2A92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54BD" w:rsidRPr="00AC54BD" w:rsidP="00F9651C" w14:paraId="295032C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54BD" w:rsidRPr="00AC54BD" w:rsidP="00F9651C" w14:paraId="04B9E96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54BD" w:rsidRPr="00AC54BD" w:rsidP="00F9651C" w14:paraId="6B3C8CE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54BD" w:rsidRPr="00AC54BD" w:rsidP="00F9651C" w14:paraId="0CF579D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54BD" w:rsidRPr="00AC54BD" w:rsidP="00F9651C" w14:paraId="4051034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54BD" w:rsidRPr="00AC54BD" w:rsidP="00F9651C" w14:paraId="7EF8900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6CF2DC9C" w14:textId="77777777" w:rsidTr="00AC54BD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AC54BD" w:rsidRPr="00AC54BD" w:rsidP="00F9651C" w14:paraId="129F9952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3" w:type="pct"/>
          </w:tcPr>
          <w:p w:rsidR="00AC54BD" w:rsidRPr="00AC54BD" w:rsidP="00F9651C" w14:paraId="0FC9AAE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>Timeplan, Se punkt 2.3.Omfang</w:t>
            </w:r>
            <w:r w:rsidRPr="00AC54BD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AC54BD" w:rsidRPr="00AC54BD" w:rsidP="00AC54BD" w14:paraId="46AEC1D4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>Kurset skal gjennomføres på minimum 40 timer fordelt på minimum 5 dager</w:t>
            </w:r>
          </w:p>
          <w:p w:rsidR="00AC54BD" w:rsidRPr="00AC54BD" w:rsidP="00AC54BD" w14:paraId="394EAE4B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>En time i emneplanen er på 45 minutter</w:t>
            </w:r>
          </w:p>
        </w:tc>
        <w:tc>
          <w:tcPr>
            <w:tcW w:w="769" w:type="pct"/>
            <w:vMerge/>
          </w:tcPr>
          <w:p w:rsidR="00AC54BD" w:rsidRPr="00AC54BD" w:rsidP="00F9651C" w14:paraId="1A8149A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36BD7980" w14:textId="77777777" w:rsidTr="00AC54BD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AC54BD" w:rsidRPr="00AC54BD" w:rsidP="00F9651C" w14:paraId="3C064A2D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3" w:type="pct"/>
          </w:tcPr>
          <w:p w:rsidR="00AC54BD" w:rsidRPr="00AC54BD" w:rsidP="00F9651C" w14:paraId="585883C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>Oppdater canvas:</w:t>
            </w:r>
          </w:p>
          <w:p w:rsidR="00AC54BD" w:rsidRPr="00AC54BD" w:rsidP="00AC54BD" w14:paraId="56C4448E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>Deltakerlisten</w:t>
            </w:r>
          </w:p>
          <w:p w:rsidR="00AC54BD" w:rsidRPr="00AC54BD" w:rsidP="00AC54BD" w14:paraId="4286DE91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>Kursets dato</w:t>
            </w:r>
          </w:p>
          <w:p w:rsidR="00AC54BD" w:rsidRPr="00AC54BD" w:rsidP="00AC54BD" w14:paraId="4B15387E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>Undervisningsmateriale</w:t>
            </w:r>
          </w:p>
          <w:p w:rsidR="00AC54BD" w:rsidRPr="00AC54BD" w:rsidP="00AC54BD" w14:paraId="08250F1F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>Emneplan / timeplan</w:t>
            </w:r>
          </w:p>
          <w:p w:rsidR="00AC54BD" w:rsidRPr="00AC54BD" w:rsidP="00AC54BD" w14:paraId="10C1C778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>Øvelser / QUIZ og etc.</w:t>
            </w:r>
          </w:p>
        </w:tc>
        <w:tc>
          <w:tcPr>
            <w:tcW w:w="769" w:type="pct"/>
            <w:vMerge/>
          </w:tcPr>
          <w:p w:rsidR="00AC54BD" w:rsidRPr="00AC54BD" w:rsidP="00F9651C" w14:paraId="750E0AB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74B7B64A" w14:textId="77777777" w:rsidTr="00AC54BD">
        <w:tblPrEx>
          <w:tblW w:w="5082" w:type="pct"/>
          <w:tblLayout w:type="fixed"/>
          <w:tblLook w:val="04A0"/>
        </w:tblPrEx>
        <w:tc>
          <w:tcPr>
            <w:tcW w:w="767" w:type="pct"/>
          </w:tcPr>
          <w:p w:rsidR="00AC54BD" w:rsidRPr="00AC54BD" w:rsidP="00F9651C" w14:paraId="1DEB02BC" w14:textId="551F19AC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AC54BD">
              <w:rPr>
                <w:rFonts w:eastAsiaTheme="minorEastAsia" w:cs="Arial"/>
                <w:bCs/>
                <w:sz w:val="20"/>
                <w:szCs w:val="20"/>
              </w:rPr>
              <w:t>Under gjennom</w:t>
            </w:r>
            <w:r>
              <w:rPr>
                <w:rFonts w:eastAsiaTheme="minorEastAsia" w:cs="Arial"/>
                <w:bCs/>
                <w:sz w:val="20"/>
                <w:szCs w:val="20"/>
              </w:rPr>
              <w:t>-</w:t>
            </w:r>
            <w:r w:rsidRPr="00AC54BD">
              <w:rPr>
                <w:rFonts w:eastAsiaTheme="minorEastAsia" w:cs="Arial"/>
                <w:bCs/>
                <w:sz w:val="20"/>
                <w:szCs w:val="20"/>
              </w:rPr>
              <w:t>føring</w:t>
            </w:r>
          </w:p>
        </w:tc>
        <w:tc>
          <w:tcPr>
            <w:tcW w:w="3463" w:type="pct"/>
          </w:tcPr>
          <w:p w:rsidR="00AC54BD" w:rsidRPr="00AC54BD" w:rsidP="00AC54BD" w14:paraId="5BD4BAF7" w14:textId="7777777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>Oppdatert emneplan og timeplan skal følges opp</w:t>
            </w:r>
          </w:p>
          <w:p w:rsidR="00AC54BD" w:rsidRPr="00AC54BD" w:rsidP="00AC54BD" w14:paraId="0B157950" w14:textId="7777777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>Fraværlisten skal føres</w:t>
            </w:r>
          </w:p>
        </w:tc>
        <w:tc>
          <w:tcPr>
            <w:tcW w:w="769" w:type="pct"/>
          </w:tcPr>
          <w:p w:rsidR="00AC54BD" w:rsidRPr="00AC54BD" w:rsidP="00F9651C" w14:paraId="51DBB4E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4BD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</w:tc>
      </w:tr>
      <w:tr w14:paraId="0B4587EF" w14:textId="77777777" w:rsidTr="00AC54BD">
        <w:tblPrEx>
          <w:tblW w:w="5082" w:type="pct"/>
          <w:tblLayout w:type="fixed"/>
          <w:tblLook w:val="04A0"/>
        </w:tblPrEx>
        <w:tc>
          <w:tcPr>
            <w:tcW w:w="767" w:type="pct"/>
            <w:vMerge w:val="restart"/>
          </w:tcPr>
          <w:p w:rsidR="00AC54BD" w:rsidRPr="00AC54BD" w:rsidP="00F9651C" w14:paraId="46D933D0" w14:textId="2528B88C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AC54BD">
              <w:rPr>
                <w:rFonts w:eastAsiaTheme="minorEastAsia" w:cs="Arial"/>
                <w:bCs/>
                <w:sz w:val="20"/>
                <w:szCs w:val="20"/>
              </w:rPr>
              <w:t>Etter gjennom</w:t>
            </w:r>
            <w:r>
              <w:rPr>
                <w:rFonts w:eastAsiaTheme="minorEastAsia" w:cs="Arial"/>
                <w:bCs/>
                <w:sz w:val="20"/>
                <w:szCs w:val="20"/>
              </w:rPr>
              <w:t>-</w:t>
            </w:r>
            <w:r w:rsidRPr="00AC54BD">
              <w:rPr>
                <w:rFonts w:eastAsiaTheme="minorEastAsia" w:cs="Arial"/>
                <w:bCs/>
                <w:sz w:val="20"/>
                <w:szCs w:val="20"/>
              </w:rPr>
              <w:t>føring</w:t>
            </w:r>
          </w:p>
        </w:tc>
        <w:tc>
          <w:tcPr>
            <w:tcW w:w="3463" w:type="pct"/>
          </w:tcPr>
          <w:p w:rsidR="00AC54BD" w:rsidRPr="00AC54BD" w:rsidP="00F9651C" w14:paraId="15A5810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>Kursbevis</w:t>
            </w:r>
          </w:p>
          <w:p w:rsidR="00AC54BD" w:rsidRPr="00AC54BD" w:rsidP="00AC54BD" w14:paraId="095330C0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>Sjekk om kurssenter (fagskolen) trenger å utstede kursbevis</w:t>
            </w:r>
            <w:r w:rsidRPr="00AC54BD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  <w:p w:rsidR="00AC54BD" w:rsidRPr="00AC54BD" w:rsidP="00F9651C" w14:paraId="5781F55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>Hvis kursbevis skal utstedes:</w:t>
            </w:r>
          </w:p>
          <w:p w:rsidR="00AC54BD" w:rsidRPr="00AC54BD" w:rsidP="00AC54BD" w14:paraId="2FAED2CB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 xml:space="preserve">Bruk mal tilgjengelig i TEAMS og nummerering henhold til </w:t>
            </w:r>
          </w:p>
          <w:p w:rsidR="00AC54BD" w:rsidRPr="00AC54BD" w:rsidP="00F9651C" w14:paraId="60D97FB3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 xml:space="preserve">prosedyren </w:t>
            </w:r>
            <w:r w:rsidRPr="00AC54BD">
              <w:rPr>
                <w:rFonts w:ascii="Arial" w:hAnsi="Arial" w:cs="Arial"/>
                <w:noProof/>
                <w:sz w:val="20"/>
                <w:szCs w:val="20"/>
              </w:rPr>
              <w:t>QP7210</w:t>
            </w:r>
          </w:p>
          <w:p w:rsidR="00AC54BD" w:rsidRPr="00AC54BD" w:rsidP="00AC54BD" w14:paraId="1304DA96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>Kursbevis skal signeres av instruktør(er), kopiers og lastes opp til P360 før de blir utlevert til kursdeltaker</w:t>
            </w:r>
          </w:p>
          <w:p w:rsidR="00AC54BD" w:rsidRPr="00AC54BD" w:rsidP="00AC54BD" w14:paraId="3C4256D4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>Kursdeltaker skal få originalt kursbevis og blir registrert hos sjøfartsdirektoratet</w:t>
            </w:r>
            <w:r w:rsidRPr="00AC54BD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769" w:type="pct"/>
          </w:tcPr>
          <w:p w:rsidR="00AC54BD" w:rsidRPr="00AC54BD" w:rsidP="00F9651C" w14:paraId="5809CE8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4BD">
              <w:rPr>
                <w:rFonts w:ascii="Arial" w:hAnsi="Arial" w:cs="Arial"/>
                <w:sz w:val="16"/>
                <w:szCs w:val="16"/>
              </w:rPr>
              <w:t>Avdelingsleder</w:t>
            </w:r>
          </w:p>
        </w:tc>
      </w:tr>
      <w:tr w14:paraId="1DB4DC0F" w14:textId="77777777" w:rsidTr="00AC54BD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AC54BD" w:rsidRPr="00AC54BD" w:rsidP="00F9651C" w14:paraId="057CA2B6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3" w:type="pct"/>
          </w:tcPr>
          <w:p w:rsidR="00AC54BD" w:rsidRPr="00AC54BD" w:rsidP="00F9651C" w14:paraId="197ACD2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 xml:space="preserve">Evaluering </w:t>
            </w:r>
          </w:p>
          <w:p w:rsidR="00AC54BD" w:rsidRPr="00AC54BD" w:rsidP="00AC54BD" w14:paraId="171D0B04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 xml:space="preserve">Kursdeltakere skal evaluere kurset med fagskolens verktøy og tiltak settes i gang etter behov. </w:t>
            </w:r>
          </w:p>
          <w:p w:rsidR="00AC54BD" w:rsidRPr="00AC54BD" w:rsidP="00AC54BD" w14:paraId="503C549F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 xml:space="preserve">Kurset skal evalueres av instruktør og enderinger skjer etter behov. </w:t>
            </w:r>
          </w:p>
        </w:tc>
        <w:tc>
          <w:tcPr>
            <w:tcW w:w="769" w:type="pct"/>
          </w:tcPr>
          <w:p w:rsidR="00AC54BD" w:rsidRPr="00AC54BD" w:rsidP="00F9651C" w14:paraId="35872C2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4BD">
              <w:rPr>
                <w:rFonts w:ascii="Arial" w:hAnsi="Arial" w:cs="Arial"/>
                <w:sz w:val="16"/>
                <w:szCs w:val="16"/>
              </w:rPr>
              <w:t>Avdelingsleder/ instruktør</w:t>
            </w:r>
          </w:p>
        </w:tc>
      </w:tr>
      <w:tr w14:paraId="05DD75A8" w14:textId="77777777" w:rsidTr="00AC54BD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AC54BD" w:rsidRPr="00AC54BD" w:rsidP="00F9651C" w14:paraId="3E6AFEC5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3" w:type="pct"/>
          </w:tcPr>
          <w:p w:rsidR="00AC54BD" w:rsidRPr="00AC54BD" w:rsidP="00F9651C" w14:paraId="29BCA4C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>Enderinger / avvik</w:t>
            </w:r>
          </w:p>
          <w:p w:rsidR="00AC54BD" w:rsidRPr="00AC54BD" w:rsidP="00AC54BD" w14:paraId="450B597D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>Endringer med stor innvirkning skal registreres i avvikssystemet</w:t>
            </w:r>
            <w:r w:rsidRPr="00AC54BD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769" w:type="pct"/>
          </w:tcPr>
          <w:p w:rsidR="00AC54BD" w:rsidRPr="00AC54BD" w:rsidP="00F9651C" w14:paraId="5F74E46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4BD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  <w:p w:rsidR="00AC54BD" w:rsidRPr="00AC54BD" w:rsidP="00F9651C" w14:paraId="226B350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4BD">
              <w:rPr>
                <w:rFonts w:ascii="Arial" w:hAnsi="Arial" w:cs="Arial"/>
                <w:sz w:val="16"/>
                <w:szCs w:val="16"/>
              </w:rPr>
              <w:t>Avdelingsleder</w:t>
            </w:r>
          </w:p>
        </w:tc>
      </w:tr>
      <w:tr w14:paraId="4ACBA508" w14:textId="77777777" w:rsidTr="00AC54BD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AC54BD" w:rsidRPr="00AC54BD" w:rsidP="00F9651C" w14:paraId="1BF75F09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3" w:type="pct"/>
          </w:tcPr>
          <w:p w:rsidR="00AC54BD" w:rsidRPr="00AC54BD" w:rsidP="00F9651C" w14:paraId="7C05AE2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 xml:space="preserve">Sjekklisten dokumenteres </w:t>
            </w:r>
          </w:p>
          <w:p w:rsidR="00AC54BD" w:rsidRPr="00AC54BD" w:rsidP="00AC54BD" w14:paraId="00F76F8E" w14:textId="7777777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t>Avdelingsleder skal sende sjekklisten til instruktør og dette skal signeres via kvalitetssystemet.</w:t>
            </w:r>
          </w:p>
        </w:tc>
        <w:tc>
          <w:tcPr>
            <w:tcW w:w="769" w:type="pct"/>
          </w:tcPr>
          <w:p w:rsidR="00AC54BD" w:rsidRPr="00AC54BD" w:rsidP="00F9651C" w14:paraId="2F7F5C7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4BD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  <w:p w:rsidR="00AC54BD" w:rsidRPr="00AC54BD" w:rsidP="00F9651C" w14:paraId="440A74A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4BD">
              <w:rPr>
                <w:rFonts w:ascii="Arial" w:hAnsi="Arial" w:cs="Arial"/>
                <w:sz w:val="16"/>
                <w:szCs w:val="16"/>
              </w:rPr>
              <w:t>Avdelingsleder</w:t>
            </w:r>
          </w:p>
          <w:p w:rsidR="00AC54BD" w:rsidRPr="00AC54BD" w:rsidP="00F9651C" w14:paraId="602A1DF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6FD35BCB" w14:textId="77777777" w:rsidTr="00AC54BD">
        <w:tblPrEx>
          <w:tblW w:w="5082" w:type="pct"/>
          <w:tblLayout w:type="fixed"/>
          <w:tblLook w:val="04A0"/>
        </w:tblPrEx>
        <w:tc>
          <w:tcPr>
            <w:tcW w:w="767" w:type="pct"/>
          </w:tcPr>
          <w:p w:rsidR="00AC54BD" w:rsidRPr="00AC54BD" w:rsidP="00F9651C" w14:paraId="0186EEC4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4BD">
              <w:rPr>
                <w:rFonts w:ascii="Arial" w:hAnsi="Arial" w:cs="Arial"/>
                <w:b/>
                <w:bCs/>
                <w:sz w:val="20"/>
                <w:szCs w:val="20"/>
              </w:rPr>
              <w:t>Intern referanse</w:t>
            </w:r>
          </w:p>
        </w:tc>
        <w:tc>
          <w:tcPr>
            <w:tcW w:w="3463" w:type="pct"/>
          </w:tcPr>
          <w:p w:rsidR="00AC54BD" w:rsidRPr="00AC54BD" w:rsidP="00AC54BD" w14:paraId="308273ED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hyperlink r:id="rId5" w:anchor="dmdocDocumentProperties-30" w:tgtFrame="_self" w:history="1">
              <w:r w:rsidRPr="00AC54BD">
                <w:rPr>
                  <w:rStyle w:val="Hyperlink"/>
                  <w:rFonts w:ascii="Arial" w:hAnsi="Arial" w:cs="Arial"/>
                  <w:sz w:val="20"/>
                  <w:szCs w:val="20"/>
                </w:rPr>
                <w:t>QP852 Prosedyre for avviksrapportering</w:t>
              </w:r>
            </w:hyperlink>
          </w:p>
          <w:p w:rsidR="00AC54BD" w:rsidRPr="00AC54BD" w:rsidP="00F9651C" w14:paraId="17A610B6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AC54BD" w:rsidRPr="00AC54BD" w:rsidP="00F9651C" w14:paraId="58DBCB47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AC54BD">
              <w:rPr>
                <w:rFonts w:ascii="Arial" w:hAnsi="Arial" w:cs="Arial"/>
                <w:sz w:val="20"/>
                <w:szCs w:val="20"/>
              </w:rPr>
              <w:fldChar w:fldCharType="begin" w:fldLock="1"/>
            </w:r>
            <w:r w:rsidRPr="00AC54BD">
              <w:rPr>
                <w:rFonts w:ascii="Arial" w:hAnsi="Arial" w:cs="Arial"/>
                <w:sz w:val="20"/>
                <w:szCs w:val="20"/>
              </w:rPr>
              <w:instrText xml:space="preserve"> DOCPROPERTY EK_DokTittel \*charformat \* MERGEFORMAT </w:instrText>
            </w:r>
            <w:r w:rsidRPr="00AC5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54BD">
              <w:rPr>
                <w:rFonts w:ascii="Arial" w:hAnsi="Arial" w:cs="Arial"/>
                <w:noProof/>
                <w:sz w:val="20"/>
                <w:szCs w:val="20"/>
              </w:rPr>
              <w:t xml:space="preserve">F7210-MB-Sjekkliste-Gjennomføring av kurs i Medisinsk </w:t>
            </w:r>
            <w:r w:rsidRPr="00AC54BD">
              <w:rPr>
                <w:rFonts w:ascii="Arial" w:hAnsi="Arial" w:cs="Arial"/>
                <w:sz w:val="20"/>
                <w:szCs w:val="20"/>
              </w:rPr>
              <w:t>behandling</w:t>
            </w:r>
            <w:r w:rsidRPr="00AC54B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69" w:type="pct"/>
          </w:tcPr>
          <w:p w:rsidR="00AC54BD" w:rsidRPr="00226F29" w:rsidP="00F9651C" w14:paraId="03124AFC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14:paraId="657F4996" w14:textId="77777777" w:rsidTr="00AC54BD">
        <w:tblPrEx>
          <w:tblW w:w="5082" w:type="pct"/>
          <w:tblLayout w:type="fixed"/>
          <w:tblLook w:val="04A0"/>
        </w:tblPrEx>
        <w:trPr>
          <w:trHeight w:val="999"/>
        </w:trPr>
        <w:tc>
          <w:tcPr>
            <w:tcW w:w="767" w:type="pct"/>
          </w:tcPr>
          <w:p w:rsidR="00AC54BD" w:rsidRPr="00AC54BD" w:rsidP="00F9651C" w14:paraId="1A756812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4BD">
              <w:rPr>
                <w:rFonts w:ascii="Arial" w:hAnsi="Arial" w:cs="Arial"/>
                <w:b/>
                <w:bCs/>
                <w:sz w:val="20"/>
                <w:szCs w:val="20"/>
              </w:rPr>
              <w:t>Ekstern referanse</w:t>
            </w:r>
          </w:p>
        </w:tc>
        <w:tc>
          <w:tcPr>
            <w:tcW w:w="3463" w:type="pct"/>
          </w:tcPr>
          <w:p w:rsidR="00AC54BD" w:rsidRPr="00AC54BD" w:rsidP="00AC54BD" w14:paraId="2526458B" w14:textId="7777777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AC54B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https://www.sdir.no/contentassets/265594a203d544ad8c9b4c3ac42f811f/medisinsk-behandling.pdf</w:t>
              </w:r>
            </w:hyperlink>
          </w:p>
          <w:p w:rsidR="00AC54BD" w:rsidRPr="00AC54BD" w:rsidP="00F9651C" w14:paraId="4846B884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AC54BD" w:rsidRPr="00AC54BD" w:rsidP="00AC54BD" w14:paraId="5C2183AE" w14:textId="7777777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AC54B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https://www.sdir.no/sjofolk/utdanning/utstedelse-av-ferdighetssertifikat-og-kursbevis/</w:t>
              </w:r>
            </w:hyperlink>
          </w:p>
          <w:p w:rsidR="00AC54BD" w:rsidRPr="00AC54BD" w:rsidP="00F9651C" w14:paraId="0CC5A15A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AC54BD" w:rsidRPr="00AC54BD" w:rsidP="00AC54BD" w14:paraId="14CBA5D5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AC54B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https://www.sdir.no/logge-inn/</w:t>
              </w:r>
            </w:hyperlink>
          </w:p>
          <w:p w:rsidR="00AC54BD" w:rsidRPr="00AC54BD" w:rsidP="00F9651C" w14:paraId="63A58F5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</w:tcPr>
          <w:p w:rsidR="00AC54BD" w:rsidRPr="00226F29" w:rsidP="00F9651C" w14:paraId="61787722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C54BD" w:rsidP="00AC54BD" w14:paraId="5F36F175" w14:textId="77777777"/>
    <w:p w:rsidR="00AC54BD" w:rsidRPr="00AC54BD" w14:paraId="6AE6B564" w14:textId="77777777">
      <w:pPr>
        <w:rPr>
          <w:rFonts w:ascii="Arial" w:hAnsi="Arial" w:cs="Arial"/>
          <w:sz w:val="22"/>
          <w:szCs w:val="22"/>
        </w:rPr>
      </w:pPr>
    </w:p>
    <w:p w:rsidR="0084674B" w:rsidRPr="003F549F" w14:paraId="7E0C6759" w14:textId="77777777">
      <w:pPr>
        <w:rPr>
          <w:rFonts w:ascii="Arial" w:hAnsi="Arial" w:cs="Arial"/>
          <w:color w:val="808080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14:paraId="57533F11" w14:textId="77777777">
      <w:pPr>
        <w:rPr>
          <w:rFonts w:ascii="Arial" w:hAnsi="Arial" w:cs="Arial"/>
          <w:sz w:val="22"/>
          <w:szCs w:val="22"/>
        </w:rPr>
      </w:pPr>
      <w:bookmarkEnd w:id="0"/>
      <w:r w:rsidRPr="003F549F">
        <w:rPr>
          <w:rFonts w:ascii="Arial" w:hAnsi="Arial" w:cs="Arial"/>
          <w:sz w:val="22"/>
          <w:szCs w:val="22"/>
        </w:rPr>
        <w:t>Eksterne referanser</w:t>
      </w:r>
    </w:p>
    <w:p w:rsidR="00765C34" w:rsidP="00765C34" w14:paraId="394E80FE" w14:textId="5EB9F994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9" w:history="1">
        <w:r w:rsidRPr="00355DFC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https://www.sdir.no/contentassets/00578fd8559045d5ac466e8af0fcc59d/medisinsk-behandling.pdf?t=1709129567710</w:t>
        </w:r>
      </w:hyperlink>
    </w:p>
    <w:p w:rsidR="00765C34" w:rsidRPr="00765C34" w:rsidP="00765C34" w14:paraId="06FF0EDF" w14:textId="51780BE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10" w:history="1">
        <w:r w:rsidRPr="00355DFC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https://www.sdir.no/sjofart/sjofolk/kvalifikasjon/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57B550CA" w14:textId="77777777">
      <w:pPr>
        <w:rPr>
          <w:rFonts w:ascii="Arial" w:hAnsi="Arial" w:cs="Arial"/>
          <w:sz w:val="22"/>
          <w:szCs w:val="22"/>
        </w:rPr>
      </w:pPr>
      <w:bookmarkEnd w:id="1"/>
    </w:p>
    <w:p w:rsidR="00B010DF" w:rsidRPr="003F549F" w:rsidP="00B010DF" w14:paraId="38C2F7DB" w14:textId="77777777">
      <w:pPr>
        <w:tabs>
          <w:tab w:val="left" w:pos="7988"/>
        </w:tabs>
        <w:rPr>
          <w:rFonts w:ascii="Arial" w:hAnsi="Arial" w:cs="Arial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ab/>
      </w:r>
    </w:p>
    <w:sectPr>
      <w:headerReference w:type="default" r:id="rId11"/>
      <w:headerReference w:type="first" r:id="rId12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Ind w:w="7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0" w:type="dxa"/>
        <w:right w:w="70" w:type="dxa"/>
      </w:tblCellMar>
      <w:tblLook w:val="0000"/>
    </w:tblPr>
    <w:tblGrid>
      <w:gridCol w:w="6946"/>
      <w:gridCol w:w="2126"/>
    </w:tblGrid>
    <w:tr w14:paraId="289E2BB6" w14:textId="77777777" w:rsidTr="006B722C">
      <w:tblPrEx>
        <w:tblW w:w="0" w:type="auto"/>
        <w:tblInd w:w="7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6946" w:type="dxa"/>
          <w:vAlign w:val="center"/>
        </w:tcPr>
        <w:p w:rsidR="00F05185" w:rsidRPr="00075819" w14:paraId="7805294C" w14:textId="77777777">
          <w:pPr>
            <w:rPr>
              <w:rFonts w:ascii="Arial" w:hAnsi="Arial" w:cs="Arial"/>
              <w:bCs/>
              <w:sz w:val="20"/>
            </w:rPr>
          </w:pPr>
          <w:r w:rsidRPr="00075819">
            <w:rPr>
              <w:rFonts w:ascii="Arial" w:hAnsi="Arial" w:cs="Arial"/>
              <w:bCs/>
              <w:sz w:val="20"/>
            </w:rPr>
            <w:fldChar w:fldCharType="begin" w:fldLock="1"/>
          </w:r>
          <w:r w:rsidRPr="00075819">
            <w:rPr>
              <w:rFonts w:ascii="Arial" w:hAnsi="Arial" w:cs="Arial"/>
              <w:bCs/>
              <w:sz w:val="20"/>
            </w:rPr>
            <w:instrText>DOCPROPERTY EK_DokTittel \*charformat</w:instrText>
          </w:r>
          <w:r w:rsidRPr="00075819">
            <w:rPr>
              <w:rFonts w:ascii="Arial" w:hAnsi="Arial" w:cs="Arial"/>
              <w:bCs/>
              <w:sz w:val="20"/>
            </w:rPr>
            <w:fldChar w:fldCharType="separate"/>
          </w:r>
          <w:r w:rsidRPr="00075819">
            <w:rPr>
              <w:rFonts w:ascii="Arial" w:hAnsi="Arial" w:cs="Arial"/>
              <w:bCs/>
              <w:sz w:val="20"/>
            </w:rPr>
            <w:t>F7210-MB-Sjekkliste-Gjennomføring av kurs i Medisinsk behandling</w:t>
          </w:r>
          <w:r w:rsidRPr="00075819">
            <w:rPr>
              <w:rFonts w:ascii="Arial" w:hAnsi="Arial" w:cs="Arial"/>
              <w:bCs/>
              <w:sz w:val="20"/>
            </w:rPr>
            <w:fldChar w:fldCharType="end"/>
          </w:r>
        </w:p>
      </w:tc>
      <w:tc>
        <w:tcPr>
          <w:tcW w:w="2126" w:type="dxa"/>
        </w:tcPr>
        <w:p w:rsidR="00F05185" w:rsidRPr="00075819" w14:paraId="790E3ADF" w14:textId="77777777">
          <w:pPr>
            <w:tabs>
              <w:tab w:val="left" w:pos="590"/>
            </w:tabs>
            <w:spacing w:before="40" w:after="20"/>
            <w:rPr>
              <w:rFonts w:ascii="Arial" w:hAnsi="Arial" w:cs="Arial"/>
              <w:sz w:val="20"/>
              <w:lang w:val="nn-NO"/>
            </w:rPr>
          </w:pPr>
          <w:r w:rsidRPr="00075819">
            <w:rPr>
              <w:rFonts w:ascii="Arial" w:hAnsi="Arial" w:cs="Arial"/>
              <w:sz w:val="16"/>
              <w:lang w:val="nn-NO"/>
            </w:rPr>
            <w:t>Dok.id.:</w:t>
          </w:r>
          <w:r w:rsidRPr="00075819">
            <w:rPr>
              <w:rFonts w:ascii="Arial" w:hAnsi="Arial" w:cs="Arial"/>
              <w:sz w:val="16"/>
              <w:lang w:val="nn-NO"/>
            </w:rPr>
            <w:tab/>
          </w:r>
          <w:r w:rsidRPr="00075819" w:rsidR="004423E6">
            <w:rPr>
              <w:rFonts w:ascii="Arial" w:hAnsi="Arial" w:cs="Arial"/>
              <w:sz w:val="20"/>
            </w:rPr>
            <w:fldChar w:fldCharType="begin" w:fldLock="1"/>
          </w:r>
          <w:r w:rsidRPr="00075819" w:rsidR="004423E6">
            <w:rPr>
              <w:rFonts w:ascii="Arial" w:hAnsi="Arial" w:cs="Arial"/>
              <w:sz w:val="20"/>
              <w:lang w:val="nn-NO"/>
            </w:rPr>
            <w:instrText xml:space="preserve"> DOCPROPERTY EK_DokumentID \*charformat \* MERGEFORMAT </w:instrText>
          </w:r>
          <w:r w:rsidRPr="00075819" w:rsidR="004423E6">
            <w:rPr>
              <w:rFonts w:ascii="Arial" w:hAnsi="Arial" w:cs="Arial"/>
              <w:sz w:val="20"/>
            </w:rPr>
            <w:fldChar w:fldCharType="separate"/>
          </w:r>
          <w:r w:rsidRPr="00075819" w:rsidR="00ED65EB">
            <w:rPr>
              <w:rFonts w:ascii="Arial" w:hAnsi="Arial" w:cs="Arial"/>
              <w:sz w:val="20"/>
              <w:lang w:val="nn-NO"/>
            </w:rPr>
            <w:t>D00229</w:t>
          </w:r>
          <w:r w:rsidRPr="00075819" w:rsidR="004423E6">
            <w:rPr>
              <w:rFonts w:ascii="Arial" w:hAnsi="Arial" w:cs="Arial"/>
              <w:sz w:val="20"/>
            </w:rPr>
            <w:fldChar w:fldCharType="end"/>
          </w:r>
          <w:r w:rsidRPr="00075819" w:rsidR="004423E6">
            <w:rPr>
              <w:rFonts w:ascii="Arial" w:hAnsi="Arial" w:cs="Arial"/>
              <w:sz w:val="20"/>
              <w:lang w:val="nn-NO"/>
            </w:rPr>
            <w:t xml:space="preserve"> </w:t>
          </w:r>
        </w:p>
        <w:p w:rsidR="00F05185" w:rsidRPr="00075819" w14:paraId="31F57D5D" w14:textId="77777777">
          <w:pPr>
            <w:tabs>
              <w:tab w:val="left" w:pos="590"/>
              <w:tab w:val="left" w:pos="639"/>
            </w:tabs>
            <w:spacing w:before="20" w:after="20"/>
            <w:rPr>
              <w:rFonts w:ascii="Arial" w:hAnsi="Arial" w:cs="Arial"/>
              <w:sz w:val="20"/>
              <w:lang w:val="nn-NO"/>
            </w:rPr>
          </w:pPr>
          <w:r w:rsidRPr="00075819">
            <w:rPr>
              <w:rFonts w:ascii="Arial" w:hAnsi="Arial" w:cs="Arial"/>
              <w:sz w:val="16"/>
              <w:lang w:val="nn-NO"/>
            </w:rPr>
            <w:t>Versjon:</w:t>
          </w:r>
          <w:r w:rsidRPr="00075819">
            <w:rPr>
              <w:rFonts w:ascii="Arial" w:hAnsi="Arial" w:cs="Arial"/>
              <w:sz w:val="16"/>
              <w:lang w:val="nn-NO"/>
            </w:rPr>
            <w:tab/>
          </w:r>
          <w:r w:rsidRPr="00075819">
            <w:rPr>
              <w:rFonts w:ascii="Arial" w:hAnsi="Arial" w:cs="Arial"/>
              <w:sz w:val="20"/>
            </w:rPr>
            <w:fldChar w:fldCharType="begin" w:fldLock="1"/>
          </w:r>
          <w:r w:rsidRPr="00075819">
            <w:rPr>
              <w:rFonts w:ascii="Arial" w:hAnsi="Arial" w:cs="Arial"/>
              <w:sz w:val="20"/>
              <w:lang w:val="nn-NO"/>
            </w:rPr>
            <w:instrText xml:space="preserve"> DOCPROPERTY EK_Utgave </w:instrText>
          </w:r>
          <w:r w:rsidRPr="00075819">
            <w:rPr>
              <w:rFonts w:ascii="Arial" w:hAnsi="Arial" w:cs="Arial"/>
              <w:sz w:val="20"/>
            </w:rPr>
            <w:fldChar w:fldCharType="separate"/>
          </w:r>
          <w:r w:rsidRPr="00075819">
            <w:rPr>
              <w:rFonts w:ascii="Arial" w:hAnsi="Arial" w:cs="Arial"/>
              <w:sz w:val="20"/>
              <w:lang w:val="nn-NO"/>
            </w:rPr>
            <w:t>3.00</w:t>
          </w:r>
          <w:r w:rsidRPr="00075819">
            <w:rPr>
              <w:rFonts w:ascii="Arial" w:hAnsi="Arial" w:cs="Arial"/>
              <w:sz w:val="20"/>
            </w:rPr>
            <w:fldChar w:fldCharType="end"/>
          </w:r>
        </w:p>
        <w:p w:rsidR="00F05185" w:rsidRPr="00075819" w14:paraId="31D73878" w14:textId="77777777">
          <w:pPr>
            <w:tabs>
              <w:tab w:val="left" w:pos="590"/>
            </w:tabs>
            <w:spacing w:before="20" w:after="20"/>
            <w:rPr>
              <w:rFonts w:ascii="Arial" w:hAnsi="Arial" w:cs="Arial"/>
            </w:rPr>
          </w:pPr>
          <w:r w:rsidRPr="00075819">
            <w:rPr>
              <w:rFonts w:ascii="Arial" w:hAnsi="Arial" w:cs="Arial"/>
              <w:sz w:val="16"/>
              <w:szCs w:val="16"/>
            </w:rPr>
            <w:t>Side:</w:t>
          </w:r>
          <w:r w:rsidRPr="00075819">
            <w:rPr>
              <w:rFonts w:ascii="Arial" w:hAnsi="Arial" w:cs="Arial"/>
              <w:sz w:val="20"/>
            </w:rPr>
            <w:tab/>
          </w:r>
          <w:r w:rsidRPr="00075819">
            <w:rPr>
              <w:rFonts w:ascii="Arial" w:hAnsi="Arial" w:cs="Arial"/>
              <w:sz w:val="20"/>
            </w:rPr>
            <w:fldChar w:fldCharType="begin"/>
          </w:r>
          <w:r w:rsidRPr="00075819">
            <w:rPr>
              <w:rFonts w:ascii="Arial" w:hAnsi="Arial" w:cs="Arial"/>
              <w:sz w:val="20"/>
            </w:rPr>
            <w:instrText xml:space="preserve">PAGE </w:instrText>
          </w:r>
          <w:r w:rsidRPr="00075819">
            <w:rPr>
              <w:rFonts w:ascii="Arial" w:hAnsi="Arial" w:cs="Arial"/>
              <w:sz w:val="20"/>
            </w:rPr>
            <w:fldChar w:fldCharType="separate"/>
          </w:r>
          <w:r w:rsidRPr="00075819">
            <w:rPr>
              <w:rFonts w:ascii="Arial" w:hAnsi="Arial" w:cs="Arial"/>
              <w:sz w:val="20"/>
              <w:lang w:val="nb-NO" w:eastAsia="nb-NO" w:bidi="ar-SA"/>
            </w:rPr>
            <w:t>2</w:t>
          </w:r>
          <w:r w:rsidRPr="00075819">
            <w:rPr>
              <w:rFonts w:ascii="Arial" w:hAnsi="Arial" w:cs="Arial"/>
              <w:sz w:val="20"/>
            </w:rPr>
            <w:fldChar w:fldCharType="end"/>
          </w:r>
          <w:r w:rsidRPr="00075819">
            <w:rPr>
              <w:rFonts w:ascii="Arial" w:hAnsi="Arial" w:cs="Arial"/>
              <w:sz w:val="20"/>
            </w:rPr>
            <w:t xml:space="preserve"> av </w:t>
          </w:r>
          <w:r w:rsidRPr="00075819">
            <w:rPr>
              <w:rFonts w:ascii="Arial" w:hAnsi="Arial" w:cs="Arial"/>
              <w:sz w:val="20"/>
            </w:rPr>
            <w:fldChar w:fldCharType="begin"/>
          </w:r>
          <w:r w:rsidRPr="00075819">
            <w:rPr>
              <w:rFonts w:ascii="Arial" w:hAnsi="Arial" w:cs="Arial"/>
              <w:sz w:val="20"/>
            </w:rPr>
            <w:instrText>NUMPAGES</w:instrText>
          </w:r>
          <w:r w:rsidRPr="00075819">
            <w:rPr>
              <w:rFonts w:ascii="Arial" w:hAnsi="Arial" w:cs="Arial"/>
              <w:sz w:val="20"/>
            </w:rPr>
            <w:fldChar w:fldCharType="separate"/>
          </w:r>
          <w:r w:rsidRPr="00075819">
            <w:rPr>
              <w:rFonts w:ascii="Arial" w:hAnsi="Arial" w:cs="Arial"/>
              <w:sz w:val="20"/>
            </w:rPr>
            <w:t>2</w:t>
          </w:r>
          <w:r w:rsidRPr="00075819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14:paraId="56FFAFF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558" w:type="dxa"/>
      <w:tblInd w:w="-147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1" w:type="dxa"/>
        <w:right w:w="71" w:type="dxa"/>
      </w:tblCellMar>
      <w:tblLook w:val="0000"/>
    </w:tblPr>
    <w:tblGrid>
      <w:gridCol w:w="1418"/>
      <w:gridCol w:w="1843"/>
      <w:gridCol w:w="425"/>
      <w:gridCol w:w="2268"/>
      <w:gridCol w:w="1701"/>
      <w:gridCol w:w="851"/>
      <w:gridCol w:w="1052"/>
    </w:tblGrid>
    <w:tr w14:paraId="739A0CF0" w14:textId="77777777" w:rsidTr="00A144F9">
      <w:tblPrEx>
        <w:tblW w:w="9558" w:type="dxa"/>
        <w:tblInd w:w="-14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983"/>
      </w:trPr>
      <w:tc>
        <w:tcPr>
          <w:tcW w:w="3261" w:type="dxa"/>
          <w:gridSpan w:val="2"/>
          <w:vAlign w:val="center"/>
        </w:tcPr>
        <w:p w:rsidR="004A2CDA" w:rsidRPr="00D03B59" w:rsidP="004A2CDA" w14:paraId="1BEFBD57" w14:textId="47C127D6">
          <w:pPr>
            <w:spacing w:before="80" w:after="80"/>
            <w:jc w:val="center"/>
            <w:rPr>
              <w:rFonts w:ascii="Arial" w:hAnsi="Arial" w:cs="Arial"/>
              <w:b/>
              <w:sz w:val="28"/>
            </w:rPr>
          </w:pPr>
          <w:r w:rsidRPr="00D03B59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1769697" cy="411480"/>
                <wp:effectExtent l="0" t="0" r="2540" b="7620"/>
                <wp:docPr id="2" name="Picture 2" descr="A black background with white 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background with white text&#10;&#10;Description automatically generated with low confidenc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020" cy="441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gridSpan w:val="3"/>
          <w:vAlign w:val="center"/>
        </w:tcPr>
        <w:p w:rsidR="004A2CDA" w:rsidRPr="003F549F" w:rsidP="004423E6" w14:paraId="7B244945" w14:textId="16D51903">
          <w:pPr>
            <w:spacing w:before="120" w:after="120"/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BA0228">
            <w:rPr>
              <w:rFonts w:ascii="Arial" w:hAnsi="Arial" w:cs="Arial"/>
            </w:rPr>
            <w:fldChar w:fldCharType="begin" w:fldLock="1"/>
          </w:r>
          <w:r w:rsidRPr="00BA0228">
            <w:rPr>
              <w:rFonts w:ascii="Arial" w:hAnsi="Arial" w:cs="Arial"/>
            </w:rPr>
            <w:instrText xml:space="preserve"> DOCPROPERTY EK_DokTittel \*charformat \* MERGEFORMAT </w:instrText>
          </w:r>
          <w:r w:rsidRPr="00BA0228">
            <w:rPr>
              <w:rFonts w:ascii="Arial" w:hAnsi="Arial" w:cs="Arial"/>
            </w:rPr>
            <w:fldChar w:fldCharType="separate"/>
          </w:r>
          <w:r w:rsidRPr="00BA0228">
            <w:rPr>
              <w:rFonts w:ascii="Arial" w:hAnsi="Arial" w:cs="Arial"/>
              <w:noProof/>
            </w:rPr>
            <w:t>F7210-MB-Sjekkliste-Gjennomføring</w:t>
          </w:r>
          <w:r w:rsidRPr="00BA0228">
            <w:rPr>
              <w:rFonts w:ascii="Arial" w:hAnsi="Arial" w:cs="Arial"/>
            </w:rPr>
            <w:t xml:space="preserve"> av kurs i Medisinsk behandling</w:t>
          </w:r>
          <w:r w:rsidRPr="00BA0228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1903" w:type="dxa"/>
          <w:gridSpan w:val="2"/>
          <w:vAlign w:val="center"/>
        </w:tcPr>
        <w:p w:rsidR="004A2CDA" w:rsidRPr="003F549F" w:rsidP="004423E6" w14:paraId="7C1959E1" w14:textId="07D18CF2">
          <w:pPr>
            <w:spacing w:before="120" w:after="120"/>
            <w:jc w:val="center"/>
            <w:rPr>
              <w:rFonts w:ascii="Arial" w:hAnsi="Arial" w:cs="Arial"/>
              <w:color w:val="000080"/>
              <w:sz w:val="20"/>
            </w:rPr>
          </w:pPr>
          <w:r w:rsidRPr="003F549F">
            <w:rPr>
              <w:rFonts w:ascii="Arial" w:hAnsi="Arial" w:cs="Arial"/>
              <w:sz w:val="20"/>
            </w:rPr>
            <w:fldChar w:fldCharType="begin" w:fldLock="1"/>
          </w:r>
          <w:r w:rsidRPr="003F549F">
            <w:rPr>
              <w:rFonts w:ascii="Arial" w:hAnsi="Arial" w:cs="Arial"/>
              <w:sz w:val="20"/>
            </w:rPr>
            <w:instrText xml:space="preserve"> DOCPROPERTY EK_DokType </w:instrText>
          </w:r>
          <w:r w:rsidRPr="003F549F">
            <w:rPr>
              <w:rFonts w:ascii="Arial" w:hAnsi="Arial" w:cs="Arial"/>
              <w:sz w:val="20"/>
            </w:rPr>
            <w:fldChar w:fldCharType="separate"/>
          </w:r>
          <w:r w:rsidRPr="003F549F">
            <w:rPr>
              <w:rFonts w:ascii="Arial" w:hAnsi="Arial" w:cs="Arial"/>
              <w:sz w:val="20"/>
            </w:rPr>
            <w:t>Skjema</w:t>
          </w:r>
          <w:r w:rsidRPr="003F549F">
            <w:rPr>
              <w:rFonts w:ascii="Arial" w:hAnsi="Arial" w:cs="Arial"/>
              <w:sz w:val="20"/>
            </w:rPr>
            <w:fldChar w:fldCharType="end"/>
          </w:r>
        </w:p>
      </w:tc>
    </w:tr>
    <w:tr w14:paraId="7E7BBBE1" w14:textId="77777777" w:rsidTr="003F549F">
      <w:tblPrEx>
        <w:tblW w:w="9558" w:type="dxa"/>
        <w:tblInd w:w="-147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  <w:trHeight w:val="454"/>
      </w:trPr>
      <w:tc>
        <w:tcPr>
          <w:tcW w:w="1418" w:type="dxa"/>
        </w:tcPr>
        <w:p w:rsidR="003F549F" w:rsidRPr="00D03B59" w:rsidP="00A144F9" w14:paraId="2E4EB196" w14:textId="2F5594BC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16"/>
            </w:rPr>
            <w:t>Dok.id.:</w:t>
          </w:r>
        </w:p>
        <w:p w:rsidR="004A2CDA" w:rsidRPr="00D03B59" w:rsidP="00A144F9" w14:paraId="3FFB5026" w14:textId="1BFF80F7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EK_DokumentID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D00229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  <w:gridSpan w:val="2"/>
        </w:tcPr>
        <w:p w:rsidR="004A2CDA" w:rsidRPr="00D03B59" w:rsidP="00A144F9" w14:paraId="7C7D72A9" w14:textId="06589FD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Utarbeidet av:</w:t>
          </w:r>
        </w:p>
        <w:p w:rsidR="004A2CDA" w:rsidRPr="00D03B59" w:rsidP="00A144F9" w14:paraId="3228830B" w14:textId="30942FD2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EK_Ansvarlig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Heidi Behring Hansen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</w:tcPr>
        <w:p w:rsidR="004A2CDA" w:rsidRPr="00D03B59" w:rsidP="00A144F9" w14:paraId="57380E24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Godkjent av:</w:t>
          </w:r>
        </w:p>
        <w:p w:rsidR="004A2CDA" w:rsidRPr="00D03B59" w:rsidP="00A144F9" w14:paraId="1C83706B" w14:textId="77777777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EK_Signatur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Morteza Shabani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701" w:type="dxa"/>
        </w:tcPr>
        <w:p w:rsidR="004A2CDA" w:rsidRPr="00D03B59" w:rsidP="00A144F9" w14:paraId="453B47B4" w14:textId="6062A9F5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Gjelder fra:</w:t>
          </w:r>
        </w:p>
        <w:p w:rsidR="004A2CDA" w:rsidRPr="00D03B59" w:rsidP="00A144F9" w14:paraId="37EA8642" w14:textId="6AF5F95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EK_GjelderFra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25.08.2025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851" w:type="dxa"/>
        </w:tcPr>
        <w:p w:rsidR="004A2CDA" w:rsidRPr="00D03B59" w:rsidP="00A144F9" w14:paraId="185E08D5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Versjon:</w:t>
          </w:r>
        </w:p>
        <w:p w:rsidR="004A2CDA" w:rsidRPr="00D03B59" w:rsidP="00A144F9" w14:paraId="3B2D769B" w14:textId="6A8592C4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EK_Utgave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3.00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052" w:type="dxa"/>
        </w:tcPr>
        <w:p w:rsidR="004A2CDA" w:rsidRPr="00D03B59" w:rsidP="00A144F9" w14:paraId="5A2BEFF9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Sidenr:</w:t>
          </w:r>
        </w:p>
        <w:p w:rsidR="004A2CDA" w:rsidRPr="00D03B59" w:rsidP="00A144F9" w14:paraId="62A2113A" w14:textId="77777777">
          <w:pPr>
            <w:spacing w:line="276" w:lineRule="auto"/>
            <w:jc w:val="center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PA</w:instrText>
          </w:r>
          <w:r w:rsidRPr="00D03B59">
            <w:rPr>
              <w:rFonts w:ascii="Arial" w:hAnsi="Arial" w:cs="Arial"/>
              <w:sz w:val="20"/>
            </w:rPr>
            <w:instrText xml:space="preserve">GE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  <w:lang w:val="nb-NO" w:eastAsia="nb-NO" w:bidi="ar-SA"/>
            </w:rPr>
            <w:t>1</w:t>
          </w:r>
          <w:r w:rsidRPr="00D03B59">
            <w:rPr>
              <w:rFonts w:ascii="Arial" w:hAnsi="Arial" w:cs="Arial"/>
              <w:sz w:val="20"/>
            </w:rPr>
            <w:fldChar w:fldCharType="end"/>
          </w:r>
          <w:r w:rsidRPr="00D03B59">
            <w:rPr>
              <w:rFonts w:ascii="Arial" w:hAnsi="Arial" w:cs="Arial"/>
              <w:sz w:val="20"/>
            </w:rPr>
            <w:t xml:space="preserve"> av </w:t>
          </w: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NUMPAGES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:rsidRPr="00D03B59" w14:paraId="6BE39076" w14:textId="77777777">
    <w:pPr>
      <w:pStyle w:val="Head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64299E"/>
    <w:multiLevelType w:val="hybridMultilevel"/>
    <w:tmpl w:val="9454E0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0271BD"/>
    <w:multiLevelType w:val="hybridMultilevel"/>
    <w:tmpl w:val="560A16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868BD"/>
    <w:multiLevelType w:val="hybridMultilevel"/>
    <w:tmpl w:val="E2A6A9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D7900"/>
    <w:multiLevelType w:val="hybridMultilevel"/>
    <w:tmpl w:val="AEF67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31C9A"/>
    <w:multiLevelType w:val="hybridMultilevel"/>
    <w:tmpl w:val="A1DE73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E6FEB"/>
    <w:multiLevelType w:val="hybridMultilevel"/>
    <w:tmpl w:val="BECC23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F4612"/>
    <w:multiLevelType w:val="hybridMultilevel"/>
    <w:tmpl w:val="1F8A63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3014B"/>
    <w:multiLevelType w:val="hybridMultilevel"/>
    <w:tmpl w:val="833AE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92219"/>
    <w:multiLevelType w:val="hybridMultilevel"/>
    <w:tmpl w:val="EB2CA774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642F6"/>
    <w:multiLevelType w:val="hybridMultilevel"/>
    <w:tmpl w:val="BAC81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C547F"/>
    <w:multiLevelType w:val="hybridMultilevel"/>
    <w:tmpl w:val="77568E8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eastAsiaTheme="minorHAnsi" w:cs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954EC7"/>
    <w:multiLevelType w:val="hybridMultilevel"/>
    <w:tmpl w:val="E7065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8653B6"/>
    <w:multiLevelType w:val="hybridMultilevel"/>
    <w:tmpl w:val="7280F2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159276">
    <w:abstractNumId w:val="4"/>
  </w:num>
  <w:num w:numId="2" w16cid:durableId="294257293">
    <w:abstractNumId w:val="0"/>
  </w:num>
  <w:num w:numId="3" w16cid:durableId="841315552">
    <w:abstractNumId w:val="1"/>
  </w:num>
  <w:num w:numId="4" w16cid:durableId="1315374723">
    <w:abstractNumId w:val="12"/>
  </w:num>
  <w:num w:numId="5" w16cid:durableId="1773893644">
    <w:abstractNumId w:val="6"/>
  </w:num>
  <w:num w:numId="6" w16cid:durableId="268709447">
    <w:abstractNumId w:val="2"/>
  </w:num>
  <w:num w:numId="7" w16cid:durableId="973291872">
    <w:abstractNumId w:val="7"/>
  </w:num>
  <w:num w:numId="8" w16cid:durableId="1859462986">
    <w:abstractNumId w:val="11"/>
  </w:num>
  <w:num w:numId="9" w16cid:durableId="2128817285">
    <w:abstractNumId w:val="3"/>
  </w:num>
  <w:num w:numId="10" w16cid:durableId="1161432199">
    <w:abstractNumId w:val="9"/>
  </w:num>
  <w:num w:numId="11" w16cid:durableId="1182738799">
    <w:abstractNumId w:val="5"/>
  </w:num>
  <w:num w:numId="12" w16cid:durableId="1075712323">
    <w:abstractNumId w:val="10"/>
  </w:num>
  <w:num w:numId="13" w16cid:durableId="774209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F7"/>
    <w:rsid w:val="00062585"/>
    <w:rsid w:val="0006743C"/>
    <w:rsid w:val="00075819"/>
    <w:rsid w:val="001064F7"/>
    <w:rsid w:val="001066FF"/>
    <w:rsid w:val="00107FE1"/>
    <w:rsid w:val="00170AEC"/>
    <w:rsid w:val="00195C44"/>
    <w:rsid w:val="00220D4A"/>
    <w:rsid w:val="00226F29"/>
    <w:rsid w:val="00273DB9"/>
    <w:rsid w:val="002E4923"/>
    <w:rsid w:val="00342E1B"/>
    <w:rsid w:val="00343B5E"/>
    <w:rsid w:val="00355DFC"/>
    <w:rsid w:val="003D31AA"/>
    <w:rsid w:val="003F48BA"/>
    <w:rsid w:val="003F549F"/>
    <w:rsid w:val="004423E6"/>
    <w:rsid w:val="00447791"/>
    <w:rsid w:val="004751DC"/>
    <w:rsid w:val="004A2CDA"/>
    <w:rsid w:val="004A5A49"/>
    <w:rsid w:val="0056275F"/>
    <w:rsid w:val="00592B17"/>
    <w:rsid w:val="006156FC"/>
    <w:rsid w:val="0063045E"/>
    <w:rsid w:val="006743DC"/>
    <w:rsid w:val="006B722C"/>
    <w:rsid w:val="00715DD5"/>
    <w:rsid w:val="007170E9"/>
    <w:rsid w:val="0071712A"/>
    <w:rsid w:val="00760120"/>
    <w:rsid w:val="00765C34"/>
    <w:rsid w:val="007768FF"/>
    <w:rsid w:val="00786320"/>
    <w:rsid w:val="0079034A"/>
    <w:rsid w:val="0079162A"/>
    <w:rsid w:val="0079383C"/>
    <w:rsid w:val="007A6D7E"/>
    <w:rsid w:val="007F4BB7"/>
    <w:rsid w:val="00821FF2"/>
    <w:rsid w:val="0084674B"/>
    <w:rsid w:val="00870E37"/>
    <w:rsid w:val="008E0EA8"/>
    <w:rsid w:val="008E7928"/>
    <w:rsid w:val="0090135B"/>
    <w:rsid w:val="00915B4C"/>
    <w:rsid w:val="00916A46"/>
    <w:rsid w:val="009468F1"/>
    <w:rsid w:val="00A003CD"/>
    <w:rsid w:val="00A079C0"/>
    <w:rsid w:val="00A144F9"/>
    <w:rsid w:val="00A152B6"/>
    <w:rsid w:val="00A5541E"/>
    <w:rsid w:val="00A65F49"/>
    <w:rsid w:val="00A66087"/>
    <w:rsid w:val="00A662A8"/>
    <w:rsid w:val="00AA5317"/>
    <w:rsid w:val="00AC54BD"/>
    <w:rsid w:val="00AE77A8"/>
    <w:rsid w:val="00B010DF"/>
    <w:rsid w:val="00B01EF4"/>
    <w:rsid w:val="00B218FA"/>
    <w:rsid w:val="00B35574"/>
    <w:rsid w:val="00BA0228"/>
    <w:rsid w:val="00BA0802"/>
    <w:rsid w:val="00BA2BB9"/>
    <w:rsid w:val="00CC6697"/>
    <w:rsid w:val="00CD3123"/>
    <w:rsid w:val="00D03B59"/>
    <w:rsid w:val="00D54DBC"/>
    <w:rsid w:val="00E3148F"/>
    <w:rsid w:val="00E63EF6"/>
    <w:rsid w:val="00E7117D"/>
    <w:rsid w:val="00E757DA"/>
    <w:rsid w:val="00EA2F48"/>
    <w:rsid w:val="00ED65EB"/>
    <w:rsid w:val="00F05185"/>
    <w:rsid w:val="00F300E2"/>
    <w:rsid w:val="00F37392"/>
    <w:rsid w:val="00F57686"/>
    <w:rsid w:val="00F9651C"/>
    <w:rsid w:val="00FE1C1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sRef" w:val="[EksRef]"/>
    <w:docVar w:name="ek_ansvarlig" w:val="[EK-Ansvarlig]"/>
    <w:docVar w:name="ek_bedriftsnavn" w:val="DEMO - Datakvalitet AS"/>
    <w:docVar w:name="ek_dbfields" w:val="EK_Avdeling¤2#4¤2#[Avdeling]¤3#EK_Avsnitt¤2#4¤2#[Avsnitt]¤3#EK_Bedriftsnavn¤2#1¤2#DEMO - Datakvalitet AS¤3#EK_GjelderFra¤2#0¤2#[GjelderFra]¤3#EK_KlGjelderFra¤2#0¤2#[KlGjelderFra]¤3#EK_Opprettet¤2#0¤2#[Opprettet]¤3#EK_Utgitt¤2#0¤2#[Utgitt]¤3#EK_IBrukDato¤2#0¤2#[Endret]¤3#EK_DokumentID¤2#0¤2#[ID]¤3#EK_DokTittel¤2#0¤2#Standard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DokAnsvNavn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ype" w:val="[DokType]"/>
    <w:docVar w:name="ek_dokumentid" w:val="[ID]"/>
    <w:docVar w:name="ek_eksref" w:val="[EK_EksRef]"/>
    <w:docVar w:name="ek_endrfields" w:val="EK_Bedriftsnavn¤1#EK_Rapport¤1#"/>
    <w:docVar w:name="ek_format" w:val="-10"/>
    <w:docVar w:name="ek_gjelderfra" w:val="[GjelderFra]"/>
    <w:docVar w:name="ek_klgjelderfra" w:val="[KlGjelderFra]"/>
    <w:docVar w:name="EK_Protection" w:val="3"/>
    <w:docVar w:name="ek_rapport" w:val="[Tilknyttet rapport]"/>
    <w:docVar w:name="ek_superstikkord" w:val="[SuperStikkord]"/>
    <w:docVar w:name="EK_TYPE" w:val="MAL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223BB8"/>
  <w15:chartTrackingRefBased/>
  <w15:docId w15:val="{F6749461-BC60-4C56-BCAD-8993A8E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Overskrift2Tegn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E77A8"/>
    <w:rPr>
      <w:sz w:val="24"/>
    </w:rPr>
  </w:style>
  <w:style w:type="paragraph" w:styleId="ListParagraph">
    <w:name w:val="List Paragraph"/>
    <w:basedOn w:val="Normal"/>
    <w:uiPriority w:val="34"/>
    <w:qFormat/>
    <w:rsid w:val="00A55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541E"/>
    <w:rPr>
      <w:color w:val="0563C1" w:themeColor="hyperlink"/>
      <w:u w:val="single"/>
    </w:rPr>
  </w:style>
  <w:style w:type="character" w:customStyle="1" w:styleId="Overskrift2Tegn">
    <w:name w:val="Overskrift 2 Tegn"/>
    <w:basedOn w:val="DefaultParagraphFont"/>
    <w:link w:val="Heading2"/>
    <w:rsid w:val="00A5541E"/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5541E"/>
    <w:rPr>
      <w:sz w:val="16"/>
      <w:szCs w:val="16"/>
    </w:rPr>
  </w:style>
  <w:style w:type="paragraph" w:styleId="CommentText">
    <w:name w:val="annotation text"/>
    <w:basedOn w:val="Normal"/>
    <w:link w:val="MerknadstekstTegn"/>
    <w:uiPriority w:val="99"/>
    <w:unhideWhenUsed/>
    <w:rsid w:val="00A5541E"/>
    <w:rPr>
      <w:sz w:val="20"/>
    </w:rPr>
  </w:style>
  <w:style w:type="character" w:customStyle="1" w:styleId="MerknadstekstTegn">
    <w:name w:val="Merknadstekst Tegn"/>
    <w:basedOn w:val="DefaultParagraphFont"/>
    <w:link w:val="CommentText"/>
    <w:uiPriority w:val="99"/>
    <w:rsid w:val="00A5541E"/>
  </w:style>
  <w:style w:type="character" w:styleId="UnresolvedMention">
    <w:name w:val="Unresolved Mention"/>
    <w:basedOn w:val="DefaultParagraphFont"/>
    <w:uiPriority w:val="99"/>
    <w:rsid w:val="00765C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3D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C54BD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dir.no/sjofart/sjofolk/kvalifikasjon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fagskolenvt.dkhosting.no/DocumentManagement/DocumentList" TargetMode="External" /><Relationship Id="rId6" Type="http://schemas.openxmlformats.org/officeDocument/2006/relationships/hyperlink" Target="https://www.sdir.no/contentassets/265594a203d544ad8c9b4c3ac42f811f/medisinsk-behandling.pdf" TargetMode="External" /><Relationship Id="rId7" Type="http://schemas.openxmlformats.org/officeDocument/2006/relationships/hyperlink" Target="https://www.sdir.no/sjofolk/utdanning/utstedelse-av-ferdighetssertifikat-og-kursbevis/" TargetMode="External" /><Relationship Id="rId8" Type="http://schemas.openxmlformats.org/officeDocument/2006/relationships/hyperlink" Target="https://www.sdir.no/logge-inn/" TargetMode="External" /><Relationship Id="rId9" Type="http://schemas.openxmlformats.org/officeDocument/2006/relationships/hyperlink" Target="https://www.sdir.no/contentassets/00578fd8559045d5ac466e8af0fcc59d/medisinsk-behandling.pdf?t=1709129567710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TAKVALITET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Relationship Id="rId2" Type="http://schemas.microsoft.com/office/2011/relationships/webextension" Target="webextension2.xml" /><Relationship Id="rId3" Type="http://schemas.microsoft.com/office/2011/relationships/webextension" Target="webextension3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BE83C698-B75D-4F8B-A958-B0BA04992EAC}">
  <we:reference id="1fc441d0-c011-4dad-878a-44e68ea26eb6" version="1.0.0.2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4FBF677-37A3-43CC-AF03-9688BC37EA23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E7F28DC-E1C5-AE4C-B8D6-E83B3FFCD0BE}">
  <we:reference id="wa200003024" version="1.0.3.0" store="nb-NO" storeType="omex"/>
  <we:alternateReferences>
    <we:reference id="wa200003024" version="1.0.3.0" store="nb-NO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33EEB-ACE9-44D2-9596-2BBA1795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35</TotalTime>
  <Pages>2</Pages>
  <Words>229</Words>
  <Characters>2608</Characters>
  <Application>Microsoft Office Word</Application>
  <DocSecurity>0</DocSecurity>
  <Lines>21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</vt:lpstr>
      <vt:lpstr>Standard</vt:lpstr>
    </vt:vector>
  </TitlesOfParts>
  <Company>Datakvalitet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F7210-MB-Sjekkliste-Gjennomføring av kurs i Medisinsk behandling</dc:title>
  <dc:subject>Standard|[RefNr]|</dc:subject>
  <dc:creator>Handbok</dc:creator>
  <cp:lastModifiedBy>Heidi Behring Hansen</cp:lastModifiedBy>
  <cp:revision>18</cp:revision>
  <cp:lastPrinted>2021-03-26T13:15:00Z</cp:lastPrinted>
  <dcterms:created xsi:type="dcterms:W3CDTF">2021-04-19T11:33:00Z</dcterms:created>
  <dcterms:modified xsi:type="dcterms:W3CDTF">2025-08-20T12:16:00Z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Ansvarlig">
    <vt:lpwstr>Heidi Behring Hansen</vt:lpwstr>
  </property>
  <property fmtid="{D5CDD505-2E9C-101B-9397-08002B2CF9AE}" pid="3" name="EK_DokTittel">
    <vt:lpwstr>F7210-MB-Sjekkliste-Gjennomføring av kurs i Medisinsk behandling</vt:lpwstr>
  </property>
  <property fmtid="{D5CDD505-2E9C-101B-9397-08002B2CF9AE}" pid="4" name="EK_DokType">
    <vt:lpwstr>Skjema</vt:lpwstr>
  </property>
  <property fmtid="{D5CDD505-2E9C-101B-9397-08002B2CF9AE}" pid="5" name="EK_DokumentID">
    <vt:lpwstr>D00229</vt:lpwstr>
  </property>
  <property fmtid="{D5CDD505-2E9C-101B-9397-08002B2CF9AE}" pid="6" name="EK_GjelderFra">
    <vt:lpwstr>25.08.2025</vt:lpwstr>
  </property>
  <property fmtid="{D5CDD505-2E9C-101B-9397-08002B2CF9AE}" pid="7" name="EK_Signatur">
    <vt:lpwstr>Morteza Shabani</vt:lpwstr>
  </property>
  <property fmtid="{D5CDD505-2E9C-101B-9397-08002B2CF9AE}" pid="8" name="EK_Utgave">
    <vt:lpwstr>3.00</vt:lpwstr>
  </property>
</Properties>
</file>