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F57686" w:rsidRPr="003F549F" w14:paraId="46E9F606" w14:textId="6CCDEC9F">
      <w:pPr>
        <w:rPr>
          <w:rFonts w:ascii="Arial" w:hAnsi="Arial" w:cs="Arial"/>
          <w:sz w:val="22"/>
          <w:szCs w:val="22"/>
        </w:rPr>
      </w:pPr>
      <w:bookmarkStart w:id="0" w:name="tempHer"/>
      <w:bookmarkEnd w:id="0"/>
    </w:p>
    <w:p w:rsidR="00FE2A6B" w:rsidRPr="00B53B62" w:rsidP="00FE2A6B" w14:paraId="04E50FFC" w14:textId="77777777">
      <w:pPr>
        <w:rPr>
          <w:rFonts w:ascii="Arial" w:hAnsi="Arial" w:cs="Arial"/>
          <w:b/>
          <w:sz w:val="20"/>
        </w:rPr>
      </w:pPr>
      <w:r w:rsidRPr="00B53B62">
        <w:rPr>
          <w:rFonts w:ascii="Arial" w:hAnsi="Arial" w:cs="Arial"/>
          <w:b/>
          <w:sz w:val="20"/>
        </w:rPr>
        <w:t>SAMTALESKJEMA – OPPFØLGINGSSAMTALE 1</w:t>
      </w:r>
    </w:p>
    <w:p w:rsidR="00FE2A6B" w:rsidRPr="00B53B62" w:rsidP="00FE2A6B" w14:paraId="62A2ECB8" w14:textId="77777777">
      <w:pPr>
        <w:rPr>
          <w:rFonts w:ascii="Arial" w:hAnsi="Arial" w:cs="Arial"/>
          <w:sz w:val="20"/>
        </w:rPr>
      </w:pPr>
      <w:r w:rsidRPr="00B53B62">
        <w:rPr>
          <w:rFonts w:ascii="Arial" w:hAnsi="Arial" w:cs="Arial"/>
          <w:sz w:val="20"/>
        </w:rPr>
        <w:t>Til samtalen har studenten med: Vedlegg 1 Startsamtalen</w:t>
      </w:r>
    </w:p>
    <w:p w:rsidR="00FE2A6B" w:rsidRPr="00B53B62" w:rsidP="00FE2A6B" w14:paraId="1F603533" w14:textId="77777777">
      <w:pPr>
        <w:rPr>
          <w:rFonts w:ascii="Arial" w:hAnsi="Arial" w:cs="Arial"/>
          <w:sz w:val="20"/>
        </w:rPr>
      </w:pPr>
    </w:p>
    <w:p w:rsidR="00FE2A6B" w:rsidRPr="00B53B62" w:rsidP="00FE2A6B" w14:paraId="48E59DA6" w14:textId="77777777">
      <w:pPr>
        <w:rPr>
          <w:rFonts w:ascii="Arial" w:hAnsi="Arial" w:cs="Arial"/>
          <w:sz w:val="20"/>
        </w:rPr>
      </w:pPr>
      <w:r w:rsidRPr="00B53B62">
        <w:rPr>
          <w:rFonts w:ascii="Arial" w:hAnsi="Arial" w:cs="Arial"/>
          <w:sz w:val="20"/>
        </w:rPr>
        <w:t>Studentens navn:______________________________ Dato for samtale:______</w:t>
      </w:r>
    </w:p>
    <w:p w:rsidR="00FE2A6B" w:rsidRPr="00B53B62" w:rsidP="00FE2A6B" w14:paraId="2BDDC505" w14:textId="77777777">
      <w:pPr>
        <w:rPr>
          <w:rFonts w:ascii="Arial" w:hAnsi="Arial" w:cs="Arial"/>
          <w:sz w:val="20"/>
        </w:rPr>
      </w:pPr>
    </w:p>
    <w:p w:rsidR="00FE2A6B" w:rsidRPr="00B53B62" w:rsidP="00FE2A6B" w14:paraId="75DC10E1" w14:textId="77777777">
      <w:pPr>
        <w:rPr>
          <w:rFonts w:ascii="Arial" w:hAnsi="Arial" w:cs="Arial"/>
          <w:sz w:val="20"/>
        </w:rPr>
      </w:pPr>
      <w:r w:rsidRPr="00B53B62">
        <w:rPr>
          <w:rFonts w:ascii="Arial" w:hAnsi="Arial" w:cs="Arial"/>
          <w:sz w:val="20"/>
        </w:rPr>
        <w:t>Hva er dine mål for studiet?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180"/>
      </w:tblGrid>
      <w:tr w14:paraId="373C0DF0" w14:textId="77777777" w:rsidTr="0069019E">
        <w:tblPrEx>
          <w:tblW w:w="9180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19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B" w:rsidRPr="00B53B62" w:rsidP="0069019E" w14:paraId="16806D32" w14:textId="7777777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FE2A6B" w:rsidRPr="00B53B62" w:rsidP="0069019E" w14:paraId="57E9C88A" w14:textId="7777777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FE2A6B" w:rsidRPr="00B53B62" w:rsidP="0069019E" w14:paraId="3EBF4ADF" w14:textId="7777777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FE2A6B" w:rsidRPr="00B53B62" w:rsidP="0069019E" w14:paraId="4BA826B3" w14:textId="7777777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FE2A6B" w:rsidRPr="00B53B62" w:rsidP="0069019E" w14:paraId="0CE18B21" w14:textId="7777777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FE2A6B" w:rsidRPr="00B53B62" w:rsidP="0069019E" w14:paraId="43A32C42" w14:textId="7777777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FE2A6B" w:rsidRPr="00B53B62" w:rsidP="0069019E" w14:paraId="65E5AD73" w14:textId="7777777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E2A6B" w:rsidRPr="00B53B62" w:rsidP="00FE2A6B" w14:paraId="15EF7F04" w14:textId="77777777">
      <w:pPr>
        <w:rPr>
          <w:rFonts w:ascii="Arial" w:hAnsi="Arial" w:cs="Arial"/>
          <w:b/>
          <w:sz w:val="20"/>
        </w:rPr>
      </w:pPr>
    </w:p>
    <w:p w:rsidR="00FE2A6B" w:rsidRPr="00B53B62" w:rsidP="00FE2A6B" w14:paraId="1FE8733A" w14:textId="77777777">
      <w:pPr>
        <w:rPr>
          <w:rFonts w:ascii="Arial" w:hAnsi="Arial" w:cs="Arial"/>
          <w:sz w:val="20"/>
        </w:rPr>
      </w:pPr>
      <w:r w:rsidRPr="00B53B62">
        <w:rPr>
          <w:rFonts w:ascii="Arial" w:hAnsi="Arial" w:cs="Arial"/>
          <w:sz w:val="20"/>
        </w:rPr>
        <w:t>Har du noen spesielle interesser innenfor det aktuelle studiet?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14:paraId="2E3D868C" w14:textId="77777777" w:rsidTr="0069019E">
        <w:tblPrEx>
          <w:tblW w:w="918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B" w:rsidRPr="00B53B62" w:rsidP="0069019E" w14:paraId="33994972" w14:textId="7777777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FE2A6B" w:rsidRPr="00B53B62" w:rsidP="0069019E" w14:paraId="1AA357EF" w14:textId="7777777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FE2A6B" w:rsidRPr="00B53B62" w:rsidP="0069019E" w14:paraId="0771242D" w14:textId="7777777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FE2A6B" w:rsidRPr="00B53B62" w:rsidP="0069019E" w14:paraId="1A85763E" w14:textId="7777777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FE2A6B" w:rsidRPr="00B53B62" w:rsidP="0069019E" w14:paraId="0D15DC3A" w14:textId="7777777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FE2A6B" w:rsidRPr="00B53B62" w:rsidP="0069019E" w14:paraId="1AAE5D49" w14:textId="7777777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E2A6B" w:rsidRPr="00B53B62" w:rsidP="00FE2A6B" w14:paraId="095F7836" w14:textId="77777777">
      <w:pPr>
        <w:rPr>
          <w:rFonts w:ascii="Arial" w:hAnsi="Arial" w:cs="Arial"/>
          <w:sz w:val="20"/>
        </w:rPr>
      </w:pPr>
    </w:p>
    <w:p w:rsidR="00FE2A6B" w:rsidRPr="00B53B62" w:rsidP="00FE2A6B" w14:paraId="2E9370CE" w14:textId="77777777">
      <w:pPr>
        <w:rPr>
          <w:rFonts w:ascii="Arial" w:hAnsi="Arial" w:cs="Arial"/>
          <w:sz w:val="20"/>
        </w:rPr>
      </w:pPr>
      <w:r w:rsidRPr="00B53B62">
        <w:rPr>
          <w:rFonts w:ascii="Arial" w:hAnsi="Arial" w:cs="Arial"/>
          <w:sz w:val="20"/>
        </w:rPr>
        <w:t>Hvordan er din motivasjon?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14:paraId="371CA395" w14:textId="77777777" w:rsidTr="0069019E">
        <w:tblPrEx>
          <w:tblW w:w="918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B" w:rsidRPr="00B53B62" w:rsidP="0069019E" w14:paraId="695B69B9" w14:textId="7777777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FE2A6B" w:rsidRPr="00B53B62" w:rsidP="0069019E" w14:paraId="72F3C4B5" w14:textId="7777777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FE2A6B" w:rsidRPr="00B53B62" w:rsidP="0069019E" w14:paraId="0CCE402E" w14:textId="7777777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FE2A6B" w:rsidRPr="00B53B62" w:rsidP="0069019E" w14:paraId="5F80D1E4" w14:textId="7777777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FE2A6B" w:rsidRPr="00B53B62" w:rsidP="0069019E" w14:paraId="6C0105F8" w14:textId="7777777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FE2A6B" w:rsidRPr="00B53B62" w:rsidP="0069019E" w14:paraId="7E4EFBBE" w14:textId="7777777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FE2A6B" w:rsidRPr="00B53B62" w:rsidP="00FE2A6B" w14:paraId="60BC52D5" w14:textId="77777777">
      <w:pPr>
        <w:rPr>
          <w:rFonts w:ascii="Arial" w:hAnsi="Arial" w:cs="Arial"/>
          <w:b/>
          <w:sz w:val="20"/>
        </w:rPr>
      </w:pPr>
    </w:p>
    <w:p w:rsidR="00FE2A6B" w:rsidRPr="00B53B62" w:rsidP="00FE2A6B" w14:paraId="33C2AF10" w14:textId="77777777">
      <w:pPr>
        <w:rPr>
          <w:rFonts w:ascii="Arial" w:hAnsi="Arial" w:cs="Arial"/>
          <w:sz w:val="20"/>
        </w:rPr>
      </w:pPr>
      <w:r w:rsidRPr="00B53B62">
        <w:rPr>
          <w:rFonts w:ascii="Arial" w:hAnsi="Arial" w:cs="Arial"/>
          <w:sz w:val="20"/>
        </w:rPr>
        <w:t>Hvordan lærer du best (læringsstrategier)?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14:paraId="1738E07C" w14:textId="77777777" w:rsidTr="0069019E">
        <w:tblPrEx>
          <w:tblW w:w="918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B" w:rsidRPr="00B53B62" w:rsidP="0069019E" w14:paraId="4EC2D20D" w14:textId="7777777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FE2A6B" w:rsidRPr="00B53B62" w:rsidP="0069019E" w14:paraId="23012360" w14:textId="7777777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FE2A6B" w:rsidRPr="00B53B62" w:rsidP="0069019E" w14:paraId="7DB6EDDE" w14:textId="7777777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FE2A6B" w:rsidRPr="00B53B62" w:rsidP="0069019E" w14:paraId="6DD04F3D" w14:textId="7777777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FE2A6B" w:rsidRPr="00B53B62" w:rsidP="0069019E" w14:paraId="6B7CBF15" w14:textId="7777777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FE2A6B" w:rsidRPr="00B53B62" w:rsidP="0069019E" w14:paraId="2BBB866F" w14:textId="7777777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FE2A6B" w:rsidRPr="00B53B62" w:rsidP="0069019E" w14:paraId="54212943" w14:textId="7777777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FE2A6B" w:rsidRPr="00B53B62" w:rsidP="00FE2A6B" w14:paraId="7C08B329" w14:textId="77777777">
      <w:pPr>
        <w:spacing w:line="300" w:lineRule="atLeast"/>
        <w:rPr>
          <w:rFonts w:ascii="Arial" w:hAnsi="Arial" w:cs="Arial"/>
          <w:sz w:val="20"/>
        </w:rPr>
      </w:pPr>
    </w:p>
    <w:p w:rsidR="00FE2A6B" w:rsidRPr="00B53B62" w:rsidP="00FE2A6B" w14:paraId="74CE1BFC" w14:textId="77777777">
      <w:pPr>
        <w:rPr>
          <w:rFonts w:ascii="Arial" w:hAnsi="Arial" w:cs="Arial"/>
          <w:sz w:val="20"/>
        </w:rPr>
      </w:pPr>
    </w:p>
    <w:p w:rsidR="00FE2A6B" w:rsidRPr="00B53B62" w:rsidP="00FE2A6B" w14:paraId="22148890" w14:textId="77777777">
      <w:pPr>
        <w:spacing w:line="300" w:lineRule="atLeast"/>
        <w:rPr>
          <w:rFonts w:ascii="Arial" w:hAnsi="Arial" w:cs="Arial"/>
          <w:sz w:val="20"/>
        </w:rPr>
      </w:pPr>
    </w:p>
    <w:p w:rsidR="00FE2A6B" w:rsidRPr="00B53B62" w:rsidP="00FE2A6B" w14:paraId="08C7B317" w14:textId="77777777">
      <w:pPr>
        <w:spacing w:line="300" w:lineRule="atLeast"/>
        <w:rPr>
          <w:rFonts w:ascii="Arial" w:hAnsi="Arial" w:cs="Arial"/>
          <w:sz w:val="20"/>
        </w:rPr>
      </w:pPr>
    </w:p>
    <w:p w:rsidR="00FE2A6B" w:rsidRPr="00B53B62" w:rsidP="00FE2A6B" w14:paraId="702E245D" w14:textId="77777777">
      <w:pPr>
        <w:spacing w:line="300" w:lineRule="atLeast"/>
        <w:rPr>
          <w:rFonts w:ascii="Arial" w:hAnsi="Arial" w:cs="Arial"/>
          <w:sz w:val="20"/>
        </w:rPr>
      </w:pPr>
    </w:p>
    <w:p w:rsidR="00FE2A6B" w:rsidRPr="00B53B62" w:rsidP="00FE2A6B" w14:paraId="3535E7AA" w14:textId="77777777">
      <w:pPr>
        <w:rPr>
          <w:rFonts w:ascii="Arial" w:hAnsi="Arial" w:cs="Arial"/>
          <w:b/>
          <w:sz w:val="20"/>
        </w:rPr>
      </w:pPr>
    </w:p>
    <w:p w:rsidR="00FE2A6B" w:rsidRPr="00B53B62" w:rsidP="00FE2A6B" w14:paraId="7005438A" w14:textId="77777777">
      <w:pPr>
        <w:rPr>
          <w:rFonts w:ascii="Arial" w:hAnsi="Arial" w:cs="Arial"/>
          <w:b/>
          <w:sz w:val="20"/>
        </w:rPr>
      </w:pPr>
    </w:p>
    <w:p w:rsidR="00FE2A6B" w:rsidRPr="00B53B62" w:rsidP="00FE2A6B" w14:paraId="14FCFCB9" w14:textId="77777777">
      <w:pPr>
        <w:spacing w:after="200" w:line="276" w:lineRule="auto"/>
        <w:rPr>
          <w:rFonts w:ascii="Arial" w:hAnsi="Arial" w:cs="Arial"/>
          <w:b/>
          <w:sz w:val="20"/>
        </w:rPr>
      </w:pPr>
      <w:r w:rsidRPr="00B53B62">
        <w:rPr>
          <w:rFonts w:ascii="Arial" w:hAnsi="Arial" w:cs="Arial"/>
          <w:b/>
          <w:sz w:val="20"/>
        </w:rPr>
        <w:br w:type="page"/>
      </w:r>
    </w:p>
    <w:p w:rsidR="00FE2A6B" w:rsidRPr="00B53B62" w:rsidP="00FE2A6B" w14:paraId="4877F4C9" w14:textId="77777777">
      <w:pPr>
        <w:rPr>
          <w:rFonts w:ascii="Arial" w:hAnsi="Arial" w:cs="Arial"/>
          <w:b/>
          <w:sz w:val="20"/>
        </w:rPr>
      </w:pPr>
      <w:r w:rsidRPr="00B53B62">
        <w:rPr>
          <w:rFonts w:ascii="Arial" w:hAnsi="Arial" w:cs="Arial"/>
          <w:b/>
          <w:sz w:val="20"/>
        </w:rPr>
        <w:t>SAMTALESKJEMA – OPPFØLGINGSSAMTALE 2</w:t>
      </w:r>
    </w:p>
    <w:p w:rsidR="00FE2A6B" w:rsidRPr="00B53B62" w:rsidP="00FE2A6B" w14:paraId="3CF6A9F9" w14:textId="77777777">
      <w:pPr>
        <w:rPr>
          <w:rFonts w:ascii="Arial" w:hAnsi="Arial" w:cs="Arial"/>
          <w:sz w:val="20"/>
        </w:rPr>
      </w:pPr>
      <w:r w:rsidRPr="00B53B62">
        <w:rPr>
          <w:rFonts w:ascii="Arial" w:hAnsi="Arial" w:cs="Arial"/>
          <w:sz w:val="20"/>
        </w:rPr>
        <w:t xml:space="preserve">Til samtalen har studenten med: </w:t>
      </w:r>
      <w:r w:rsidRPr="00B53B62">
        <w:rPr>
          <w:rFonts w:ascii="Arial" w:hAnsi="Arial" w:cs="Arial"/>
          <w:sz w:val="20"/>
        </w:rPr>
        <w:tab/>
        <w:t>Vedlegg 1 Startsamtalen</w:t>
      </w:r>
    </w:p>
    <w:p w:rsidR="00FE2A6B" w:rsidRPr="00B53B62" w:rsidP="00FE2A6B" w14:paraId="5DE37EF6" w14:textId="77777777">
      <w:pPr>
        <w:rPr>
          <w:rFonts w:ascii="Arial" w:hAnsi="Arial" w:cs="Arial"/>
          <w:sz w:val="20"/>
        </w:rPr>
      </w:pPr>
      <w:r w:rsidRPr="00B53B62">
        <w:rPr>
          <w:rFonts w:ascii="Arial" w:hAnsi="Arial" w:cs="Arial"/>
          <w:sz w:val="20"/>
        </w:rPr>
        <w:tab/>
      </w:r>
      <w:r w:rsidRPr="00B53B62">
        <w:rPr>
          <w:rFonts w:ascii="Arial" w:hAnsi="Arial" w:cs="Arial"/>
          <w:sz w:val="20"/>
        </w:rPr>
        <w:tab/>
      </w:r>
      <w:r w:rsidRPr="00B53B62">
        <w:rPr>
          <w:rFonts w:ascii="Arial" w:hAnsi="Arial" w:cs="Arial"/>
          <w:sz w:val="20"/>
        </w:rPr>
        <w:tab/>
      </w:r>
      <w:r w:rsidRPr="00B53B62">
        <w:rPr>
          <w:rFonts w:ascii="Arial" w:hAnsi="Arial" w:cs="Arial"/>
          <w:sz w:val="20"/>
        </w:rPr>
        <w:tab/>
        <w:t xml:space="preserve">         </w:t>
      </w:r>
      <w:r w:rsidRPr="00B53B62">
        <w:rPr>
          <w:rFonts w:ascii="Arial" w:hAnsi="Arial" w:cs="Arial"/>
          <w:sz w:val="20"/>
        </w:rPr>
        <w:tab/>
        <w:t>Vedlegg 2 Oppfølgingssamtale1</w:t>
      </w:r>
    </w:p>
    <w:p w:rsidR="00FE2A6B" w:rsidRPr="00B53B62" w:rsidP="00FE2A6B" w14:paraId="7B8A8479" w14:textId="77777777">
      <w:pPr>
        <w:rPr>
          <w:rFonts w:ascii="Arial" w:hAnsi="Arial" w:cs="Arial"/>
          <w:sz w:val="20"/>
        </w:rPr>
      </w:pPr>
    </w:p>
    <w:p w:rsidR="00FE2A6B" w:rsidRPr="00B53B62" w:rsidP="00FE2A6B" w14:paraId="0C08FF62" w14:textId="77777777">
      <w:pPr>
        <w:rPr>
          <w:rFonts w:ascii="Arial" w:hAnsi="Arial" w:cs="Arial"/>
          <w:sz w:val="20"/>
        </w:rPr>
      </w:pPr>
    </w:p>
    <w:p w:rsidR="00FE2A6B" w:rsidRPr="00B53B62" w:rsidP="00FE2A6B" w14:paraId="503A1BF5" w14:textId="77777777">
      <w:pPr>
        <w:rPr>
          <w:rFonts w:ascii="Arial" w:hAnsi="Arial" w:cs="Arial"/>
          <w:sz w:val="20"/>
        </w:rPr>
      </w:pPr>
      <w:r w:rsidRPr="00B53B62">
        <w:rPr>
          <w:rFonts w:ascii="Arial" w:hAnsi="Arial" w:cs="Arial"/>
          <w:sz w:val="20"/>
        </w:rPr>
        <w:t>Studentens navn:______________________________ Dato for samtale:______</w:t>
      </w:r>
    </w:p>
    <w:p w:rsidR="00FE2A6B" w:rsidRPr="00602EBE" w:rsidP="00FE2A6B" w14:paraId="604F592C" w14:textId="77777777">
      <w:pPr>
        <w:pStyle w:val="Default"/>
      </w:pPr>
    </w:p>
    <w:p w:rsidR="00075819" w:rsidRPr="00FE2A6B" w14:paraId="489FA039" w14:textId="157CE062">
      <w:pPr>
        <w:rPr>
          <w:rFonts w:ascii="Arial" w:hAnsi="Arial" w:cs="Arial"/>
          <w:sz w:val="22"/>
          <w:szCs w:val="22"/>
        </w:rPr>
      </w:pPr>
    </w:p>
    <w:p w:rsidR="00447791" w:rsidRPr="00BA0228" w14:paraId="124F350C" w14:textId="77777777">
      <w:pPr>
        <w:rPr>
          <w:rFonts w:ascii="Arial" w:hAnsi="Arial" w:cs="Arial"/>
          <w:sz w:val="22"/>
          <w:szCs w:val="22"/>
          <w:lang w:val="nn-NO"/>
        </w:rPr>
      </w:pPr>
    </w:p>
    <w:p w:rsidR="00870E37" w:rsidRPr="00BA0228" w14:paraId="03B2D119" w14:textId="77777777">
      <w:pPr>
        <w:rPr>
          <w:rFonts w:ascii="Arial" w:hAnsi="Arial" w:cs="Arial"/>
          <w:sz w:val="22"/>
          <w:szCs w:val="22"/>
          <w:lang w:val="nn-NO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1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  <w:bookmarkEnd w:id="2"/>
    </w:p>
    <w:p w:rsidR="0084674B" w:rsidRPr="003F549F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4"/>
      <w:headerReference w:type="first" r:id="rId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075819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075819">
            <w:rPr>
              <w:rFonts w:ascii="Arial" w:hAnsi="Arial" w:cs="Arial"/>
              <w:bCs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075819">
            <w:rPr>
              <w:rFonts w:ascii="Arial" w:hAnsi="Arial" w:cs="Arial"/>
              <w:bCs/>
              <w:sz w:val="20"/>
            </w:rPr>
            <w:fldChar w:fldCharType="separate"/>
          </w:r>
          <w:r w:rsidRPr="00075819">
            <w:rPr>
              <w:rFonts w:ascii="Arial" w:hAnsi="Arial" w:cs="Arial"/>
              <w:bCs/>
              <w:sz w:val="20"/>
            </w:rPr>
            <w:t>B21 Oppfølging studentsamtale 1 og 2</w:t>
          </w:r>
          <w:r w:rsidRPr="00075819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075819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Dok.id.: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 w:rsidR="004423E6">
            <w:rPr>
              <w:rFonts w:ascii="Arial" w:hAnsi="Arial" w:cs="Arial"/>
              <w:sz w:val="20"/>
            </w:rPr>
            <w:fldChar w:fldCharType="begin" w:fldLock="1"/>
          </w:r>
          <w:r w:rsidRPr="00075819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075819" w:rsidR="004423E6">
            <w:rPr>
              <w:rFonts w:ascii="Arial" w:hAnsi="Arial" w:cs="Arial"/>
              <w:sz w:val="20"/>
            </w:rPr>
            <w:fldChar w:fldCharType="separate"/>
          </w:r>
          <w:r w:rsidRPr="00075819" w:rsidR="00ED65EB">
            <w:rPr>
              <w:rFonts w:ascii="Arial" w:hAnsi="Arial" w:cs="Arial"/>
              <w:sz w:val="20"/>
              <w:lang w:val="nn-NO"/>
            </w:rPr>
            <w:t>D00133</w:t>
          </w:r>
          <w:r w:rsidRPr="00075819" w:rsidR="004423E6">
            <w:rPr>
              <w:rFonts w:ascii="Arial" w:hAnsi="Arial" w:cs="Arial"/>
              <w:sz w:val="20"/>
            </w:rPr>
            <w:fldChar w:fldCharType="end"/>
          </w:r>
          <w:r w:rsidRPr="00075819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075819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Versjon: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n-NO"/>
            </w:rPr>
            <w:t>1.01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  <w:p w:rsidR="00F05185" w:rsidRPr="00075819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075819">
            <w:rPr>
              <w:rFonts w:ascii="Arial" w:hAnsi="Arial" w:cs="Arial"/>
              <w:sz w:val="16"/>
              <w:szCs w:val="16"/>
            </w:rPr>
            <w:t>Side:</w:t>
          </w:r>
          <w:r w:rsidRPr="00075819">
            <w:rPr>
              <w:rFonts w:ascii="Arial" w:hAnsi="Arial" w:cs="Arial"/>
              <w:sz w:val="20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 xml:space="preserve">PAGE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075819">
            <w:rPr>
              <w:rFonts w:ascii="Arial" w:hAnsi="Arial" w:cs="Arial"/>
              <w:sz w:val="20"/>
            </w:rPr>
            <w:fldChar w:fldCharType="end"/>
          </w:r>
          <w:r w:rsidRPr="00075819">
            <w:rPr>
              <w:rFonts w:ascii="Arial" w:hAnsi="Arial" w:cs="Arial"/>
              <w:sz w:val="20"/>
            </w:rPr>
            <w:t xml:space="preserve"> av </w:t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>NUMPAGES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3F549F" w:rsidP="004423E6" w14:paraId="7B244945" w14:textId="16D51903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BA0228">
            <w:rPr>
              <w:rFonts w:ascii="Arial" w:hAnsi="Arial" w:cs="Arial"/>
            </w:rPr>
            <w:fldChar w:fldCharType="begin" w:fldLock="1"/>
          </w:r>
          <w:r w:rsidRPr="00BA0228">
            <w:rPr>
              <w:rFonts w:ascii="Arial" w:hAnsi="Arial" w:cs="Arial"/>
            </w:rPr>
            <w:instrText xml:space="preserve"> DOCPROPERTY EK_DokTittel \*charformat \* MERGEFORMAT </w:instrText>
          </w:r>
          <w:r w:rsidRPr="00BA0228">
            <w:rPr>
              <w:rFonts w:ascii="Arial" w:hAnsi="Arial" w:cs="Arial"/>
            </w:rPr>
            <w:fldChar w:fldCharType="separate"/>
          </w:r>
          <w:r w:rsidRPr="00BA0228">
            <w:rPr>
              <w:rFonts w:ascii="Arial" w:hAnsi="Arial" w:cs="Arial"/>
              <w:noProof/>
            </w:rPr>
            <w:t>B21</w:t>
          </w:r>
          <w:r w:rsidRPr="00BA0228">
            <w:rPr>
              <w:rFonts w:ascii="Arial" w:hAnsi="Arial" w:cs="Arial"/>
            </w:rPr>
            <w:t xml:space="preserve"> Oppfølging studentsamtale 1 og 2</w:t>
          </w:r>
          <w:r w:rsidRPr="00BA0228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Skjema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D00133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Jens Christian Thysted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07.02.2023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1.01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2585"/>
    <w:rsid w:val="0006743C"/>
    <w:rsid w:val="00075819"/>
    <w:rsid w:val="001064F7"/>
    <w:rsid w:val="001C4130"/>
    <w:rsid w:val="00220D4A"/>
    <w:rsid w:val="00273DB9"/>
    <w:rsid w:val="00343B5E"/>
    <w:rsid w:val="003D31AA"/>
    <w:rsid w:val="003F48BA"/>
    <w:rsid w:val="003F549F"/>
    <w:rsid w:val="004423E6"/>
    <w:rsid w:val="00447791"/>
    <w:rsid w:val="004A2CDA"/>
    <w:rsid w:val="004A5A49"/>
    <w:rsid w:val="00592B17"/>
    <w:rsid w:val="00602EBE"/>
    <w:rsid w:val="006156FC"/>
    <w:rsid w:val="0069019E"/>
    <w:rsid w:val="006B722C"/>
    <w:rsid w:val="00715DD5"/>
    <w:rsid w:val="007170E9"/>
    <w:rsid w:val="0071712A"/>
    <w:rsid w:val="00760120"/>
    <w:rsid w:val="007768FF"/>
    <w:rsid w:val="00786320"/>
    <w:rsid w:val="0079034A"/>
    <w:rsid w:val="0079162A"/>
    <w:rsid w:val="0079383C"/>
    <w:rsid w:val="007A6D7E"/>
    <w:rsid w:val="007F4BB7"/>
    <w:rsid w:val="00821FF2"/>
    <w:rsid w:val="0084674B"/>
    <w:rsid w:val="00870E37"/>
    <w:rsid w:val="008E7928"/>
    <w:rsid w:val="0090135B"/>
    <w:rsid w:val="00915B4C"/>
    <w:rsid w:val="00916A46"/>
    <w:rsid w:val="009468F1"/>
    <w:rsid w:val="00A003CD"/>
    <w:rsid w:val="00A079C0"/>
    <w:rsid w:val="00A144F9"/>
    <w:rsid w:val="00A65F49"/>
    <w:rsid w:val="00A66087"/>
    <w:rsid w:val="00A662A8"/>
    <w:rsid w:val="00AE77A8"/>
    <w:rsid w:val="00B010DF"/>
    <w:rsid w:val="00B01EF4"/>
    <w:rsid w:val="00B218FA"/>
    <w:rsid w:val="00B35574"/>
    <w:rsid w:val="00B53B62"/>
    <w:rsid w:val="00BA0228"/>
    <w:rsid w:val="00BA0802"/>
    <w:rsid w:val="00BA2BB9"/>
    <w:rsid w:val="00D03B59"/>
    <w:rsid w:val="00E63EF6"/>
    <w:rsid w:val="00E7117D"/>
    <w:rsid w:val="00E757DA"/>
    <w:rsid w:val="00EA2F48"/>
    <w:rsid w:val="00ED65EB"/>
    <w:rsid w:val="00F05185"/>
    <w:rsid w:val="00F37392"/>
    <w:rsid w:val="00F57686"/>
    <w:rsid w:val="00FE1C1D"/>
    <w:rsid w:val="00FE2A6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Default">
    <w:name w:val="Default"/>
    <w:rsid w:val="00FE2A6B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E7F28DC-E1C5-AE4C-B8D6-E83B3FFCD0BE}">
  <we:reference id="wa200003024" version="1.0.3.0" store="nb-NO" storeType="omex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30</TotalTime>
  <Pages>2</Pages>
  <Words>62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B21 Oppfølging studentsamtale 1 og 2</dc:title>
  <dc:subject>Standard|[RefNr]|</dc:subject>
  <dc:creator>Handbok</dc:creator>
  <cp:lastModifiedBy>Heidi Behring Hansen</cp:lastModifiedBy>
  <cp:revision>13</cp:revision>
  <cp:lastPrinted>2021-03-26T13:15:00Z</cp:lastPrinted>
  <dcterms:created xsi:type="dcterms:W3CDTF">2021-04-19T11:33:00Z</dcterms:created>
  <dcterms:modified xsi:type="dcterms:W3CDTF">2023-01-17T13:04:00Z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B21 Oppfølging studentsamtale 1 og 2</vt:lpwstr>
  </property>
  <property fmtid="{D5CDD505-2E9C-101B-9397-08002B2CF9AE}" pid="4" name="EK_DokType">
    <vt:lpwstr>Skjema</vt:lpwstr>
  </property>
  <property fmtid="{D5CDD505-2E9C-101B-9397-08002B2CF9AE}" pid="5" name="EK_DokumentID">
    <vt:lpwstr>D00133</vt:lpwstr>
  </property>
  <property fmtid="{D5CDD505-2E9C-101B-9397-08002B2CF9AE}" pid="6" name="EK_GjelderFra">
    <vt:lpwstr>07.02.2023</vt:lpwstr>
  </property>
  <property fmtid="{D5CDD505-2E9C-101B-9397-08002B2CF9AE}" pid="7" name="EK_Signatur">
    <vt:lpwstr>Jens Christian Thysted</vt:lpwstr>
  </property>
  <property fmtid="{D5CDD505-2E9C-101B-9397-08002B2CF9AE}" pid="8" name="EK_Utgave">
    <vt:lpwstr>1.01</vt:lpwstr>
  </property>
</Properties>
</file>