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F57686" w14:paraId="46E9F606" w14:textId="1AEA8100">
      <w:pPr>
        <w:rPr>
          <w:rFonts w:ascii="Arial" w:hAnsi="Arial" w:cs="Arial"/>
          <w:sz w:val="22"/>
          <w:szCs w:val="22"/>
        </w:rPr>
      </w:pPr>
      <w:bookmarkStart w:id="0" w:name="tempHer"/>
      <w:bookmarkEnd w:id="0"/>
    </w:p>
    <w:p w:rsidR="002466E9" w14:paraId="3163A0A9" w14:textId="56174E0F">
      <w:pPr>
        <w:rPr>
          <w:rFonts w:ascii="Arial" w:hAnsi="Arial" w:cs="Arial"/>
          <w:sz w:val="22"/>
          <w:szCs w:val="22"/>
        </w:rPr>
      </w:pPr>
    </w:p>
    <w:p w:rsidR="002466E9" w:rsidP="002466E9" w14:paraId="2AF009C8" w14:textId="77777777">
      <w:pPr>
        <w:pStyle w:val="BodyText"/>
        <w:rPr>
          <w:b/>
          <w:bCs/>
          <w:iCs/>
          <w:sz w:val="36"/>
        </w:rPr>
      </w:pPr>
      <w:r>
        <w:rPr>
          <w:b/>
          <w:bCs/>
          <w:iCs/>
          <w:sz w:val="36"/>
        </w:rPr>
        <w:t>Sensorregning, Helse - og sosialutdanninger</w:t>
      </w:r>
    </w:p>
    <w:p w:rsidR="002466E9" w:rsidP="002466E9" w14:paraId="55B41000" w14:textId="77777777">
      <w:pPr>
        <w:pStyle w:val="BodyText"/>
        <w:rPr>
          <w:b/>
          <w:bCs/>
          <w:iCs/>
          <w:sz w:val="16"/>
        </w:rPr>
      </w:pPr>
    </w:p>
    <w:p w:rsidR="002466E9" w:rsidP="002466E9" w14:paraId="77D6C1BD" w14:textId="77777777">
      <w:pPr>
        <w:pStyle w:val="BodyText"/>
        <w:rPr>
          <w:b/>
          <w:bCs/>
          <w:iCs/>
        </w:rPr>
      </w:pPr>
      <w:r>
        <w:rPr>
          <w:b/>
          <w:bCs/>
          <w:iCs/>
        </w:rPr>
        <w:t>Personopplysninger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5"/>
        <w:gridCol w:w="1672"/>
        <w:gridCol w:w="1740"/>
        <w:gridCol w:w="2194"/>
      </w:tblGrid>
      <w:tr w14:paraId="40E6D7C7" w14:textId="77777777" w:rsidTr="00601DA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323" w:type="dxa"/>
          </w:tcPr>
          <w:p w:rsidR="002466E9" w:rsidP="00601DA1" w14:paraId="04D36587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Navn (bruk blokkbokstaver):</w:t>
            </w:r>
            <w:r>
              <w:rPr>
                <w:iCs/>
                <w:sz w:val="20"/>
              </w:rPr>
              <w:br/>
            </w:r>
          </w:p>
          <w:p w:rsidR="002466E9" w:rsidP="00601DA1" w14:paraId="3CEA94E1" w14:textId="77777777">
            <w:pPr>
              <w:pStyle w:val="BodyText"/>
              <w:rPr>
                <w:iCs/>
                <w:sz w:val="20"/>
              </w:rPr>
            </w:pPr>
          </w:p>
        </w:tc>
        <w:tc>
          <w:tcPr>
            <w:tcW w:w="1843" w:type="dxa"/>
          </w:tcPr>
          <w:p w:rsidR="002466E9" w:rsidP="00601DA1" w14:paraId="0E5E555B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Skole: </w:t>
            </w:r>
          </w:p>
          <w:p w:rsidR="002466E9" w:rsidP="00601DA1" w14:paraId="53FD40D3" w14:textId="77777777">
            <w:pPr>
              <w:pStyle w:val="BodyText"/>
              <w:rPr>
                <w:iCs/>
                <w:sz w:val="20"/>
              </w:rPr>
            </w:pPr>
          </w:p>
          <w:p w:rsidR="002466E9" w:rsidP="00601DA1" w14:paraId="35ACC468" w14:textId="77777777">
            <w:pPr>
              <w:pStyle w:val="BodyText"/>
              <w:rPr>
                <w:iCs/>
                <w:sz w:val="20"/>
              </w:rPr>
            </w:pPr>
          </w:p>
        </w:tc>
        <w:tc>
          <w:tcPr>
            <w:tcW w:w="1740" w:type="dxa"/>
          </w:tcPr>
          <w:p w:rsidR="002466E9" w:rsidP="00601DA1" w14:paraId="3FF796E2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Bankkontonummer: </w:t>
            </w:r>
          </w:p>
          <w:p w:rsidR="002466E9" w:rsidP="00601DA1" w14:paraId="1864326C" w14:textId="77777777">
            <w:pPr>
              <w:pStyle w:val="BodyText"/>
              <w:rPr>
                <w:iCs/>
                <w:sz w:val="20"/>
              </w:rPr>
            </w:pPr>
          </w:p>
        </w:tc>
        <w:tc>
          <w:tcPr>
            <w:tcW w:w="2512" w:type="dxa"/>
          </w:tcPr>
          <w:p w:rsidR="002466E9" w:rsidP="00601DA1" w14:paraId="56EF164D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Fødselsnummer: </w:t>
            </w:r>
          </w:p>
          <w:p w:rsidR="002466E9" w:rsidP="00601DA1" w14:paraId="2D37633D" w14:textId="77777777">
            <w:pPr>
              <w:pStyle w:val="BodyText"/>
              <w:rPr>
                <w:iCs/>
                <w:sz w:val="20"/>
              </w:rPr>
            </w:pPr>
          </w:p>
        </w:tc>
      </w:tr>
      <w:tr w14:paraId="2EDBC31B" w14:textId="77777777" w:rsidTr="00601DA1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323" w:type="dxa"/>
          </w:tcPr>
          <w:p w:rsidR="002466E9" w:rsidP="00601DA1" w14:paraId="72F0C51B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Adresse:</w:t>
            </w:r>
          </w:p>
          <w:p w:rsidR="002466E9" w:rsidP="00601DA1" w14:paraId="19C69885" w14:textId="77777777">
            <w:pPr>
              <w:pStyle w:val="BodyText"/>
              <w:rPr>
                <w:iCs/>
                <w:sz w:val="20"/>
              </w:rPr>
            </w:pPr>
          </w:p>
        </w:tc>
        <w:tc>
          <w:tcPr>
            <w:tcW w:w="1843" w:type="dxa"/>
          </w:tcPr>
          <w:p w:rsidR="002466E9" w:rsidP="00601DA1" w14:paraId="72D5D598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Skatteprosent:</w:t>
            </w:r>
          </w:p>
          <w:p w:rsidR="002466E9" w:rsidP="00601DA1" w14:paraId="107019AA" w14:textId="77777777">
            <w:pPr>
              <w:pStyle w:val="BodyText"/>
              <w:rPr>
                <w:iCs/>
                <w:sz w:val="20"/>
              </w:rPr>
            </w:pPr>
          </w:p>
        </w:tc>
        <w:tc>
          <w:tcPr>
            <w:tcW w:w="1740" w:type="dxa"/>
          </w:tcPr>
          <w:p w:rsidR="002466E9" w:rsidP="00601DA1" w14:paraId="37954289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Skattekommune:</w:t>
            </w:r>
          </w:p>
          <w:p w:rsidR="002466E9" w:rsidP="00601DA1" w14:paraId="742648F3" w14:textId="77777777">
            <w:pPr>
              <w:pStyle w:val="BodyText"/>
              <w:rPr>
                <w:iCs/>
                <w:sz w:val="20"/>
              </w:rPr>
            </w:pPr>
          </w:p>
        </w:tc>
        <w:tc>
          <w:tcPr>
            <w:tcW w:w="2512" w:type="dxa"/>
          </w:tcPr>
          <w:p w:rsidR="002466E9" w:rsidP="00601DA1" w14:paraId="7BC9818B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Telefon:</w:t>
            </w:r>
          </w:p>
          <w:p w:rsidR="002466E9" w:rsidP="00601DA1" w14:paraId="7C7BA7A8" w14:textId="77777777">
            <w:pPr>
              <w:pStyle w:val="BodyText"/>
              <w:rPr>
                <w:iCs/>
                <w:sz w:val="20"/>
              </w:rPr>
            </w:pPr>
          </w:p>
        </w:tc>
      </w:tr>
    </w:tbl>
    <w:p w:rsidR="002466E9" w:rsidP="002466E9" w14:paraId="3FD8AC04" w14:textId="77777777">
      <w:pPr>
        <w:pStyle w:val="BodyText"/>
        <w:jc w:val="center"/>
      </w:pPr>
      <w:r>
        <w:t>(Ett skjema for hvert emne med egen emnekode)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51"/>
        <w:gridCol w:w="1586"/>
        <w:gridCol w:w="2379"/>
      </w:tblGrid>
      <w:tr w14:paraId="50F7C376" w14:textId="77777777" w:rsidTr="002466E9">
        <w:tblPrEx>
          <w:tblW w:w="97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19"/>
        </w:trPr>
        <w:tc>
          <w:tcPr>
            <w:tcW w:w="5751" w:type="dxa"/>
          </w:tcPr>
          <w:p w:rsidR="002466E9" w:rsidP="00601DA1" w14:paraId="764BDAAF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Emne:</w:t>
            </w:r>
          </w:p>
          <w:p w:rsidR="002466E9" w:rsidP="00601DA1" w14:paraId="5711657B" w14:textId="77777777">
            <w:pPr>
              <w:pStyle w:val="BodyText"/>
              <w:jc w:val="center"/>
              <w:rPr>
                <w:iCs/>
                <w:sz w:val="20"/>
              </w:rPr>
            </w:pPr>
          </w:p>
        </w:tc>
        <w:tc>
          <w:tcPr>
            <w:tcW w:w="1586" w:type="dxa"/>
          </w:tcPr>
          <w:p w:rsidR="002466E9" w:rsidP="00601DA1" w14:paraId="516F0DE7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Emnekode:</w:t>
            </w:r>
          </w:p>
          <w:p w:rsidR="002466E9" w:rsidRPr="005902F3" w:rsidP="00601DA1" w14:paraId="2C75382D" w14:textId="77777777">
            <w:pPr>
              <w:pStyle w:val="BodyText"/>
              <w:rPr>
                <w:iCs/>
                <w:sz w:val="4"/>
              </w:rPr>
            </w:pPr>
          </w:p>
          <w:p w:rsidR="002466E9" w:rsidP="00601DA1" w14:paraId="27F8E759" w14:textId="77777777">
            <w:pPr>
              <w:pStyle w:val="BodyText"/>
              <w:rPr>
                <w:iCs/>
                <w:sz w:val="20"/>
              </w:rPr>
            </w:pPr>
          </w:p>
        </w:tc>
        <w:tc>
          <w:tcPr>
            <w:tcW w:w="2379" w:type="dxa"/>
          </w:tcPr>
          <w:p w:rsidR="002466E9" w:rsidP="00601DA1" w14:paraId="12D0025F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Timetall:</w:t>
            </w:r>
          </w:p>
        </w:tc>
      </w:tr>
    </w:tbl>
    <w:p w:rsidR="002466E9" w:rsidP="002466E9" w14:paraId="4C12749C" w14:textId="77777777">
      <w:pPr>
        <w:pStyle w:val="BodyText"/>
        <w:rPr>
          <w:i/>
          <w:sz w:val="16"/>
        </w:rPr>
      </w:pPr>
    </w:p>
    <w:p w:rsidR="002466E9" w:rsidP="002466E9" w14:paraId="7B107057" w14:textId="77777777">
      <w:pPr>
        <w:pStyle w:val="BodyText"/>
        <w:rPr>
          <w:b/>
          <w:bCs/>
          <w:iCs/>
          <w:sz w:val="20"/>
        </w:rPr>
      </w:pPr>
      <w:r>
        <w:rPr>
          <w:b/>
          <w:bCs/>
          <w:iCs/>
          <w:sz w:val="20"/>
        </w:rPr>
        <w:t>Registrering og beregning av antall timer ved eksamen innen helseutdanninger</w:t>
      </w:r>
    </w:p>
    <w:p w:rsidR="002466E9" w:rsidP="002466E9" w14:paraId="40B2BA7B" w14:textId="77777777">
      <w:pPr>
        <w:pStyle w:val="BodyText"/>
        <w:rPr>
          <w:sz w:val="20"/>
        </w:rPr>
      </w:pPr>
      <w:r>
        <w:rPr>
          <w:sz w:val="20"/>
        </w:rPr>
        <w:t>Basert på RFF`s anbefaling høsten 2007.</w:t>
      </w:r>
    </w:p>
    <w:p w:rsidR="002466E9" w:rsidP="002466E9" w14:paraId="23A8EAB6" w14:textId="77777777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466E9" w:rsidP="002466E9" w14:paraId="2240FC6B" w14:textId="77777777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>Skriv detaljene på baksiden og overfør det aktuelle timetallet til denne siden.</w:t>
      </w:r>
    </w:p>
    <w:p w:rsidR="002466E9" w:rsidP="002466E9" w14:paraId="32206678" w14:textId="14969357">
      <w:pPr>
        <w:pStyle w:val="BodyText"/>
        <w:rPr>
          <w:sz w:val="20"/>
        </w:rPr>
      </w:pPr>
      <w:r>
        <w:rPr>
          <w:sz w:val="20"/>
        </w:rPr>
        <w:t xml:space="preserve">Timesats beregnes ved å dividere lektors topplønn (kr 741 </w:t>
      </w:r>
      <w:r>
        <w:rPr>
          <w:sz w:val="20"/>
        </w:rPr>
        <w:t>000 fra 1.5.23</w:t>
      </w:r>
      <w:r>
        <w:rPr>
          <w:sz w:val="20"/>
        </w:rPr>
        <w:t xml:space="preserve">) med 1687,5 etter gjeldende avtale. </w:t>
      </w:r>
    </w:p>
    <w:p w:rsidR="002466E9" w:rsidP="002466E9" w14:paraId="2007DC04" w14:textId="10F91F7E">
      <w:pPr>
        <w:pStyle w:val="BodyText"/>
        <w:rPr>
          <w:sz w:val="20"/>
        </w:rPr>
      </w:pPr>
      <w:r>
        <w:rPr>
          <w:sz w:val="20"/>
        </w:rPr>
        <w:t>Det gir for tiden kr 439,11</w:t>
      </w:r>
      <w:r>
        <w:rPr>
          <w:sz w:val="20"/>
        </w:rPr>
        <w:tab/>
      </w:r>
      <w:r>
        <w:rPr>
          <w:sz w:val="20"/>
        </w:rPr>
        <w:tab/>
      </w:r>
    </w:p>
    <w:p w:rsidR="002466E9" w:rsidP="002466E9" w14:paraId="689057CC" w14:textId="62E9E1B5">
      <w:pPr>
        <w:pStyle w:val="BodyText"/>
        <w:rPr>
          <w:sz w:val="20"/>
        </w:rPr>
      </w:pPr>
      <w:r>
        <w:rPr>
          <w:b/>
          <w:bCs/>
          <w:sz w:val="20"/>
        </w:rPr>
        <w:t>Ved klagesensur</w:t>
      </w:r>
      <w:r>
        <w:rPr>
          <w:sz w:val="20"/>
        </w:rPr>
        <w:t xml:space="preserve"> gis det et tillegg på 25% eller kr 548,90</w:t>
      </w:r>
    </w:p>
    <w:p w:rsidR="002466E9" w:rsidP="002466E9" w14:paraId="04851EDB" w14:textId="77777777">
      <w:pPr>
        <w:pStyle w:val="BodyText"/>
        <w:rPr>
          <w:sz w:val="20"/>
        </w:rPr>
      </w:pPr>
    </w:p>
    <w:p w:rsidR="002466E9" w:rsidP="002466E9" w14:paraId="01FD60B3" w14:textId="77777777">
      <w:pPr>
        <w:pStyle w:val="BodyText"/>
        <w:rPr>
          <w:sz w:val="16"/>
        </w:rPr>
      </w:pPr>
    </w:p>
    <w:tbl>
      <w:tblPr>
        <w:tblW w:w="9727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932"/>
        <w:gridCol w:w="1732"/>
        <w:gridCol w:w="1866"/>
        <w:gridCol w:w="1732"/>
        <w:gridCol w:w="1465"/>
      </w:tblGrid>
      <w:tr w14:paraId="278B650F" w14:textId="77777777" w:rsidTr="002466E9">
        <w:tblPrEx>
          <w:tblW w:w="9727" w:type="dxa"/>
          <w:tblInd w:w="42" w:type="dxa"/>
          <w:tblLayout w:type="fixed"/>
          <w:tblCellMar>
            <w:left w:w="42" w:type="dxa"/>
            <w:right w:w="42" w:type="dxa"/>
          </w:tblCellMar>
          <w:tblLook w:val="0000"/>
        </w:tblPrEx>
        <w:trPr>
          <w:trHeight w:val="269"/>
        </w:trPr>
        <w:tc>
          <w:tcPr>
            <w:tcW w:w="2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2466E9" w:rsidP="00601DA1" w14:paraId="70735BC9" w14:textId="77777777">
            <w:pPr>
              <w:pStyle w:val="BodyText"/>
              <w:rPr>
                <w:sz w:val="20"/>
              </w:rPr>
            </w:pPr>
            <w:r>
              <w:rPr>
                <w:b/>
                <w:bCs/>
              </w:rPr>
              <w:t>Sensurering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2466E9" w:rsidP="00601DA1" w14:paraId="14952709" w14:textId="77777777">
            <w:pPr>
              <w:pStyle w:val="Body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Samlet tid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2466E9" w:rsidP="00601DA1" w14:paraId="390735CC" w14:textId="77777777">
            <w:pPr>
              <w:pStyle w:val="Body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Timesats/ tillegg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2466E9" w:rsidP="00601DA1" w14:paraId="64A7AF6B" w14:textId="77777777">
            <w:pPr>
              <w:pStyle w:val="Body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Beløp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2466E9" w:rsidP="00601DA1" w14:paraId="100193AF" w14:textId="77777777">
            <w:pPr>
              <w:pStyle w:val="BodyText"/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Honorar</w:t>
            </w:r>
          </w:p>
        </w:tc>
      </w:tr>
      <w:tr w14:paraId="55269A77" w14:textId="77777777" w:rsidTr="002466E9">
        <w:tblPrEx>
          <w:tblW w:w="9727" w:type="dxa"/>
          <w:tblInd w:w="42" w:type="dxa"/>
          <w:tblLayout w:type="fixed"/>
          <w:tblCellMar>
            <w:left w:w="42" w:type="dxa"/>
            <w:right w:w="42" w:type="dxa"/>
          </w:tblCellMar>
          <w:tblLook w:val="0000"/>
        </w:tblPrEx>
        <w:trPr>
          <w:trHeight w:val="221"/>
        </w:trPr>
        <w:tc>
          <w:tcPr>
            <w:tcW w:w="29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66E9" w:rsidP="00601DA1" w14:paraId="29B0CB0A" w14:textId="77777777">
            <w:pPr>
              <w:pStyle w:val="Tabelltek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Studenter: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E9" w:rsidP="00601DA1" w14:paraId="7E6A0942" w14:textId="77777777">
            <w:pPr>
              <w:pStyle w:val="Tabelltekst"/>
              <w:jc w:val="center"/>
              <w:rPr>
                <w:sz w:val="20"/>
                <w:lang w:val="en-GB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E9" w:rsidP="00601DA1" w14:paraId="44F225E2" w14:textId="1100F219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          kr 349,11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66E9" w:rsidP="00601DA1" w14:paraId="18A42127" w14:textId="77777777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14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2466E9" w:rsidP="00601DA1" w14:paraId="6B9884AC" w14:textId="77777777">
            <w:pPr>
              <w:pStyle w:val="Tabelltekst"/>
              <w:jc w:val="center"/>
              <w:rPr>
                <w:sz w:val="20"/>
              </w:rPr>
            </w:pPr>
          </w:p>
        </w:tc>
      </w:tr>
      <w:tr w14:paraId="3D45C3EC" w14:textId="77777777" w:rsidTr="002466E9">
        <w:tblPrEx>
          <w:tblW w:w="9727" w:type="dxa"/>
          <w:tblInd w:w="42" w:type="dxa"/>
          <w:tblLayout w:type="fixed"/>
          <w:tblCellMar>
            <w:left w:w="42" w:type="dxa"/>
            <w:right w:w="42" w:type="dxa"/>
          </w:tblCellMar>
          <w:tblLook w:val="0000"/>
        </w:tblPrEx>
        <w:trPr>
          <w:trHeight w:val="211"/>
        </w:trPr>
        <w:tc>
          <w:tcPr>
            <w:tcW w:w="29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466E9" w:rsidP="00601DA1" w14:paraId="4500BB4B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>Klagesensur: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E9" w:rsidP="00601DA1" w14:paraId="481E13F2" w14:textId="77777777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E9" w:rsidP="00601DA1" w14:paraId="44F013BD" w14:textId="6C5454C3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          kr 548,90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466E9" w:rsidP="00601DA1" w14:paraId="493217EB" w14:textId="77777777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1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466E9" w:rsidP="00601DA1" w14:paraId="21CC7F8B" w14:textId="77777777">
            <w:pPr>
              <w:pStyle w:val="Tabelltekst"/>
              <w:jc w:val="center"/>
              <w:rPr>
                <w:sz w:val="20"/>
              </w:rPr>
            </w:pPr>
          </w:p>
        </w:tc>
      </w:tr>
      <w:tr w14:paraId="00D738DD" w14:textId="77777777" w:rsidTr="002466E9">
        <w:tblPrEx>
          <w:tblW w:w="9727" w:type="dxa"/>
          <w:tblInd w:w="42" w:type="dxa"/>
          <w:tblLayout w:type="fixed"/>
          <w:tblCellMar>
            <w:left w:w="42" w:type="dxa"/>
            <w:right w:w="42" w:type="dxa"/>
          </w:tblCellMar>
          <w:tblLook w:val="0000"/>
        </w:tblPrEx>
        <w:trPr>
          <w:cantSplit/>
          <w:trHeight w:val="221"/>
        </w:trPr>
        <w:tc>
          <w:tcPr>
            <w:tcW w:w="653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466E9" w:rsidP="00601DA1" w14:paraId="387A1910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Porto, telefon og lignende. Legg ved kvittering 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2466E9" w:rsidP="00601DA1" w14:paraId="3F205CF8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+  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66E9" w:rsidP="00601DA1" w14:paraId="579B6DFC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</w:p>
        </w:tc>
      </w:tr>
    </w:tbl>
    <w:p w:rsidR="002466E9" w:rsidP="002466E9" w14:paraId="5BAD215E" w14:textId="77777777">
      <w:pPr>
        <w:pStyle w:val="BodyText"/>
        <w:rPr>
          <w:b/>
          <w:bCs/>
          <w:sz w:val="8"/>
        </w:rPr>
      </w:pPr>
    </w:p>
    <w:p w:rsidR="002466E9" w:rsidP="002466E9" w14:paraId="1BE5FE00" w14:textId="77777777">
      <w:pPr>
        <w:pStyle w:val="BodyText"/>
        <w:rPr>
          <w:sz w:val="20"/>
        </w:rPr>
      </w:pPr>
    </w:p>
    <w:p w:rsidR="002466E9" w:rsidP="002466E9" w14:paraId="614E05B0" w14:textId="77777777">
      <w:pPr>
        <w:pStyle w:val="BodyText"/>
        <w:rPr>
          <w:sz w:val="20"/>
        </w:rPr>
      </w:pPr>
    </w:p>
    <w:p w:rsidR="002466E9" w:rsidP="002466E9" w14:paraId="093D19EA" w14:textId="77777777">
      <w:pPr>
        <w:pStyle w:val="BodyText"/>
        <w:rPr>
          <w:sz w:val="20"/>
        </w:rPr>
      </w:pPr>
    </w:p>
    <w:p w:rsidR="002466E9" w:rsidP="002466E9" w14:paraId="0817EBD8" w14:textId="77777777">
      <w:pPr>
        <w:pStyle w:val="BodyText"/>
        <w:rPr>
          <w:sz w:val="20"/>
        </w:rPr>
      </w:pPr>
    </w:p>
    <w:p w:rsidR="002466E9" w:rsidP="002466E9" w14:paraId="18BF7C09" w14:textId="77777777">
      <w:pPr>
        <w:pStyle w:val="BodyText"/>
        <w:rPr>
          <w:sz w:val="20"/>
        </w:rPr>
      </w:pPr>
      <w:r>
        <w:rPr>
          <w:sz w:val="20"/>
        </w:rPr>
        <w:t>Regningen settes opp på neste side og overføres til denne siden basert på:</w:t>
      </w:r>
    </w:p>
    <w:p w:rsidR="002466E9" w:rsidP="002466E9" w14:paraId="05063273" w14:textId="77777777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Style w:val="TableGrid"/>
        <w:tblW w:w="9833" w:type="dxa"/>
        <w:tblLook w:val="04A0"/>
      </w:tblPr>
      <w:tblGrid>
        <w:gridCol w:w="4854"/>
        <w:gridCol w:w="2454"/>
        <w:gridCol w:w="2525"/>
      </w:tblGrid>
      <w:tr w14:paraId="6F23EB32" w14:textId="77777777" w:rsidTr="002466E9">
        <w:tblPrEx>
          <w:tblW w:w="9833" w:type="dxa"/>
          <w:tblLook w:val="04A0"/>
        </w:tblPrEx>
        <w:trPr>
          <w:trHeight w:val="238"/>
        </w:trPr>
        <w:tc>
          <w:tcPr>
            <w:tcW w:w="4854" w:type="dxa"/>
          </w:tcPr>
          <w:p w:rsidR="002466E9" w:rsidRPr="00E664BF" w:rsidP="00601DA1" w14:paraId="59CA1CB3" w14:textId="77777777">
            <w:pPr>
              <w:jc w:val="both"/>
              <w:rPr>
                <w:b/>
              </w:rPr>
            </w:pPr>
          </w:p>
        </w:tc>
        <w:tc>
          <w:tcPr>
            <w:tcW w:w="2454" w:type="dxa"/>
            <w:shd w:val="clear" w:color="auto" w:fill="D9D9D9" w:themeFill="background1" w:themeFillShade="D9"/>
          </w:tcPr>
          <w:p w:rsidR="002466E9" w:rsidRPr="003966F7" w:rsidP="00601DA1" w14:paraId="39BBDE56" w14:textId="77777777">
            <w:pPr>
              <w:pStyle w:val="BodyText"/>
              <w:rPr>
                <w:b/>
                <w:sz w:val="20"/>
              </w:rPr>
            </w:pPr>
            <w:r w:rsidRPr="003966F7">
              <w:rPr>
                <w:b/>
                <w:sz w:val="20"/>
              </w:rPr>
              <w:t>Emne: 1 &amp; 5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:rsidR="002466E9" w:rsidRPr="003966F7" w:rsidP="00601DA1" w14:paraId="774D64E0" w14:textId="77777777">
            <w:pPr>
              <w:pStyle w:val="BodyText"/>
              <w:rPr>
                <w:b/>
                <w:sz w:val="20"/>
              </w:rPr>
            </w:pPr>
            <w:r w:rsidRPr="003966F7">
              <w:rPr>
                <w:b/>
                <w:sz w:val="20"/>
              </w:rPr>
              <w:t>Emne: 2, 3 &amp; 4</w:t>
            </w:r>
          </w:p>
        </w:tc>
      </w:tr>
      <w:tr w14:paraId="107F6B80" w14:textId="77777777" w:rsidTr="002466E9">
        <w:tblPrEx>
          <w:tblW w:w="9833" w:type="dxa"/>
          <w:tblLook w:val="04A0"/>
        </w:tblPrEx>
        <w:trPr>
          <w:trHeight w:val="238"/>
        </w:trPr>
        <w:tc>
          <w:tcPr>
            <w:tcW w:w="4854" w:type="dxa"/>
          </w:tcPr>
          <w:p w:rsidR="002466E9" w:rsidRPr="003966F7" w:rsidP="00601DA1" w14:paraId="5002C6E3" w14:textId="77777777">
            <w:pPr>
              <w:jc w:val="both"/>
              <w:rPr>
                <w:b/>
              </w:rPr>
            </w:pPr>
            <w:r w:rsidRPr="003966F7">
              <w:rPr>
                <w:b/>
              </w:rPr>
              <w:t>Forarbeid sensor</w:t>
            </w:r>
          </w:p>
        </w:tc>
        <w:tc>
          <w:tcPr>
            <w:tcW w:w="2454" w:type="dxa"/>
          </w:tcPr>
          <w:p w:rsidR="002466E9" w:rsidP="00601DA1" w14:paraId="1594D7B2" w14:textId="7777777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3 timer</w:t>
            </w:r>
          </w:p>
        </w:tc>
        <w:tc>
          <w:tcPr>
            <w:tcW w:w="2525" w:type="dxa"/>
          </w:tcPr>
          <w:p w:rsidR="002466E9" w:rsidP="00601DA1" w14:paraId="0A238A5B" w14:textId="7777777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3 timer</w:t>
            </w:r>
          </w:p>
        </w:tc>
      </w:tr>
      <w:tr w14:paraId="0E328A56" w14:textId="77777777" w:rsidTr="002466E9">
        <w:tblPrEx>
          <w:tblW w:w="9833" w:type="dxa"/>
          <w:tblLook w:val="04A0"/>
        </w:tblPrEx>
        <w:trPr>
          <w:trHeight w:val="227"/>
        </w:trPr>
        <w:tc>
          <w:tcPr>
            <w:tcW w:w="4854" w:type="dxa"/>
          </w:tcPr>
          <w:p w:rsidR="002466E9" w:rsidRPr="003966F7" w:rsidP="00601DA1" w14:paraId="034BC7F3" w14:textId="77777777">
            <w:pPr>
              <w:rPr>
                <w:b/>
              </w:rPr>
            </w:pPr>
            <w:r w:rsidRPr="003966F7">
              <w:rPr>
                <w:b/>
              </w:rPr>
              <w:t>Vurdering av presentasjonsmappe</w:t>
            </w:r>
          </w:p>
        </w:tc>
        <w:tc>
          <w:tcPr>
            <w:tcW w:w="2454" w:type="dxa"/>
          </w:tcPr>
          <w:p w:rsidR="002466E9" w:rsidP="00601DA1" w14:paraId="0D425C78" w14:textId="77777777">
            <w:pPr>
              <w:pStyle w:val="BodyTex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time pr. mappe</w:t>
            </w:r>
          </w:p>
        </w:tc>
        <w:tc>
          <w:tcPr>
            <w:tcW w:w="2525" w:type="dxa"/>
          </w:tcPr>
          <w:p w:rsidR="002466E9" w:rsidP="00601DA1" w14:paraId="45E21AFF" w14:textId="77777777">
            <w:pPr>
              <w:pStyle w:val="BodyTex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1,5 time pr. mappe</w:t>
            </w:r>
          </w:p>
        </w:tc>
      </w:tr>
      <w:tr w14:paraId="6C37870B" w14:textId="77777777" w:rsidTr="002466E9">
        <w:tblPrEx>
          <w:tblW w:w="9833" w:type="dxa"/>
          <w:tblLook w:val="04A0"/>
        </w:tblPrEx>
        <w:trPr>
          <w:trHeight w:val="227"/>
        </w:trPr>
        <w:tc>
          <w:tcPr>
            <w:tcW w:w="4854" w:type="dxa"/>
          </w:tcPr>
          <w:p w:rsidR="002466E9" w:rsidRPr="003966F7" w:rsidP="00601DA1" w14:paraId="43F1CA67" w14:textId="77777777">
            <w:pPr>
              <w:rPr>
                <w:b/>
              </w:rPr>
            </w:pPr>
            <w:r w:rsidRPr="003966F7">
              <w:rPr>
                <w:b/>
              </w:rPr>
              <w:t xml:space="preserve">Faktisk sensurtid                         </w:t>
            </w:r>
          </w:p>
        </w:tc>
        <w:tc>
          <w:tcPr>
            <w:tcW w:w="2454" w:type="dxa"/>
          </w:tcPr>
          <w:p w:rsidR="002466E9" w:rsidP="00601DA1" w14:paraId="2DEE9DFF" w14:textId="77777777">
            <w:pPr>
              <w:pStyle w:val="BodyText"/>
              <w:rPr>
                <w:sz w:val="20"/>
              </w:rPr>
            </w:pPr>
          </w:p>
        </w:tc>
        <w:tc>
          <w:tcPr>
            <w:tcW w:w="2525" w:type="dxa"/>
          </w:tcPr>
          <w:p w:rsidR="002466E9" w:rsidP="00601DA1" w14:paraId="36300B8A" w14:textId="77777777">
            <w:pPr>
              <w:pStyle w:val="BodyText"/>
              <w:rPr>
                <w:color w:val="auto"/>
                <w:sz w:val="20"/>
              </w:rPr>
            </w:pPr>
          </w:p>
        </w:tc>
      </w:tr>
    </w:tbl>
    <w:p w:rsidR="002466E9" w:rsidP="002466E9" w14:paraId="2944B000" w14:textId="77777777">
      <w:pPr>
        <w:pStyle w:val="BodyText"/>
        <w:rPr>
          <w:sz w:val="20"/>
        </w:rPr>
      </w:pPr>
    </w:p>
    <w:p w:rsidR="002466E9" w:rsidP="002466E9" w14:paraId="4B20C558" w14:textId="77777777">
      <w:pPr>
        <w:pStyle w:val="BodyText"/>
        <w:rPr>
          <w:b/>
          <w:bCs/>
          <w:sz w:val="8"/>
        </w:rPr>
      </w:pPr>
    </w:p>
    <w:p w:rsidR="002466E9" w:rsidP="002466E9" w14:paraId="433F9689" w14:textId="77777777">
      <w:pPr>
        <w:pStyle w:val="BodyText"/>
        <w:rPr>
          <w:b/>
          <w:bCs/>
          <w:sz w:val="8"/>
        </w:rPr>
      </w:pPr>
    </w:p>
    <w:p w:rsidR="002466E9" w:rsidP="002466E9" w14:paraId="797EF03D" w14:textId="77777777">
      <w:pPr>
        <w:pStyle w:val="BodyText"/>
        <w:rPr>
          <w:b/>
          <w:bCs/>
          <w:sz w:val="8"/>
        </w:rPr>
      </w:pPr>
    </w:p>
    <w:p w:rsidR="002466E9" w:rsidP="002466E9" w14:paraId="15D358A3" w14:textId="77777777">
      <w:pPr>
        <w:pStyle w:val="BodyText"/>
        <w:rPr>
          <w:b/>
          <w:bCs/>
          <w:sz w:val="8"/>
        </w:rPr>
      </w:pPr>
    </w:p>
    <w:p w:rsidR="002466E9" w:rsidP="002466E9" w14:paraId="67FC1E15" w14:textId="77777777">
      <w:pPr>
        <w:pStyle w:val="BodyText"/>
        <w:rPr>
          <w:b/>
          <w:bCs/>
          <w:sz w:val="8"/>
        </w:rPr>
      </w:pPr>
    </w:p>
    <w:p w:rsidR="002466E9" w:rsidP="002466E9" w14:paraId="4E1B06A9" w14:textId="77777777">
      <w:pPr>
        <w:pStyle w:val="BodyText"/>
        <w:rPr>
          <w:b/>
          <w:bCs/>
          <w:sz w:val="8"/>
        </w:rPr>
      </w:pPr>
    </w:p>
    <w:p w:rsidR="002466E9" w:rsidP="002466E9" w14:paraId="7DDB64F9" w14:textId="77777777">
      <w:pPr>
        <w:rPr>
          <w:sz w:val="8"/>
        </w:rPr>
      </w:pPr>
    </w:p>
    <w:p w:rsidR="002466E9" w:rsidP="002466E9" w14:paraId="64BD8DA8" w14:textId="77777777">
      <w:pPr>
        <w:pStyle w:val="BodyTextIndent"/>
        <w:ind w:left="426" w:hanging="426"/>
        <w:rPr>
          <w:sz w:val="8"/>
        </w:rPr>
      </w:pPr>
    </w:p>
    <w:p w:rsidR="002466E9" w:rsidP="002466E9" w14:paraId="56F040C5" w14:textId="77777777">
      <w:pPr>
        <w:pStyle w:val="BodyTextIndent2"/>
        <w:rPr>
          <w:sz w:val="8"/>
        </w:rPr>
      </w:pPr>
    </w:p>
    <w:tbl>
      <w:tblPr>
        <w:tblW w:w="9837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2623"/>
        <w:gridCol w:w="535"/>
        <w:gridCol w:w="2670"/>
        <w:gridCol w:w="535"/>
        <w:gridCol w:w="3474"/>
      </w:tblGrid>
      <w:tr w14:paraId="6715452F" w14:textId="77777777" w:rsidTr="002466E9">
        <w:tblPrEx>
          <w:tblW w:w="9837" w:type="dxa"/>
          <w:tblInd w:w="43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CellMar>
            <w:left w:w="42" w:type="dxa"/>
            <w:right w:w="42" w:type="dxa"/>
          </w:tblCellMar>
          <w:tblLook w:val="0000"/>
        </w:tblPrEx>
        <w:trPr>
          <w:trHeight w:val="262"/>
        </w:trPr>
        <w:tc>
          <w:tcPr>
            <w:tcW w:w="2623" w:type="dxa"/>
            <w:tcBorders>
              <w:bottom w:val="nil"/>
            </w:tcBorders>
          </w:tcPr>
          <w:p w:rsidR="002466E9" w:rsidP="00601DA1" w14:paraId="59F19E21" w14:textId="77777777">
            <w:pPr>
              <w:pStyle w:val="Tabelltekst"/>
              <w:jc w:val="center"/>
            </w:pPr>
            <w:r>
              <w:t xml:space="preserve">    Underskrift </w:t>
            </w:r>
          </w:p>
        </w:tc>
        <w:tc>
          <w:tcPr>
            <w:tcW w:w="3205" w:type="dxa"/>
            <w:gridSpan w:val="2"/>
            <w:tcBorders>
              <w:bottom w:val="nil"/>
            </w:tcBorders>
          </w:tcPr>
          <w:p w:rsidR="002466E9" w:rsidP="00601DA1" w14:paraId="254C4CA7" w14:textId="77777777">
            <w:pPr>
              <w:pStyle w:val="Tabelltekst"/>
              <w:jc w:val="center"/>
            </w:pPr>
            <w:r>
              <w:t xml:space="preserve">            Attestasjon</w:t>
            </w:r>
          </w:p>
        </w:tc>
        <w:tc>
          <w:tcPr>
            <w:tcW w:w="4008" w:type="dxa"/>
            <w:gridSpan w:val="2"/>
            <w:tcBorders>
              <w:bottom w:val="nil"/>
            </w:tcBorders>
          </w:tcPr>
          <w:p w:rsidR="002466E9" w:rsidP="00601DA1" w14:paraId="7B257563" w14:textId="77777777">
            <w:pPr>
              <w:pStyle w:val="Tabelltekst"/>
            </w:pPr>
            <w:r>
              <w:t xml:space="preserve">                           Anvisning   </w:t>
            </w:r>
          </w:p>
        </w:tc>
      </w:tr>
      <w:tr w14:paraId="2909FB00" w14:textId="77777777" w:rsidTr="002466E9">
        <w:tblPrEx>
          <w:tblW w:w="9837" w:type="dxa"/>
          <w:tblInd w:w="43" w:type="dxa"/>
          <w:tblLayout w:type="fixed"/>
          <w:tblCellMar>
            <w:left w:w="42" w:type="dxa"/>
            <w:right w:w="42" w:type="dxa"/>
          </w:tblCellMar>
          <w:tblLook w:val="0000"/>
        </w:tblPrEx>
        <w:trPr>
          <w:trHeight w:val="2026"/>
        </w:trPr>
        <w:tc>
          <w:tcPr>
            <w:tcW w:w="315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E9" w:rsidP="00601DA1" w14:paraId="360BFD68" w14:textId="77777777">
            <w:pPr>
              <w:pStyle w:val="Tabelltekst"/>
            </w:pPr>
          </w:p>
          <w:p w:rsidR="002466E9" w:rsidP="00601DA1" w14:paraId="050556C0" w14:textId="77777777">
            <w:pPr>
              <w:pStyle w:val="Tabelltekst"/>
            </w:pPr>
          </w:p>
          <w:p w:rsidR="002466E9" w:rsidP="00601DA1" w14:paraId="38DDC0AB" w14:textId="77777777">
            <w:pPr>
              <w:pStyle w:val="Tabelltekst"/>
            </w:pPr>
          </w:p>
          <w:p w:rsidR="002466E9" w:rsidP="00601DA1" w14:paraId="2E352D73" w14:textId="77777777">
            <w:pPr>
              <w:pStyle w:val="Tabelltekst"/>
              <w:rPr>
                <w:sz w:val="32"/>
              </w:rPr>
            </w:pPr>
          </w:p>
          <w:p w:rsidR="002466E9" w:rsidP="00601DA1" w14:paraId="491D59A3" w14:textId="1A06CFAA">
            <w:pPr>
              <w:pStyle w:val="Tabelltekst"/>
            </w:pPr>
            <w:r>
              <w:t>-------------------------------------</w:t>
            </w:r>
            <w:r>
              <w:rPr>
                <w:rFonts w:ascii="Arial MT" w:hAnsi="Arial MT"/>
                <w:sz w:val="18"/>
              </w:rPr>
              <w:t>Dato              Sign.</w:t>
            </w:r>
          </w:p>
        </w:tc>
        <w:tc>
          <w:tcPr>
            <w:tcW w:w="3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6E9" w:rsidP="00601DA1" w14:paraId="06049949" w14:textId="77777777">
            <w:pPr>
              <w:pStyle w:val="Tabelltekst"/>
              <w:rPr>
                <w:sz w:val="20"/>
              </w:rPr>
            </w:pPr>
          </w:p>
          <w:p w:rsidR="002466E9" w:rsidP="00601DA1" w14:paraId="79793B8A" w14:textId="77777777">
            <w:pPr>
              <w:pStyle w:val="Tabelltekst"/>
              <w:rPr>
                <w:sz w:val="20"/>
              </w:rPr>
            </w:pPr>
          </w:p>
          <w:p w:rsidR="002466E9" w:rsidP="00601DA1" w14:paraId="3AEE1BEA" w14:textId="77777777">
            <w:pPr>
              <w:pStyle w:val="Tabelltekst"/>
              <w:rPr>
                <w:sz w:val="20"/>
              </w:rPr>
            </w:pPr>
          </w:p>
          <w:p w:rsidR="002466E9" w:rsidP="00601DA1" w14:paraId="5BB1A05F" w14:textId="77777777">
            <w:pPr>
              <w:pStyle w:val="Tabelltekst"/>
              <w:rPr>
                <w:sz w:val="20"/>
              </w:rPr>
            </w:pPr>
          </w:p>
          <w:p w:rsidR="002466E9" w:rsidP="00601DA1" w14:paraId="48623779" w14:textId="77777777">
            <w:pPr>
              <w:pStyle w:val="Tabelltekst"/>
              <w:rPr>
                <w:sz w:val="20"/>
              </w:rPr>
            </w:pPr>
          </w:p>
          <w:p w:rsidR="002466E9" w:rsidP="00601DA1" w14:paraId="7AF70A6D" w14:textId="650DB7F6">
            <w:pPr>
              <w:pStyle w:val="Tabelltekst"/>
              <w:rPr>
                <w:vertAlign w:val="subscript"/>
              </w:rPr>
            </w:pPr>
            <w:r>
              <w:rPr>
                <w:vertAlign w:val="subscript"/>
              </w:rPr>
              <w:t>----------------------------------------------------------</w:t>
            </w:r>
          </w:p>
          <w:p w:rsidR="002466E9" w:rsidP="00601DA1" w14:paraId="7257DFE5" w14:textId="77777777">
            <w:pPr>
              <w:pStyle w:val="Tabelltekst"/>
            </w:pPr>
            <w:r>
              <w:rPr>
                <w:rFonts w:ascii="Arial MT" w:hAnsi="Arial MT"/>
                <w:sz w:val="18"/>
              </w:rPr>
              <w:t xml:space="preserve">   Dato                 Sign.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66E9" w:rsidP="00601DA1" w14:paraId="30354E67" w14:textId="77777777">
            <w:pPr>
              <w:pStyle w:val="Tabelltekst"/>
              <w:rPr>
                <w:sz w:val="20"/>
              </w:rPr>
            </w:pPr>
          </w:p>
          <w:p w:rsidR="002466E9" w:rsidP="00601DA1" w14:paraId="080D82CA" w14:textId="77777777">
            <w:pPr>
              <w:pStyle w:val="Tabelltekst"/>
              <w:rPr>
                <w:sz w:val="20"/>
              </w:rPr>
            </w:pPr>
          </w:p>
          <w:p w:rsidR="002466E9" w:rsidP="00601DA1" w14:paraId="095F29CC" w14:textId="77777777">
            <w:pPr>
              <w:pStyle w:val="Tabelltekst"/>
              <w:rPr>
                <w:sz w:val="20"/>
              </w:rPr>
            </w:pPr>
          </w:p>
          <w:p w:rsidR="002466E9" w:rsidP="00601DA1" w14:paraId="22D3233F" w14:textId="77777777">
            <w:pPr>
              <w:pStyle w:val="Tabelltekst"/>
              <w:rPr>
                <w:sz w:val="20"/>
              </w:rPr>
            </w:pPr>
          </w:p>
          <w:p w:rsidR="002466E9" w:rsidP="00601DA1" w14:paraId="18FBDAD7" w14:textId="77777777">
            <w:pPr>
              <w:pStyle w:val="Tabelltekst"/>
              <w:rPr>
                <w:sz w:val="20"/>
              </w:rPr>
            </w:pPr>
          </w:p>
          <w:p w:rsidR="002466E9" w:rsidP="00601DA1" w14:paraId="1107315E" w14:textId="214EC727">
            <w:pPr>
              <w:pStyle w:val="Tabelltekst"/>
              <w:rPr>
                <w:vertAlign w:val="subscript"/>
              </w:rPr>
            </w:pPr>
            <w:r>
              <w:rPr>
                <w:vertAlign w:val="subscript"/>
              </w:rPr>
              <w:t>---------------------------------------------------------------</w:t>
            </w:r>
          </w:p>
          <w:p w:rsidR="002466E9" w:rsidP="00601DA1" w14:paraId="5BFD8CA8" w14:textId="77777777">
            <w:pPr>
              <w:pStyle w:val="Tabelltekst"/>
            </w:pPr>
            <w:r>
              <w:rPr>
                <w:rFonts w:ascii="Arial MT" w:hAnsi="Arial MT"/>
                <w:sz w:val="18"/>
              </w:rPr>
              <w:t xml:space="preserve">  Dato                 Sign.</w:t>
            </w:r>
          </w:p>
        </w:tc>
      </w:tr>
    </w:tbl>
    <w:p w:rsidR="002466E9" w:rsidP="002466E9" w14:paraId="7EEEED0A" w14:textId="77777777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2466E9" w:rsidP="002466E9" w14:paraId="2F0881C2" w14:textId="77777777">
      <w:pPr>
        <w:pStyle w:val="BodyText"/>
        <w:jc w:val="right"/>
        <w:rPr>
          <w:b/>
          <w:bCs/>
          <w:sz w:val="32"/>
        </w:rPr>
      </w:pPr>
    </w:p>
    <w:p w:rsidR="002466E9" w:rsidP="002466E9" w14:paraId="7466C352" w14:textId="77777777">
      <w:pPr>
        <w:pStyle w:val="BodyText"/>
        <w:jc w:val="center"/>
        <w:rPr>
          <w:b/>
          <w:bCs/>
          <w:sz w:val="32"/>
        </w:rPr>
      </w:pPr>
    </w:p>
    <w:p w:rsidR="002466E9" w:rsidP="002466E9" w14:paraId="25600472" w14:textId="77777777">
      <w:pPr>
        <w:pStyle w:val="BodyText"/>
        <w:jc w:val="center"/>
        <w:rPr>
          <w:b/>
          <w:bCs/>
          <w:sz w:val="32"/>
        </w:rPr>
      </w:pPr>
    </w:p>
    <w:p w:rsidR="002466E9" w:rsidRPr="002466E9" w:rsidP="002466E9" w14:paraId="3827C73D" w14:textId="08AF8B52">
      <w:pPr>
        <w:pStyle w:val="BodyText"/>
        <w:jc w:val="center"/>
        <w:rPr>
          <w:b/>
          <w:bCs/>
          <w:sz w:val="32"/>
        </w:rPr>
      </w:pPr>
      <w:r>
        <w:rPr>
          <w:b/>
          <w:bCs/>
          <w:sz w:val="32"/>
        </w:rPr>
        <w:t>Lokal sensur Helse-og sosialutdanninger</w:t>
      </w:r>
    </w:p>
    <w:tbl>
      <w:tblPr>
        <w:tblpPr w:leftFromText="141" w:rightFromText="141" w:vertAnchor="text" w:horzAnchor="margin" w:tblpY="351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851"/>
        <w:gridCol w:w="910"/>
        <w:gridCol w:w="963"/>
        <w:gridCol w:w="1101"/>
        <w:gridCol w:w="1101"/>
        <w:gridCol w:w="1239"/>
        <w:gridCol w:w="1239"/>
        <w:gridCol w:w="1652"/>
      </w:tblGrid>
      <w:tr w14:paraId="3D9621E8" w14:textId="77777777" w:rsidTr="002466E9">
        <w:tblPrEx>
          <w:tblW w:w="990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60"/>
        </w:trPr>
        <w:tc>
          <w:tcPr>
            <w:tcW w:w="851" w:type="dxa"/>
          </w:tcPr>
          <w:p w:rsidR="002466E9" w:rsidRPr="002466E9" w:rsidP="00601DA1" w14:paraId="6913489F" w14:textId="77777777">
            <w:pPr>
              <w:rPr>
                <w:b/>
                <w:bCs/>
                <w:sz w:val="20"/>
              </w:rPr>
            </w:pPr>
            <w:r w:rsidRPr="002466E9">
              <w:rPr>
                <w:b/>
                <w:bCs/>
                <w:sz w:val="20"/>
              </w:rPr>
              <w:t xml:space="preserve">Eks.dag </w:t>
            </w:r>
          </w:p>
        </w:tc>
        <w:tc>
          <w:tcPr>
            <w:tcW w:w="851" w:type="dxa"/>
          </w:tcPr>
          <w:p w:rsidR="002466E9" w:rsidRPr="002466E9" w:rsidP="00601DA1" w14:paraId="23D5F752" w14:textId="77777777">
            <w:pPr>
              <w:rPr>
                <w:b/>
                <w:bCs/>
                <w:sz w:val="20"/>
              </w:rPr>
            </w:pPr>
            <w:r w:rsidRPr="002466E9">
              <w:rPr>
                <w:b/>
                <w:bCs/>
                <w:sz w:val="20"/>
              </w:rPr>
              <w:t>Skole</w:t>
            </w:r>
          </w:p>
        </w:tc>
        <w:tc>
          <w:tcPr>
            <w:tcW w:w="910" w:type="dxa"/>
          </w:tcPr>
          <w:p w:rsidR="002466E9" w:rsidRPr="002466E9" w:rsidP="00601DA1" w14:paraId="627DCC6B" w14:textId="77777777">
            <w:pPr>
              <w:rPr>
                <w:b/>
                <w:bCs/>
                <w:sz w:val="20"/>
              </w:rPr>
            </w:pPr>
            <w:r w:rsidRPr="002466E9">
              <w:rPr>
                <w:b/>
                <w:bCs/>
                <w:sz w:val="20"/>
              </w:rPr>
              <w:t>Klasse/ Gruppe</w:t>
            </w:r>
          </w:p>
        </w:tc>
        <w:tc>
          <w:tcPr>
            <w:tcW w:w="963" w:type="dxa"/>
          </w:tcPr>
          <w:p w:rsidR="002466E9" w:rsidRPr="002466E9" w:rsidP="00601DA1" w14:paraId="0F181797" w14:textId="77777777">
            <w:pPr>
              <w:jc w:val="center"/>
              <w:rPr>
                <w:b/>
                <w:bCs/>
                <w:sz w:val="20"/>
              </w:rPr>
            </w:pPr>
            <w:r w:rsidRPr="002466E9">
              <w:rPr>
                <w:b/>
                <w:bCs/>
                <w:sz w:val="20"/>
              </w:rPr>
              <w:t>Antall studenter</w:t>
            </w:r>
          </w:p>
        </w:tc>
        <w:tc>
          <w:tcPr>
            <w:tcW w:w="1101" w:type="dxa"/>
          </w:tcPr>
          <w:p w:rsidR="002466E9" w:rsidRPr="002466E9" w:rsidP="00601DA1" w14:paraId="2A4DB2DB" w14:textId="77777777">
            <w:pPr>
              <w:jc w:val="center"/>
              <w:rPr>
                <w:b/>
                <w:bCs/>
                <w:sz w:val="20"/>
              </w:rPr>
            </w:pPr>
            <w:r w:rsidRPr="002466E9">
              <w:rPr>
                <w:b/>
                <w:bCs/>
                <w:sz w:val="20"/>
              </w:rPr>
              <w:t>Forarbeid sensor (F)</w:t>
            </w:r>
          </w:p>
        </w:tc>
        <w:tc>
          <w:tcPr>
            <w:tcW w:w="1101" w:type="dxa"/>
          </w:tcPr>
          <w:p w:rsidR="002466E9" w:rsidRPr="002466E9" w:rsidP="00601DA1" w14:paraId="01D33B7A" w14:textId="77777777">
            <w:pPr>
              <w:jc w:val="center"/>
              <w:rPr>
                <w:b/>
                <w:bCs/>
                <w:sz w:val="20"/>
              </w:rPr>
            </w:pPr>
            <w:r w:rsidRPr="002466E9">
              <w:rPr>
                <w:b/>
                <w:bCs/>
                <w:sz w:val="20"/>
              </w:rPr>
              <w:t>Mappe- vurdering (M)</w:t>
            </w:r>
          </w:p>
        </w:tc>
        <w:tc>
          <w:tcPr>
            <w:tcW w:w="1239" w:type="dxa"/>
          </w:tcPr>
          <w:p w:rsidR="002466E9" w:rsidRPr="002466E9" w:rsidP="00601DA1" w14:paraId="1F9D687A" w14:textId="77777777">
            <w:pPr>
              <w:jc w:val="center"/>
              <w:rPr>
                <w:b/>
                <w:bCs/>
                <w:sz w:val="20"/>
              </w:rPr>
            </w:pPr>
            <w:r w:rsidRPr="002466E9">
              <w:rPr>
                <w:b/>
                <w:bCs/>
                <w:sz w:val="20"/>
              </w:rPr>
              <w:t>Sensurtid:</w:t>
            </w:r>
          </w:p>
          <w:p w:rsidR="002466E9" w:rsidRPr="002466E9" w:rsidP="00601DA1" w14:paraId="74BDC9CA" w14:textId="77777777">
            <w:pPr>
              <w:jc w:val="center"/>
              <w:rPr>
                <w:b/>
                <w:bCs/>
                <w:sz w:val="20"/>
              </w:rPr>
            </w:pPr>
            <w:r w:rsidRPr="002466E9">
              <w:rPr>
                <w:b/>
                <w:bCs/>
                <w:sz w:val="20"/>
              </w:rPr>
              <w:t xml:space="preserve">Fra – Til </w:t>
            </w:r>
          </w:p>
        </w:tc>
        <w:tc>
          <w:tcPr>
            <w:tcW w:w="1239" w:type="dxa"/>
          </w:tcPr>
          <w:p w:rsidR="002466E9" w:rsidRPr="002466E9" w:rsidP="00601DA1" w14:paraId="2FF34770" w14:textId="77777777">
            <w:pPr>
              <w:jc w:val="center"/>
              <w:rPr>
                <w:b/>
                <w:bCs/>
                <w:sz w:val="20"/>
              </w:rPr>
            </w:pPr>
            <w:r w:rsidRPr="002466E9">
              <w:rPr>
                <w:b/>
                <w:bCs/>
                <w:sz w:val="20"/>
              </w:rPr>
              <w:t>Faktisk sensurtid (T)</w:t>
            </w:r>
          </w:p>
        </w:tc>
        <w:tc>
          <w:tcPr>
            <w:tcW w:w="1652" w:type="dxa"/>
          </w:tcPr>
          <w:p w:rsidR="002466E9" w:rsidRPr="002466E9" w:rsidP="00601DA1" w14:paraId="230873AC" w14:textId="77777777">
            <w:pPr>
              <w:jc w:val="center"/>
              <w:rPr>
                <w:b/>
                <w:bCs/>
                <w:sz w:val="20"/>
              </w:rPr>
            </w:pPr>
            <w:r w:rsidRPr="002466E9">
              <w:rPr>
                <w:b/>
                <w:bCs/>
                <w:sz w:val="20"/>
              </w:rPr>
              <w:t>Sum timer</w:t>
            </w:r>
          </w:p>
          <w:p w:rsidR="002466E9" w:rsidRPr="002466E9" w:rsidP="00601DA1" w14:paraId="164A5B1D" w14:textId="77777777">
            <w:pPr>
              <w:jc w:val="center"/>
              <w:rPr>
                <w:b/>
                <w:bCs/>
                <w:sz w:val="20"/>
              </w:rPr>
            </w:pPr>
            <w:r w:rsidRPr="002466E9">
              <w:rPr>
                <w:b/>
                <w:bCs/>
                <w:sz w:val="20"/>
              </w:rPr>
              <w:t>F + M + T</w:t>
            </w:r>
          </w:p>
        </w:tc>
      </w:tr>
      <w:tr w14:paraId="601434A1" w14:textId="77777777" w:rsidTr="002466E9">
        <w:tblPrEx>
          <w:tblW w:w="990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6"/>
        </w:trPr>
        <w:tc>
          <w:tcPr>
            <w:tcW w:w="851" w:type="dxa"/>
          </w:tcPr>
          <w:p w:rsidR="002466E9" w:rsidP="00601DA1" w14:paraId="439F87DD" w14:textId="77777777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2466E9" w:rsidP="00601DA1" w14:paraId="5A2C072B" w14:textId="77777777">
            <w:pPr>
              <w:rPr>
                <w:sz w:val="26"/>
              </w:rPr>
            </w:pPr>
          </w:p>
        </w:tc>
        <w:tc>
          <w:tcPr>
            <w:tcW w:w="910" w:type="dxa"/>
          </w:tcPr>
          <w:p w:rsidR="002466E9" w:rsidP="00601DA1" w14:paraId="661BED50" w14:textId="77777777">
            <w:pPr>
              <w:rPr>
                <w:sz w:val="26"/>
              </w:rPr>
            </w:pPr>
          </w:p>
        </w:tc>
        <w:tc>
          <w:tcPr>
            <w:tcW w:w="963" w:type="dxa"/>
          </w:tcPr>
          <w:p w:rsidR="002466E9" w:rsidP="00601DA1" w14:paraId="586BF718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40F3362D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4D7229C0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2FB87694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52A9DEB6" w14:textId="77777777">
            <w:pPr>
              <w:rPr>
                <w:sz w:val="26"/>
              </w:rPr>
            </w:pPr>
          </w:p>
        </w:tc>
        <w:tc>
          <w:tcPr>
            <w:tcW w:w="1652" w:type="dxa"/>
          </w:tcPr>
          <w:p w:rsidR="002466E9" w:rsidP="00601DA1" w14:paraId="59D1C8E1" w14:textId="77777777">
            <w:pPr>
              <w:rPr>
                <w:sz w:val="26"/>
              </w:rPr>
            </w:pPr>
          </w:p>
        </w:tc>
      </w:tr>
      <w:tr w14:paraId="721BE18D" w14:textId="77777777" w:rsidTr="002466E9">
        <w:tblPrEx>
          <w:tblW w:w="990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6"/>
        </w:trPr>
        <w:tc>
          <w:tcPr>
            <w:tcW w:w="851" w:type="dxa"/>
          </w:tcPr>
          <w:p w:rsidR="002466E9" w:rsidP="00601DA1" w14:paraId="0233FCFA" w14:textId="77777777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2466E9" w:rsidP="00601DA1" w14:paraId="1F7CB94C" w14:textId="77777777">
            <w:pPr>
              <w:rPr>
                <w:sz w:val="26"/>
              </w:rPr>
            </w:pPr>
          </w:p>
        </w:tc>
        <w:tc>
          <w:tcPr>
            <w:tcW w:w="910" w:type="dxa"/>
          </w:tcPr>
          <w:p w:rsidR="002466E9" w:rsidP="00601DA1" w14:paraId="0EDD4E1D" w14:textId="77777777">
            <w:pPr>
              <w:rPr>
                <w:sz w:val="26"/>
              </w:rPr>
            </w:pPr>
          </w:p>
        </w:tc>
        <w:tc>
          <w:tcPr>
            <w:tcW w:w="963" w:type="dxa"/>
          </w:tcPr>
          <w:p w:rsidR="002466E9" w:rsidP="00601DA1" w14:paraId="5B0A6D2D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3A0B2B7E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599059F0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11D72BE0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06BAE222" w14:textId="77777777">
            <w:pPr>
              <w:rPr>
                <w:sz w:val="26"/>
              </w:rPr>
            </w:pPr>
          </w:p>
        </w:tc>
        <w:tc>
          <w:tcPr>
            <w:tcW w:w="1652" w:type="dxa"/>
          </w:tcPr>
          <w:p w:rsidR="002466E9" w:rsidP="00601DA1" w14:paraId="4A81D6D7" w14:textId="77777777">
            <w:pPr>
              <w:rPr>
                <w:sz w:val="26"/>
              </w:rPr>
            </w:pPr>
          </w:p>
        </w:tc>
      </w:tr>
      <w:tr w14:paraId="1A9DE557" w14:textId="77777777" w:rsidTr="002466E9">
        <w:tblPrEx>
          <w:tblW w:w="990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91"/>
        </w:trPr>
        <w:tc>
          <w:tcPr>
            <w:tcW w:w="851" w:type="dxa"/>
          </w:tcPr>
          <w:p w:rsidR="002466E9" w:rsidP="00601DA1" w14:paraId="32A8CA32" w14:textId="77777777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2466E9" w:rsidP="00601DA1" w14:paraId="1061B044" w14:textId="77777777">
            <w:pPr>
              <w:rPr>
                <w:sz w:val="26"/>
              </w:rPr>
            </w:pPr>
          </w:p>
        </w:tc>
        <w:tc>
          <w:tcPr>
            <w:tcW w:w="910" w:type="dxa"/>
          </w:tcPr>
          <w:p w:rsidR="002466E9" w:rsidP="00601DA1" w14:paraId="0EB3DADA" w14:textId="77777777">
            <w:pPr>
              <w:rPr>
                <w:sz w:val="26"/>
              </w:rPr>
            </w:pPr>
          </w:p>
        </w:tc>
        <w:tc>
          <w:tcPr>
            <w:tcW w:w="963" w:type="dxa"/>
          </w:tcPr>
          <w:p w:rsidR="002466E9" w:rsidP="00601DA1" w14:paraId="24DF8EE0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2F78EB43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4CE6328B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362DEA18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1A7A6E44" w14:textId="77777777">
            <w:pPr>
              <w:rPr>
                <w:sz w:val="26"/>
              </w:rPr>
            </w:pPr>
          </w:p>
        </w:tc>
        <w:tc>
          <w:tcPr>
            <w:tcW w:w="1652" w:type="dxa"/>
          </w:tcPr>
          <w:p w:rsidR="002466E9" w:rsidP="00601DA1" w14:paraId="65E4EE7C" w14:textId="77777777">
            <w:pPr>
              <w:rPr>
                <w:sz w:val="26"/>
              </w:rPr>
            </w:pPr>
          </w:p>
        </w:tc>
      </w:tr>
      <w:tr w14:paraId="3EA5BAFB" w14:textId="77777777" w:rsidTr="002466E9">
        <w:tblPrEx>
          <w:tblW w:w="990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6"/>
        </w:trPr>
        <w:tc>
          <w:tcPr>
            <w:tcW w:w="851" w:type="dxa"/>
          </w:tcPr>
          <w:p w:rsidR="002466E9" w:rsidP="00601DA1" w14:paraId="3673E95D" w14:textId="77777777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2466E9" w:rsidP="00601DA1" w14:paraId="17CC5573" w14:textId="77777777">
            <w:pPr>
              <w:rPr>
                <w:sz w:val="26"/>
              </w:rPr>
            </w:pPr>
          </w:p>
        </w:tc>
        <w:tc>
          <w:tcPr>
            <w:tcW w:w="910" w:type="dxa"/>
          </w:tcPr>
          <w:p w:rsidR="002466E9" w:rsidP="00601DA1" w14:paraId="14F6ED41" w14:textId="77777777">
            <w:pPr>
              <w:rPr>
                <w:sz w:val="26"/>
              </w:rPr>
            </w:pPr>
          </w:p>
        </w:tc>
        <w:tc>
          <w:tcPr>
            <w:tcW w:w="963" w:type="dxa"/>
          </w:tcPr>
          <w:p w:rsidR="002466E9" w:rsidP="00601DA1" w14:paraId="5FF88D3C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5D4F2098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3FA25357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51640E91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068FA1FA" w14:textId="77777777">
            <w:pPr>
              <w:rPr>
                <w:sz w:val="26"/>
              </w:rPr>
            </w:pPr>
          </w:p>
        </w:tc>
        <w:tc>
          <w:tcPr>
            <w:tcW w:w="1652" w:type="dxa"/>
          </w:tcPr>
          <w:p w:rsidR="002466E9" w:rsidP="00601DA1" w14:paraId="4F45AA5E" w14:textId="77777777">
            <w:pPr>
              <w:rPr>
                <w:sz w:val="26"/>
              </w:rPr>
            </w:pPr>
          </w:p>
        </w:tc>
      </w:tr>
      <w:tr w14:paraId="7F6A0683" w14:textId="77777777" w:rsidTr="002466E9">
        <w:tblPrEx>
          <w:tblW w:w="990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91"/>
        </w:trPr>
        <w:tc>
          <w:tcPr>
            <w:tcW w:w="851" w:type="dxa"/>
          </w:tcPr>
          <w:p w:rsidR="002466E9" w:rsidP="00601DA1" w14:paraId="7702F90F" w14:textId="77777777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2466E9" w:rsidP="00601DA1" w14:paraId="4819B866" w14:textId="77777777">
            <w:pPr>
              <w:rPr>
                <w:sz w:val="26"/>
              </w:rPr>
            </w:pPr>
          </w:p>
        </w:tc>
        <w:tc>
          <w:tcPr>
            <w:tcW w:w="910" w:type="dxa"/>
          </w:tcPr>
          <w:p w:rsidR="002466E9" w:rsidP="00601DA1" w14:paraId="1DC3F5F3" w14:textId="77777777">
            <w:pPr>
              <w:rPr>
                <w:sz w:val="26"/>
              </w:rPr>
            </w:pPr>
          </w:p>
        </w:tc>
        <w:tc>
          <w:tcPr>
            <w:tcW w:w="963" w:type="dxa"/>
          </w:tcPr>
          <w:p w:rsidR="002466E9" w:rsidP="00601DA1" w14:paraId="01BF3D67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20A34EE5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34165CB2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58EED74E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5DC69F7B" w14:textId="77777777">
            <w:pPr>
              <w:rPr>
                <w:sz w:val="26"/>
              </w:rPr>
            </w:pPr>
          </w:p>
        </w:tc>
        <w:tc>
          <w:tcPr>
            <w:tcW w:w="1652" w:type="dxa"/>
          </w:tcPr>
          <w:p w:rsidR="002466E9" w:rsidP="00601DA1" w14:paraId="27E10ADA" w14:textId="77777777">
            <w:pPr>
              <w:rPr>
                <w:sz w:val="26"/>
              </w:rPr>
            </w:pPr>
          </w:p>
        </w:tc>
      </w:tr>
      <w:tr w14:paraId="0985F3DE" w14:textId="77777777" w:rsidTr="002466E9">
        <w:tblPrEx>
          <w:tblW w:w="990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6"/>
        </w:trPr>
        <w:tc>
          <w:tcPr>
            <w:tcW w:w="851" w:type="dxa"/>
          </w:tcPr>
          <w:p w:rsidR="002466E9" w:rsidP="00601DA1" w14:paraId="2188CE12" w14:textId="77777777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2466E9" w:rsidP="00601DA1" w14:paraId="18565365" w14:textId="77777777">
            <w:pPr>
              <w:rPr>
                <w:sz w:val="26"/>
              </w:rPr>
            </w:pPr>
          </w:p>
        </w:tc>
        <w:tc>
          <w:tcPr>
            <w:tcW w:w="910" w:type="dxa"/>
          </w:tcPr>
          <w:p w:rsidR="002466E9" w:rsidP="00601DA1" w14:paraId="42CA0EC7" w14:textId="77777777">
            <w:pPr>
              <w:rPr>
                <w:sz w:val="26"/>
              </w:rPr>
            </w:pPr>
          </w:p>
        </w:tc>
        <w:tc>
          <w:tcPr>
            <w:tcW w:w="963" w:type="dxa"/>
          </w:tcPr>
          <w:p w:rsidR="002466E9" w:rsidP="00601DA1" w14:paraId="5CA5ADE6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5B0D46F1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27676518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449DFF84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7C6054D3" w14:textId="77777777">
            <w:pPr>
              <w:rPr>
                <w:sz w:val="26"/>
              </w:rPr>
            </w:pPr>
          </w:p>
        </w:tc>
        <w:tc>
          <w:tcPr>
            <w:tcW w:w="1652" w:type="dxa"/>
          </w:tcPr>
          <w:p w:rsidR="002466E9" w:rsidP="00601DA1" w14:paraId="16A315BF" w14:textId="77777777">
            <w:pPr>
              <w:rPr>
                <w:sz w:val="26"/>
              </w:rPr>
            </w:pPr>
          </w:p>
        </w:tc>
      </w:tr>
      <w:tr w14:paraId="776B848E" w14:textId="77777777" w:rsidTr="002466E9">
        <w:tblPrEx>
          <w:tblW w:w="990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6"/>
        </w:trPr>
        <w:tc>
          <w:tcPr>
            <w:tcW w:w="851" w:type="dxa"/>
          </w:tcPr>
          <w:p w:rsidR="002466E9" w:rsidP="00601DA1" w14:paraId="72E936F4" w14:textId="77777777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2466E9" w:rsidP="00601DA1" w14:paraId="77EE2E64" w14:textId="77777777">
            <w:pPr>
              <w:rPr>
                <w:sz w:val="26"/>
              </w:rPr>
            </w:pPr>
          </w:p>
        </w:tc>
        <w:tc>
          <w:tcPr>
            <w:tcW w:w="910" w:type="dxa"/>
          </w:tcPr>
          <w:p w:rsidR="002466E9" w:rsidP="00601DA1" w14:paraId="0776A6FF" w14:textId="77777777">
            <w:pPr>
              <w:rPr>
                <w:sz w:val="26"/>
              </w:rPr>
            </w:pPr>
          </w:p>
        </w:tc>
        <w:tc>
          <w:tcPr>
            <w:tcW w:w="963" w:type="dxa"/>
          </w:tcPr>
          <w:p w:rsidR="002466E9" w:rsidP="00601DA1" w14:paraId="6DF13111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58F44E5D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2F6F22EC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559B891B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4AE7B4B0" w14:textId="77777777">
            <w:pPr>
              <w:rPr>
                <w:sz w:val="26"/>
              </w:rPr>
            </w:pPr>
          </w:p>
        </w:tc>
        <w:tc>
          <w:tcPr>
            <w:tcW w:w="1652" w:type="dxa"/>
          </w:tcPr>
          <w:p w:rsidR="002466E9" w:rsidP="00601DA1" w14:paraId="360BA2A6" w14:textId="77777777">
            <w:pPr>
              <w:rPr>
                <w:sz w:val="26"/>
              </w:rPr>
            </w:pPr>
          </w:p>
        </w:tc>
      </w:tr>
      <w:tr w14:paraId="070F0B7F" w14:textId="77777777" w:rsidTr="002466E9">
        <w:tblPrEx>
          <w:tblW w:w="990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91"/>
        </w:trPr>
        <w:tc>
          <w:tcPr>
            <w:tcW w:w="851" w:type="dxa"/>
          </w:tcPr>
          <w:p w:rsidR="002466E9" w:rsidP="00601DA1" w14:paraId="72C93C03" w14:textId="77777777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2466E9" w:rsidP="00601DA1" w14:paraId="2D1025D1" w14:textId="77777777">
            <w:pPr>
              <w:rPr>
                <w:sz w:val="26"/>
              </w:rPr>
            </w:pPr>
          </w:p>
        </w:tc>
        <w:tc>
          <w:tcPr>
            <w:tcW w:w="910" w:type="dxa"/>
          </w:tcPr>
          <w:p w:rsidR="002466E9" w:rsidP="00601DA1" w14:paraId="5F879DF6" w14:textId="77777777">
            <w:pPr>
              <w:rPr>
                <w:sz w:val="26"/>
              </w:rPr>
            </w:pPr>
          </w:p>
        </w:tc>
        <w:tc>
          <w:tcPr>
            <w:tcW w:w="963" w:type="dxa"/>
          </w:tcPr>
          <w:p w:rsidR="002466E9" w:rsidP="00601DA1" w14:paraId="70C3DACE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24ADF504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409D6EBF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72AE7C7C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2AEA9EDA" w14:textId="77777777">
            <w:pPr>
              <w:rPr>
                <w:sz w:val="26"/>
              </w:rPr>
            </w:pPr>
          </w:p>
        </w:tc>
        <w:tc>
          <w:tcPr>
            <w:tcW w:w="1652" w:type="dxa"/>
          </w:tcPr>
          <w:p w:rsidR="002466E9" w:rsidP="00601DA1" w14:paraId="05DCEA24" w14:textId="77777777">
            <w:pPr>
              <w:rPr>
                <w:sz w:val="26"/>
              </w:rPr>
            </w:pPr>
          </w:p>
        </w:tc>
      </w:tr>
      <w:tr w14:paraId="054F80BD" w14:textId="77777777" w:rsidTr="002466E9">
        <w:tblPrEx>
          <w:tblW w:w="990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6"/>
        </w:trPr>
        <w:tc>
          <w:tcPr>
            <w:tcW w:w="851" w:type="dxa"/>
          </w:tcPr>
          <w:p w:rsidR="002466E9" w:rsidP="00601DA1" w14:paraId="6738C540" w14:textId="77777777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2466E9" w:rsidP="00601DA1" w14:paraId="07F41859" w14:textId="77777777">
            <w:pPr>
              <w:rPr>
                <w:sz w:val="26"/>
              </w:rPr>
            </w:pPr>
          </w:p>
        </w:tc>
        <w:tc>
          <w:tcPr>
            <w:tcW w:w="910" w:type="dxa"/>
          </w:tcPr>
          <w:p w:rsidR="002466E9" w:rsidP="00601DA1" w14:paraId="3A56B79E" w14:textId="77777777">
            <w:pPr>
              <w:rPr>
                <w:sz w:val="26"/>
              </w:rPr>
            </w:pPr>
          </w:p>
        </w:tc>
        <w:tc>
          <w:tcPr>
            <w:tcW w:w="963" w:type="dxa"/>
          </w:tcPr>
          <w:p w:rsidR="002466E9" w:rsidP="00601DA1" w14:paraId="2BCF0576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40114A45" w14:textId="77777777">
            <w:pPr>
              <w:rPr>
                <w:sz w:val="26"/>
              </w:rPr>
            </w:pPr>
          </w:p>
        </w:tc>
        <w:tc>
          <w:tcPr>
            <w:tcW w:w="1101" w:type="dxa"/>
          </w:tcPr>
          <w:p w:rsidR="002466E9" w:rsidP="00601DA1" w14:paraId="725B2110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2D106783" w14:textId="77777777">
            <w:pPr>
              <w:rPr>
                <w:sz w:val="26"/>
              </w:rPr>
            </w:pPr>
          </w:p>
        </w:tc>
        <w:tc>
          <w:tcPr>
            <w:tcW w:w="1239" w:type="dxa"/>
          </w:tcPr>
          <w:p w:rsidR="002466E9" w:rsidP="00601DA1" w14:paraId="695FDA70" w14:textId="77777777">
            <w:pPr>
              <w:rPr>
                <w:sz w:val="26"/>
              </w:rPr>
            </w:pPr>
          </w:p>
        </w:tc>
        <w:tc>
          <w:tcPr>
            <w:tcW w:w="1652" w:type="dxa"/>
          </w:tcPr>
          <w:p w:rsidR="002466E9" w:rsidP="00601DA1" w14:paraId="1D4BF054" w14:textId="77777777">
            <w:pPr>
              <w:rPr>
                <w:sz w:val="26"/>
              </w:rPr>
            </w:pPr>
          </w:p>
        </w:tc>
      </w:tr>
      <w:tr w14:paraId="7880354F" w14:textId="77777777" w:rsidTr="002466E9">
        <w:tblPrEx>
          <w:tblW w:w="990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91"/>
        </w:trPr>
        <w:tc>
          <w:tcPr>
            <w:tcW w:w="851" w:type="dxa"/>
            <w:tcBorders>
              <w:bottom w:val="single" w:sz="4" w:space="0" w:color="auto"/>
            </w:tcBorders>
          </w:tcPr>
          <w:p w:rsidR="002466E9" w:rsidP="00601DA1" w14:paraId="560A8B4E" w14:textId="77777777">
            <w:pPr>
              <w:rPr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66E9" w:rsidP="00601DA1" w14:paraId="6D8F1576" w14:textId="77777777">
            <w:pPr>
              <w:rPr>
                <w:sz w:val="2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2466E9" w:rsidP="00601DA1" w14:paraId="25373FD0" w14:textId="77777777">
            <w:pPr>
              <w:rPr>
                <w:sz w:val="2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466E9" w:rsidP="00601DA1" w14:paraId="5397D06C" w14:textId="77777777">
            <w:pPr>
              <w:rPr>
                <w:sz w:val="26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2466E9" w:rsidP="00601DA1" w14:paraId="0223B27A" w14:textId="77777777">
            <w:pPr>
              <w:rPr>
                <w:sz w:val="26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2466E9" w:rsidP="00601DA1" w14:paraId="2E82B3BC" w14:textId="77777777">
            <w:pPr>
              <w:rPr>
                <w:sz w:val="26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2466E9" w:rsidP="00601DA1" w14:paraId="6735FCBA" w14:textId="77777777">
            <w:pPr>
              <w:rPr>
                <w:sz w:val="26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2466E9" w:rsidP="00601DA1" w14:paraId="1D2D5CB7" w14:textId="77777777">
            <w:pPr>
              <w:rPr>
                <w:sz w:val="26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2466E9" w:rsidP="00601DA1" w14:paraId="704A9698" w14:textId="77777777">
            <w:pPr>
              <w:rPr>
                <w:sz w:val="26"/>
              </w:rPr>
            </w:pPr>
          </w:p>
        </w:tc>
      </w:tr>
      <w:tr w14:paraId="2A39ECDD" w14:textId="77777777" w:rsidTr="002466E9">
        <w:tblPrEx>
          <w:tblW w:w="990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6"/>
        </w:trPr>
        <w:tc>
          <w:tcPr>
            <w:tcW w:w="851" w:type="dxa"/>
            <w:tcBorders>
              <w:bottom w:val="single" w:sz="4" w:space="0" w:color="auto"/>
            </w:tcBorders>
          </w:tcPr>
          <w:p w:rsidR="002466E9" w:rsidP="00601DA1" w14:paraId="698A0DB6" w14:textId="77777777">
            <w:pPr>
              <w:rPr>
                <w:sz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66E9" w:rsidP="00601DA1" w14:paraId="703CDC40" w14:textId="77777777">
            <w:pPr>
              <w:rPr>
                <w:sz w:val="26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2466E9" w:rsidP="00601DA1" w14:paraId="69DA7AFC" w14:textId="77777777">
            <w:pPr>
              <w:rPr>
                <w:sz w:val="2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466E9" w:rsidP="00601DA1" w14:paraId="7DACF993" w14:textId="77777777">
            <w:pPr>
              <w:rPr>
                <w:sz w:val="26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2466E9" w:rsidP="00601DA1" w14:paraId="6FEF690C" w14:textId="77777777">
            <w:pPr>
              <w:rPr>
                <w:sz w:val="26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2466E9" w:rsidP="00601DA1" w14:paraId="4E9DD9E2" w14:textId="77777777">
            <w:pPr>
              <w:rPr>
                <w:sz w:val="26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2466E9" w:rsidP="00601DA1" w14:paraId="18BC9BEE" w14:textId="77777777">
            <w:pPr>
              <w:rPr>
                <w:sz w:val="26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2466E9" w:rsidP="00601DA1" w14:paraId="16B6B15C" w14:textId="77777777">
            <w:pPr>
              <w:rPr>
                <w:sz w:val="26"/>
              </w:rPr>
            </w:pPr>
          </w:p>
        </w:tc>
        <w:tc>
          <w:tcPr>
            <w:tcW w:w="1652" w:type="dxa"/>
          </w:tcPr>
          <w:p w:rsidR="002466E9" w:rsidP="00601DA1" w14:paraId="79BEDD3A" w14:textId="77777777">
            <w:pPr>
              <w:rPr>
                <w:sz w:val="26"/>
              </w:rPr>
            </w:pPr>
          </w:p>
        </w:tc>
      </w:tr>
      <w:tr w14:paraId="5B0D8CA3" w14:textId="77777777" w:rsidTr="002466E9">
        <w:tblPrEx>
          <w:tblW w:w="9907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06"/>
        </w:trPr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6E9" w:rsidP="00601DA1" w14:paraId="0B409841" w14:textId="77777777">
            <w:pPr>
              <w:jc w:val="right"/>
              <w:rPr>
                <w:sz w:val="26"/>
              </w:rPr>
            </w:pPr>
            <w:r>
              <w:rPr>
                <w:sz w:val="26"/>
              </w:rPr>
              <w:t>Sum ant studenter: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E9" w:rsidP="00601DA1" w14:paraId="481DB168" w14:textId="77777777">
            <w:pPr>
              <w:rPr>
                <w:sz w:val="26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6E9" w:rsidP="00601DA1" w14:paraId="362BBAAC" w14:textId="77777777">
            <w:pPr>
              <w:rPr>
                <w:sz w:val="26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6E9" w:rsidP="00601DA1" w14:paraId="46A534CC" w14:textId="77777777">
            <w:pPr>
              <w:rPr>
                <w:sz w:val="2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6E9" w:rsidP="00601DA1" w14:paraId="4AE7478E" w14:textId="77777777">
            <w:pPr>
              <w:rPr>
                <w:sz w:val="2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6E9" w:rsidRPr="00345C5A" w:rsidP="00601DA1" w14:paraId="25B0FD70" w14:textId="77777777">
            <w:pPr>
              <w:rPr>
                <w:sz w:val="26"/>
              </w:rPr>
            </w:pPr>
            <w:r w:rsidRPr="00345C5A">
              <w:rPr>
                <w:sz w:val="26"/>
              </w:rPr>
              <w:t>Samlet tid: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2466E9" w:rsidP="00601DA1" w14:paraId="11F765EA" w14:textId="77777777">
            <w:pPr>
              <w:rPr>
                <w:sz w:val="26"/>
              </w:rPr>
            </w:pPr>
          </w:p>
        </w:tc>
      </w:tr>
    </w:tbl>
    <w:p w:rsidR="002466E9" w:rsidP="002466E9" w14:paraId="31D91FC2" w14:textId="77777777">
      <w:pPr>
        <w:pStyle w:val="BodyText"/>
        <w:rPr>
          <w:b/>
          <w:bCs/>
          <w:sz w:val="32"/>
        </w:rPr>
      </w:pPr>
    </w:p>
    <w:p w:rsidR="002466E9" w:rsidP="002466E9" w14:paraId="71A42772" w14:textId="77777777">
      <w:pPr>
        <w:spacing w:after="200" w:line="276" w:lineRule="auto"/>
        <w:rPr>
          <w:b/>
          <w:szCs w:val="24"/>
        </w:rPr>
      </w:pPr>
    </w:p>
    <w:p w:rsidR="002466E9" w:rsidP="002466E9" w14:paraId="418A35AD" w14:textId="77777777">
      <w:pPr>
        <w:spacing w:after="200" w:line="276" w:lineRule="auto"/>
        <w:rPr>
          <w:b/>
          <w:szCs w:val="24"/>
        </w:rPr>
      </w:pPr>
    </w:p>
    <w:p w:rsidR="002466E9" w:rsidP="002466E9" w14:paraId="6E3A1206" w14:textId="77777777">
      <w:pPr>
        <w:spacing w:after="200" w:line="276" w:lineRule="auto"/>
        <w:rPr>
          <w:b/>
          <w:szCs w:val="24"/>
        </w:rPr>
      </w:pPr>
    </w:p>
    <w:p w:rsidR="002466E9" w:rsidRPr="002E4CAA" w:rsidP="002466E9" w14:paraId="44D26AC3" w14:textId="77777777">
      <w:pPr>
        <w:spacing w:after="200" w:line="276" w:lineRule="auto"/>
        <w:rPr>
          <w:b/>
          <w:szCs w:val="24"/>
        </w:rPr>
      </w:pPr>
    </w:p>
    <w:p w:rsidR="002466E9" w:rsidRPr="003F549F" w14:paraId="571A670C" w14:textId="77777777">
      <w:pPr>
        <w:rPr>
          <w:rFonts w:ascii="Arial" w:hAnsi="Arial" w:cs="Arial"/>
          <w:sz w:val="22"/>
          <w:szCs w:val="22"/>
        </w:rPr>
      </w:pPr>
    </w:p>
    <w:p w:rsidR="00075819" w14:paraId="489FA039" w14:textId="157CE062">
      <w:pPr>
        <w:rPr>
          <w:rFonts w:ascii="Arial" w:hAnsi="Arial" w:cs="Arial"/>
          <w:sz w:val="22"/>
          <w:szCs w:val="22"/>
          <w:lang w:val="nn-NO"/>
        </w:rPr>
      </w:pPr>
    </w:p>
    <w:p w:rsidR="00870E37" w:rsidRPr="00BA0228" w14:paraId="03B2D119" w14:textId="77777777">
      <w:pPr>
        <w:rPr>
          <w:rFonts w:ascii="Arial" w:hAnsi="Arial" w:cs="Arial"/>
          <w:sz w:val="22"/>
          <w:szCs w:val="22"/>
          <w:lang w:val="nn-NO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26"/>
        <w:gridCol w:w="45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1"/>
      <w:r w:rsidRPr="003F549F">
        <w:rPr>
          <w:rFonts w:ascii="Arial" w:hAnsi="Arial" w:cs="Arial"/>
          <w:sz w:val="22"/>
          <w:szCs w:val="22"/>
        </w:rPr>
        <w:t xml:space="preserve">Eksterne </w:t>
      </w:r>
      <w:r w:rsidRPr="003F549F">
        <w:rPr>
          <w:rFonts w:ascii="Arial" w:hAnsi="Arial" w:cs="Arial"/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2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4"/>
      <w:headerReference w:type="first" r:id="rId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075819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075819">
            <w:rPr>
              <w:rFonts w:ascii="Arial" w:hAnsi="Arial" w:cs="Arial"/>
              <w:bCs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075819">
            <w:rPr>
              <w:rFonts w:ascii="Arial" w:hAnsi="Arial" w:cs="Arial"/>
              <w:bCs/>
              <w:sz w:val="20"/>
            </w:rPr>
            <w:fldChar w:fldCharType="separate"/>
          </w:r>
          <w:r w:rsidRPr="00075819">
            <w:rPr>
              <w:rFonts w:ascii="Arial" w:hAnsi="Arial" w:cs="Arial"/>
              <w:bCs/>
              <w:sz w:val="20"/>
            </w:rPr>
            <w:t>B19 A Honorarskjema sensor Helsefag</w:t>
          </w:r>
          <w:r w:rsidRPr="00075819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075819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Dok.id.: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 w:rsidR="004423E6">
            <w:rPr>
              <w:rFonts w:ascii="Arial" w:hAnsi="Arial" w:cs="Arial"/>
              <w:sz w:val="20"/>
            </w:rPr>
            <w:fldChar w:fldCharType="begin" w:fldLock="1"/>
          </w:r>
          <w:r w:rsidRPr="00075819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075819" w:rsidR="004423E6">
            <w:rPr>
              <w:rFonts w:ascii="Arial" w:hAnsi="Arial" w:cs="Arial"/>
              <w:sz w:val="20"/>
            </w:rPr>
            <w:fldChar w:fldCharType="separate"/>
          </w:r>
          <w:r w:rsidRPr="00075819" w:rsidR="00ED65EB">
            <w:rPr>
              <w:rFonts w:ascii="Arial" w:hAnsi="Arial" w:cs="Arial"/>
              <w:sz w:val="20"/>
              <w:lang w:val="nn-NO"/>
            </w:rPr>
            <w:t>D00130</w:t>
          </w:r>
          <w:r w:rsidRPr="00075819" w:rsidR="004423E6">
            <w:rPr>
              <w:rFonts w:ascii="Arial" w:hAnsi="Arial" w:cs="Arial"/>
              <w:sz w:val="20"/>
            </w:rPr>
            <w:fldChar w:fldCharType="end"/>
          </w:r>
          <w:r w:rsidRPr="00075819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075819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Versjon: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n-NO"/>
            </w:rPr>
            <w:t>2.00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  <w:p w:rsidR="00F05185" w:rsidRPr="00075819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075819">
            <w:rPr>
              <w:rFonts w:ascii="Arial" w:hAnsi="Arial" w:cs="Arial"/>
              <w:sz w:val="16"/>
              <w:szCs w:val="16"/>
            </w:rPr>
            <w:t>Side:</w:t>
          </w:r>
          <w:r w:rsidRPr="00075819">
            <w:rPr>
              <w:rFonts w:ascii="Arial" w:hAnsi="Arial" w:cs="Arial"/>
              <w:sz w:val="20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 xml:space="preserve">PAGE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075819">
            <w:rPr>
              <w:rFonts w:ascii="Arial" w:hAnsi="Arial" w:cs="Arial"/>
              <w:sz w:val="20"/>
            </w:rPr>
            <w:fldChar w:fldCharType="end"/>
          </w:r>
          <w:r w:rsidRPr="00075819">
            <w:rPr>
              <w:rFonts w:ascii="Arial" w:hAnsi="Arial" w:cs="Arial"/>
              <w:sz w:val="20"/>
            </w:rPr>
            <w:t xml:space="preserve"> av </w:t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>NUMPAGES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3F549F" w:rsidP="004423E6" w14:paraId="7B244945" w14:textId="16D51903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BA0228">
            <w:rPr>
              <w:rFonts w:ascii="Arial" w:hAnsi="Arial" w:cs="Arial"/>
            </w:rPr>
            <w:fldChar w:fldCharType="begin" w:fldLock="1"/>
          </w:r>
          <w:r w:rsidRPr="00BA0228">
            <w:rPr>
              <w:rFonts w:ascii="Arial" w:hAnsi="Arial" w:cs="Arial"/>
            </w:rPr>
            <w:instrText xml:space="preserve"> DOCPROPERTY EK_DokTittel \*charformat \* MERGEFORMAT </w:instrText>
          </w:r>
          <w:r w:rsidRPr="00BA0228">
            <w:rPr>
              <w:rFonts w:ascii="Arial" w:hAnsi="Arial" w:cs="Arial"/>
            </w:rPr>
            <w:fldChar w:fldCharType="separate"/>
          </w:r>
          <w:r w:rsidRPr="00BA0228">
            <w:rPr>
              <w:rFonts w:ascii="Arial" w:hAnsi="Arial" w:cs="Arial"/>
              <w:noProof/>
            </w:rPr>
            <w:t>B19</w:t>
          </w:r>
          <w:r w:rsidRPr="00BA0228">
            <w:rPr>
              <w:rFonts w:ascii="Arial" w:hAnsi="Arial" w:cs="Arial"/>
            </w:rPr>
            <w:t xml:space="preserve"> A Honorarskjema sensor Helsefag</w:t>
          </w:r>
          <w:r w:rsidRPr="00BA0228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Skjema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D00130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Agnes Brønstad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28.08.2023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075819"/>
    <w:rsid w:val="001064F7"/>
    <w:rsid w:val="00220D4A"/>
    <w:rsid w:val="002466E9"/>
    <w:rsid w:val="00273DB9"/>
    <w:rsid w:val="002E4CAA"/>
    <w:rsid w:val="00343B5E"/>
    <w:rsid w:val="00345C5A"/>
    <w:rsid w:val="003966F7"/>
    <w:rsid w:val="003D31AA"/>
    <w:rsid w:val="003F48BA"/>
    <w:rsid w:val="003F549F"/>
    <w:rsid w:val="00416FDF"/>
    <w:rsid w:val="004423E6"/>
    <w:rsid w:val="00447791"/>
    <w:rsid w:val="004A2CDA"/>
    <w:rsid w:val="004A5A49"/>
    <w:rsid w:val="005902F3"/>
    <w:rsid w:val="00592B17"/>
    <w:rsid w:val="00601DA1"/>
    <w:rsid w:val="006156FC"/>
    <w:rsid w:val="00621FB5"/>
    <w:rsid w:val="006B722C"/>
    <w:rsid w:val="00715DD5"/>
    <w:rsid w:val="007170E9"/>
    <w:rsid w:val="0071712A"/>
    <w:rsid w:val="00750AC5"/>
    <w:rsid w:val="00760120"/>
    <w:rsid w:val="007768FF"/>
    <w:rsid w:val="00786320"/>
    <w:rsid w:val="0079034A"/>
    <w:rsid w:val="0079162A"/>
    <w:rsid w:val="0079383C"/>
    <w:rsid w:val="007A6D7E"/>
    <w:rsid w:val="007F4BB7"/>
    <w:rsid w:val="00821FF2"/>
    <w:rsid w:val="0084674B"/>
    <w:rsid w:val="00870E37"/>
    <w:rsid w:val="008E7928"/>
    <w:rsid w:val="0090135B"/>
    <w:rsid w:val="00915B4C"/>
    <w:rsid w:val="00916A46"/>
    <w:rsid w:val="009468F1"/>
    <w:rsid w:val="00A003CD"/>
    <w:rsid w:val="00A079C0"/>
    <w:rsid w:val="00A144F9"/>
    <w:rsid w:val="00A65F49"/>
    <w:rsid w:val="00A66087"/>
    <w:rsid w:val="00A662A8"/>
    <w:rsid w:val="00AE77A8"/>
    <w:rsid w:val="00B010DF"/>
    <w:rsid w:val="00B01EF4"/>
    <w:rsid w:val="00B218FA"/>
    <w:rsid w:val="00B35574"/>
    <w:rsid w:val="00BA0228"/>
    <w:rsid w:val="00BA0802"/>
    <w:rsid w:val="00BA2BB9"/>
    <w:rsid w:val="00D03B59"/>
    <w:rsid w:val="00E63EF6"/>
    <w:rsid w:val="00E664BF"/>
    <w:rsid w:val="00E7117D"/>
    <w:rsid w:val="00E757DA"/>
    <w:rsid w:val="00EA2F48"/>
    <w:rsid w:val="00ED65EB"/>
    <w:rsid w:val="00F05185"/>
    <w:rsid w:val="00F37392"/>
    <w:rsid w:val="00F57686"/>
    <w:rsid w:val="00FE1C1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styleId="BodyText">
    <w:name w:val="Body Text"/>
    <w:basedOn w:val="Normal"/>
    <w:link w:val="BrdtekstTegn"/>
    <w:rsid w:val="002466E9"/>
    <w:rPr>
      <w:color w:val="000000"/>
    </w:rPr>
  </w:style>
  <w:style w:type="character" w:customStyle="1" w:styleId="BrdtekstTegn">
    <w:name w:val="Brødtekst Tegn"/>
    <w:basedOn w:val="DefaultParagraphFont"/>
    <w:link w:val="BodyText"/>
    <w:rsid w:val="002466E9"/>
    <w:rPr>
      <w:color w:val="000000"/>
      <w:sz w:val="24"/>
    </w:rPr>
  </w:style>
  <w:style w:type="paragraph" w:customStyle="1" w:styleId="Tabelltekst">
    <w:name w:val="Tabelltekst"/>
    <w:rsid w:val="002466E9"/>
    <w:rPr>
      <w:color w:val="000000"/>
      <w:sz w:val="24"/>
    </w:rPr>
  </w:style>
  <w:style w:type="paragraph" w:styleId="BodyTextIndent">
    <w:name w:val="Body Text Indent"/>
    <w:basedOn w:val="Normal"/>
    <w:link w:val="BrdtekstinnrykkTegn"/>
    <w:rsid w:val="002466E9"/>
    <w:pPr>
      <w:ind w:left="142" w:hanging="142"/>
    </w:pPr>
    <w:rPr>
      <w:sz w:val="20"/>
    </w:rPr>
  </w:style>
  <w:style w:type="character" w:customStyle="1" w:styleId="BrdtekstinnrykkTegn">
    <w:name w:val="Brødtekstinnrykk Tegn"/>
    <w:basedOn w:val="DefaultParagraphFont"/>
    <w:link w:val="BodyTextIndent"/>
    <w:rsid w:val="002466E9"/>
  </w:style>
  <w:style w:type="paragraph" w:styleId="BodyTextIndent2">
    <w:name w:val="Body Text Indent 2"/>
    <w:basedOn w:val="Normal"/>
    <w:link w:val="Brdtekstinnrykk2Tegn"/>
    <w:rsid w:val="002466E9"/>
    <w:pPr>
      <w:ind w:left="426" w:hanging="426"/>
    </w:pPr>
    <w:rPr>
      <w:sz w:val="20"/>
    </w:rPr>
  </w:style>
  <w:style w:type="character" w:customStyle="1" w:styleId="Brdtekstinnrykk2Tegn">
    <w:name w:val="Brødtekstinnrykk 2 Tegn"/>
    <w:basedOn w:val="DefaultParagraphFont"/>
    <w:link w:val="BodyTextIndent2"/>
    <w:rsid w:val="002466E9"/>
  </w:style>
  <w:style w:type="table" w:styleId="TableGrid">
    <w:name w:val="Table Grid"/>
    <w:basedOn w:val="TableNormal"/>
    <w:uiPriority w:val="59"/>
    <w:rsid w:val="002466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E7F28DC-E1C5-AE4C-B8D6-E83B3FFCD0BE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34</TotalTime>
  <Pages>2</Pages>
  <Words>201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B19 A Honorarskjema sensor Helsefag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14</cp:revision>
  <cp:lastPrinted>2021-03-26T13:15:00Z</cp:lastPrinted>
  <dcterms:created xsi:type="dcterms:W3CDTF">2021-04-19T11:33:00Z</dcterms:created>
  <dcterms:modified xsi:type="dcterms:W3CDTF">2023-08-23T06:42:00Z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B19 A Honorarskjema sensor Helsefag</vt:lpwstr>
  </property>
  <property fmtid="{D5CDD505-2E9C-101B-9397-08002B2CF9AE}" pid="4" name="EK_DokType">
    <vt:lpwstr>Skjema</vt:lpwstr>
  </property>
  <property fmtid="{D5CDD505-2E9C-101B-9397-08002B2CF9AE}" pid="5" name="EK_DokumentID">
    <vt:lpwstr>D00130</vt:lpwstr>
  </property>
  <property fmtid="{D5CDD505-2E9C-101B-9397-08002B2CF9AE}" pid="6" name="EK_GjelderFra">
    <vt:lpwstr>28.08.2023</vt:lpwstr>
  </property>
  <property fmtid="{D5CDD505-2E9C-101B-9397-08002B2CF9AE}" pid="7" name="EK_Signatur">
    <vt:lpwstr>Agnes Brønstad</vt:lpwstr>
  </property>
  <property fmtid="{D5CDD505-2E9C-101B-9397-08002B2CF9AE}" pid="8" name="EK_Utgave">
    <vt:lpwstr>2.00</vt:lpwstr>
  </property>
</Properties>
</file>