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B7AF7" w:rsidP="009B7AF7" w14:paraId="431DCB58" w14:textId="3F20535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B7AF7" w:rsidP="009B7AF7" w14:paraId="74A83C7C" w14:textId="77777777">
      <w:pPr>
        <w:rPr>
          <w:b/>
          <w:color w:val="000000"/>
          <w:sz w:val="36"/>
          <w:szCs w:val="36"/>
        </w:rPr>
      </w:pPr>
      <w:r w:rsidRPr="002A1E57">
        <w:rPr>
          <w:b/>
          <w:color w:val="000000"/>
          <w:sz w:val="36"/>
          <w:szCs w:val="36"/>
        </w:rPr>
        <w:t>Skjema – søknad om utdanningspermisjon</w:t>
      </w:r>
    </w:p>
    <w:p w:rsidR="009B7AF7" w:rsidP="009B7AF7" w14:paraId="3FBEE973" w14:textId="77777777">
      <w:pPr>
        <w:rPr>
          <w:b/>
          <w:color w:val="000000"/>
          <w:sz w:val="36"/>
          <w:szCs w:val="36"/>
        </w:rPr>
      </w:pPr>
    </w:p>
    <w:p w:rsidR="009B7AF7" w:rsidRPr="002A1E57" w:rsidP="009B7AF7" w14:paraId="33B22136" w14:textId="77777777">
      <w:pPr>
        <w:rPr>
          <w:color w:val="000000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>
                <wp:extent cx="5962650" cy="847725"/>
                <wp:effectExtent l="0" t="0" r="19050" b="28575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AF7" w:rsidRPr="00F16DDB" w:rsidP="009B7AF7" w14:textId="7777777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F16DDB">
                              <w:rPr>
                                <w:b/>
                                <w:color w:val="000000"/>
                              </w:rPr>
                              <w:t>- Søknad om studie/utdanningspermisjon fylles ut av arbeidstaker og leveres til rektor.</w:t>
                            </w:r>
                          </w:p>
                          <w:p w:rsidR="009B7AF7" w:rsidRPr="00F16DDB" w:rsidP="009B7AF7" w14:textId="77777777">
                            <w:pPr>
                              <w:rPr>
                                <w:color w:val="000000"/>
                              </w:rPr>
                            </w:pPr>
                            <w:r w:rsidRPr="00F16DDB">
                              <w:rPr>
                                <w:b/>
                                <w:color w:val="000000"/>
                              </w:rPr>
                              <w:t>- Rektor signerer og kommenterer hvorvidt dette lar seg gjennomføre.</w:t>
                            </w:r>
                          </w:p>
                          <w:p w:rsidR="009B7AF7" w:rsidP="009B7AF7" w14:textId="7777777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F16DDB">
                              <w:rPr>
                                <w:color w:val="000000"/>
                              </w:rPr>
                              <w:t xml:space="preserve">- </w:t>
                            </w:r>
                            <w:r w:rsidRPr="00F16DDB">
                              <w:rPr>
                                <w:b/>
                                <w:color w:val="000000"/>
                              </w:rPr>
                              <w:t xml:space="preserve">Søknaden må leveres til administrasjonen før kommende </w:t>
                            </w:r>
                            <w:r w:rsidRPr="00F16DDB">
                              <w:rPr>
                                <w:b/>
                                <w:color w:val="000000"/>
                              </w:rPr>
                              <w:t>undervisningsår</w:t>
                            </w:r>
                            <w:r w:rsidRPr="00F16DDB">
                              <w:rPr>
                                <w:b/>
                                <w:color w:val="000000"/>
                              </w:rPr>
                              <w:t xml:space="preserve"> er ferdig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</w:t>
                            </w:r>
                          </w:p>
                          <w:p w:rsidR="009B7AF7" w:rsidP="009B7AF7" w14:textId="7777777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planlagt.</w:t>
                            </w:r>
                          </w:p>
                          <w:p w:rsidR="009B7AF7" w:rsidP="009B7AF7" w14:textId="77777777">
                            <w:pPr>
                              <w:jc w:val="center"/>
                            </w:pPr>
                          </w:p>
                          <w:p w:rsidR="009B7AF7" w:rsidP="009B7AF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1" o:spid="_x0000_i1025" style="width:469.5pt;height:66.75pt;mso-left-percent:-10001;mso-position-horizontal-relative:char;mso-position-vertical-relative:line;mso-top-percent:-10001;mso-wrap-style:square;visibility:visible;v-text-anchor:middle" fillcolor="#d8d8d8" strokecolor="black" strokeweight="0.5pt">
                <v:textbox>
                  <w:txbxContent>
                    <w:p w:rsidR="009B7AF7" w:rsidRPr="00F16DDB" w:rsidP="009B7AF7" w14:paraId="7956F9DA" w14:textId="77777777">
                      <w:pPr>
                        <w:rPr>
                          <w:b/>
                          <w:color w:val="000000"/>
                        </w:rPr>
                      </w:pPr>
                      <w:r w:rsidRPr="00F16DDB">
                        <w:rPr>
                          <w:b/>
                          <w:color w:val="000000"/>
                        </w:rPr>
                        <w:t>- Søknad om studie/utdanningspermisjon fylles ut av arbeidstaker og leveres til rektor.</w:t>
                      </w:r>
                    </w:p>
                    <w:p w:rsidR="009B7AF7" w:rsidRPr="00F16DDB" w:rsidP="009B7AF7" w14:paraId="18BC0820" w14:textId="77777777">
                      <w:pPr>
                        <w:rPr>
                          <w:color w:val="000000"/>
                        </w:rPr>
                      </w:pPr>
                      <w:r w:rsidRPr="00F16DDB">
                        <w:rPr>
                          <w:b/>
                          <w:color w:val="000000"/>
                        </w:rPr>
                        <w:t>- Rektor signerer og kommenterer hvorvidt dette lar seg gjennomføre.</w:t>
                      </w:r>
                    </w:p>
                    <w:p w:rsidR="009B7AF7" w:rsidP="009B7AF7" w14:paraId="009064B5" w14:textId="77777777">
                      <w:pPr>
                        <w:rPr>
                          <w:b/>
                          <w:color w:val="000000"/>
                        </w:rPr>
                      </w:pPr>
                      <w:r w:rsidRPr="00F16DDB">
                        <w:rPr>
                          <w:color w:val="000000"/>
                        </w:rPr>
                        <w:t xml:space="preserve">- </w:t>
                      </w:r>
                      <w:r w:rsidRPr="00F16DDB">
                        <w:rPr>
                          <w:b/>
                          <w:color w:val="000000"/>
                        </w:rPr>
                        <w:t xml:space="preserve">Søknaden må leveres til administrasjonen før kommende </w:t>
                      </w:r>
                      <w:r w:rsidRPr="00F16DDB">
                        <w:rPr>
                          <w:b/>
                          <w:color w:val="000000"/>
                        </w:rPr>
                        <w:t>undervisningsår</w:t>
                      </w:r>
                      <w:r w:rsidRPr="00F16DDB">
                        <w:rPr>
                          <w:b/>
                          <w:color w:val="000000"/>
                        </w:rPr>
                        <w:t xml:space="preserve"> er ferdig</w:t>
                      </w:r>
                      <w:r>
                        <w:rPr>
                          <w:b/>
                          <w:color w:val="000000"/>
                        </w:rPr>
                        <w:t xml:space="preserve">                 </w:t>
                      </w:r>
                    </w:p>
                    <w:p w:rsidR="009B7AF7" w:rsidP="009B7AF7" w14:paraId="3E742642" w14:textId="77777777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planlagt.</w:t>
                      </w:r>
                    </w:p>
                    <w:p w:rsidR="009B7AF7" w:rsidP="009B7AF7" w14:paraId="08EC75CB" w14:textId="77777777">
                      <w:pPr>
                        <w:jc w:val="center"/>
                      </w:pPr>
                    </w:p>
                    <w:p w:rsidR="009B7AF7" w:rsidP="009B7AF7" w14:paraId="726F9415" w14:textId="77777777"/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9B7AF7" w:rsidP="009B7AF7" w14:paraId="53B0E145" w14:textId="77777777">
      <w:pPr>
        <w:rPr>
          <w:color w:val="000000"/>
        </w:rPr>
      </w:pPr>
    </w:p>
    <w:tbl>
      <w:tblPr>
        <w:tblStyle w:val="PlainTable1"/>
        <w:tblW w:w="9351" w:type="dxa"/>
        <w:tblLook w:val="0600"/>
      </w:tblPr>
      <w:tblGrid>
        <w:gridCol w:w="4672"/>
        <w:gridCol w:w="4679"/>
      </w:tblGrid>
      <w:tr w14:paraId="74E52832" w14:textId="77777777" w:rsidTr="00475032">
        <w:tblPrEx>
          <w:tblW w:w="9351" w:type="dxa"/>
          <w:tblLook w:val="0600"/>
        </w:tblPrEx>
        <w:trPr>
          <w:trHeight w:val="201"/>
        </w:trPr>
        <w:tc>
          <w:tcPr>
            <w:tcW w:w="4672" w:type="dxa"/>
          </w:tcPr>
          <w:p w:rsidR="009B7AF7" w:rsidRPr="00654316" w:rsidP="00475032" w14:paraId="43BEE6F0" w14:textId="77777777">
            <w:pPr>
              <w:spacing w:line="276" w:lineRule="auto"/>
              <w:rPr>
                <w:b/>
                <w:color w:val="000000"/>
              </w:rPr>
            </w:pPr>
            <w:r w:rsidRPr="00F16DDB">
              <w:rPr>
                <w:b/>
                <w:color w:val="000000"/>
                <w:sz w:val="22"/>
              </w:rPr>
              <w:t>Navn:</w:t>
            </w:r>
          </w:p>
        </w:tc>
        <w:tc>
          <w:tcPr>
            <w:tcW w:w="4679" w:type="dxa"/>
          </w:tcPr>
          <w:p w:rsidR="009B7AF7" w:rsidRPr="00654316" w:rsidP="00475032" w14:paraId="0DAE5AFC" w14:textId="77777777">
            <w:pPr>
              <w:tabs>
                <w:tab w:val="right" w:pos="4456"/>
              </w:tabs>
              <w:spacing w:line="276" w:lineRule="auto"/>
              <w:rPr>
                <w:b/>
                <w:color w:val="000000"/>
              </w:rPr>
            </w:pPr>
            <w:r w:rsidRPr="00F16DDB">
              <w:rPr>
                <w:b/>
                <w:color w:val="000000"/>
                <w:sz w:val="22"/>
              </w:rPr>
              <w:t>Fødsels</w:t>
            </w:r>
            <w:r>
              <w:rPr>
                <w:b/>
                <w:color w:val="000000"/>
                <w:sz w:val="22"/>
              </w:rPr>
              <w:t>dato</w:t>
            </w:r>
            <w:r w:rsidRPr="00F16DDB">
              <w:rPr>
                <w:b/>
                <w:color w:val="000000"/>
                <w:sz w:val="22"/>
              </w:rPr>
              <w:t>:</w:t>
            </w:r>
            <w:r>
              <w:rPr>
                <w:b/>
                <w:color w:val="000000"/>
              </w:rPr>
              <w:tab/>
              <w:t xml:space="preserve">    </w:t>
            </w:r>
          </w:p>
        </w:tc>
      </w:tr>
      <w:tr w14:paraId="497EA3DD" w14:textId="77777777" w:rsidTr="00475032">
        <w:tblPrEx>
          <w:tblW w:w="9351" w:type="dxa"/>
          <w:tblLook w:val="0600"/>
        </w:tblPrEx>
        <w:trPr>
          <w:trHeight w:val="349"/>
        </w:trPr>
        <w:tc>
          <w:tcPr>
            <w:tcW w:w="9351" w:type="dxa"/>
            <w:gridSpan w:val="2"/>
          </w:tcPr>
          <w:p w:rsidR="009B7AF7" w:rsidRPr="00654316" w:rsidP="00475032" w14:paraId="1643FE47" w14:textId="77777777">
            <w:pPr>
              <w:tabs>
                <w:tab w:val="right" w:pos="9128"/>
              </w:tabs>
              <w:rPr>
                <w:b/>
                <w:color w:val="000000"/>
              </w:rPr>
            </w:pPr>
            <w:r w:rsidRPr="00F16DDB">
              <w:rPr>
                <w:b/>
                <w:color w:val="000000"/>
                <w:sz w:val="22"/>
              </w:rPr>
              <w:t>Avdeling:</w:t>
            </w:r>
            <w:r>
              <w:rPr>
                <w:b/>
                <w:color w:val="000000"/>
              </w:rPr>
              <w:tab/>
              <w:t xml:space="preserve">   </w:t>
            </w:r>
          </w:p>
        </w:tc>
      </w:tr>
    </w:tbl>
    <w:p w:rsidR="009B7AF7" w:rsidP="009B7AF7" w14:paraId="1A61265C" w14:textId="77777777">
      <w:pPr>
        <w:tabs>
          <w:tab w:val="left" w:pos="7995"/>
        </w:tabs>
        <w:rPr>
          <w:color w:val="000000"/>
        </w:rPr>
      </w:pPr>
    </w:p>
    <w:p w:rsidR="009B7AF7" w:rsidP="009B7AF7" w14:paraId="1C095F6E" w14:textId="77777777">
      <w:pPr>
        <w:tabs>
          <w:tab w:val="left" w:pos="7995"/>
        </w:tabs>
        <w:rPr>
          <w:color w:val="000000"/>
        </w:rPr>
      </w:pPr>
      <w:r>
        <w:rPr>
          <w:color w:val="000000"/>
        </w:rPr>
        <w:tab/>
        <w:t xml:space="preserve">  Ja   Nei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3311"/>
      </w:tblGrid>
      <w:tr w14:paraId="1C637F81" w14:textId="77777777" w:rsidTr="00475032">
        <w:tblPrEx>
          <w:tblW w:w="0" w:type="auto"/>
          <w:tblLook w:val="04A0"/>
        </w:tblPrEx>
        <w:trPr>
          <w:trHeight w:val="1128"/>
        </w:trPr>
        <w:tc>
          <w:tcPr>
            <w:tcW w:w="3311" w:type="dxa"/>
          </w:tcPr>
          <w:p w:rsidR="009B7AF7" w:rsidRPr="00654316" w:rsidP="00475032" w14:paraId="2E9EC7CB" w14:textId="77777777">
            <w:pPr>
              <w:spacing w:line="480" w:lineRule="auto"/>
              <w:rPr>
                <w:b/>
                <w:color w:val="000000"/>
              </w:rPr>
            </w:pPr>
            <w:r w:rsidRPr="00654316">
              <w:rPr>
                <w:b/>
                <w:color w:val="000000"/>
              </w:rPr>
              <w:t>Studie:</w:t>
            </w:r>
          </w:p>
        </w:tc>
      </w:tr>
    </w:tbl>
    <w:tbl>
      <w:tblPr>
        <w:tblStyle w:val="TableGrid"/>
        <w:tblpPr w:leftFromText="141" w:rightFromText="141" w:vertAnchor="text" w:horzAnchor="page" w:tblpX="9391" w:tblpY="22"/>
        <w:tblW w:w="974" w:type="dxa"/>
        <w:tblLook w:val="04A0"/>
      </w:tblPr>
      <w:tblGrid>
        <w:gridCol w:w="487"/>
        <w:gridCol w:w="487"/>
      </w:tblGrid>
      <w:tr w14:paraId="70BED04C" w14:textId="77777777" w:rsidTr="00475032">
        <w:tblPrEx>
          <w:tblW w:w="974" w:type="dxa"/>
          <w:tblLook w:val="04A0"/>
        </w:tblPrEx>
        <w:trPr>
          <w:trHeight w:val="482"/>
        </w:trPr>
        <w:tc>
          <w:tcPr>
            <w:tcW w:w="487" w:type="dxa"/>
          </w:tcPr>
          <w:p w:rsidR="009B7AF7" w:rsidP="00475032" w14:paraId="301F39A7" w14:textId="77777777">
            <w:pPr>
              <w:rPr>
                <w:color w:val="000000"/>
              </w:rPr>
            </w:pPr>
          </w:p>
        </w:tc>
        <w:tc>
          <w:tcPr>
            <w:tcW w:w="487" w:type="dxa"/>
          </w:tcPr>
          <w:p w:rsidR="009B7AF7" w:rsidP="00475032" w14:paraId="38F38194" w14:textId="77777777">
            <w:pPr>
              <w:rPr>
                <w:color w:val="000000"/>
              </w:rPr>
            </w:pPr>
          </w:p>
        </w:tc>
      </w:tr>
    </w:tbl>
    <w:p w:rsidR="009B7AF7" w:rsidP="009B7AF7" w14:paraId="6349E307" w14:textId="77777777">
      <w:pPr>
        <w:rPr>
          <w:color w:val="000000"/>
        </w:rPr>
      </w:pPr>
      <w:r>
        <w:rPr>
          <w:color w:val="000000"/>
        </w:rPr>
        <w:t>Er studiet innenfor skolens kompetanseområde?</w:t>
      </w:r>
    </w:p>
    <w:p w:rsidR="009B7AF7" w:rsidP="009B7AF7" w14:paraId="24976148" w14:textId="7777777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214630</wp:posOffset>
                </wp:positionV>
                <wp:extent cx="3124200" cy="904875"/>
                <wp:effectExtent l="0" t="0" r="19050" b="2857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242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AF7" w:rsidRPr="00F16DDB" w:rsidP="009B7AF7" w14:textId="7777777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16DDB">
                              <w:rPr>
                                <w:b/>
                                <w:sz w:val="22"/>
                              </w:rPr>
                              <w:t xml:space="preserve">Permisjonsperiode/ dager med studie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width:246pt;height:71.25pt;margin-top:16.9pt;margin-left:-0.4pt;mso-height-percent:0;mso-height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9B7AF7" w:rsidRPr="00F16DDB" w:rsidP="009B7AF7" w14:paraId="77BB6C56" w14:textId="77777777">
                      <w:pPr>
                        <w:rPr>
                          <w:b/>
                          <w:sz w:val="22"/>
                        </w:rPr>
                      </w:pPr>
                      <w:r w:rsidRPr="00F16DDB">
                        <w:rPr>
                          <w:b/>
                          <w:sz w:val="22"/>
                        </w:rPr>
                        <w:t xml:space="preserve">Permisjonsperiode/ dager med studie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3119120</wp:posOffset>
                </wp:positionH>
                <wp:positionV relativeFrom="paragraph">
                  <wp:posOffset>214631</wp:posOffset>
                </wp:positionV>
                <wp:extent cx="2809875" cy="533400"/>
                <wp:effectExtent l="0" t="0" r="28575" b="1905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AF7" w:rsidRPr="00F16DDB" w:rsidP="009B7AF7" w14:textId="7777777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16DDB">
                              <w:rPr>
                                <w:b/>
                                <w:sz w:val="22"/>
                              </w:rPr>
                              <w:t>Skole og antall</w:t>
                            </w:r>
                          </w:p>
                          <w:p w:rsidR="009B7AF7" w:rsidRPr="00F16DDB" w:rsidP="009B7AF7" w14:textId="7777777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16DDB">
                              <w:rPr>
                                <w:b/>
                                <w:sz w:val="22"/>
                              </w:rPr>
                              <w:t>studiepoeng: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27" type="#_x0000_t202" style="width:221.25pt;height:42pt;margin-top:16.9pt;margin-left:245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9B7AF7" w:rsidRPr="00F16DDB" w:rsidP="009B7AF7" w14:paraId="40C4C29B" w14:textId="77777777">
                      <w:pPr>
                        <w:rPr>
                          <w:b/>
                          <w:sz w:val="22"/>
                        </w:rPr>
                      </w:pPr>
                      <w:r w:rsidRPr="00F16DDB">
                        <w:rPr>
                          <w:b/>
                          <w:sz w:val="22"/>
                        </w:rPr>
                        <w:t>Skole og antall</w:t>
                      </w:r>
                    </w:p>
                    <w:p w:rsidR="009B7AF7" w:rsidRPr="00F16DDB" w:rsidP="009B7AF7" w14:paraId="576A8EBF" w14:textId="77777777">
                      <w:pPr>
                        <w:rPr>
                          <w:b/>
                          <w:sz w:val="22"/>
                        </w:rPr>
                      </w:pPr>
                      <w:r w:rsidRPr="00F16DDB">
                        <w:rPr>
                          <w:b/>
                          <w:sz w:val="22"/>
                        </w:rPr>
                        <w:t>studiepoeng: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textWrapping" w:clear="all"/>
      </w:r>
    </w:p>
    <w:p w:rsidR="009B7AF7" w:rsidRPr="00142ADE" w:rsidP="009B7AF7" w14:paraId="5E7BC38C" w14:textId="77777777"/>
    <w:p w:rsidR="009B7AF7" w:rsidRPr="00F16DDB" w:rsidP="009B7AF7" w14:paraId="4D09BB22" w14:textId="77777777">
      <w:pPr>
        <w:spacing w:line="276" w:lineRule="auto"/>
        <w:jc w:val="center"/>
        <w:rPr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201295</wp:posOffset>
                </wp:positionV>
                <wp:extent cx="419100" cy="190500"/>
                <wp:effectExtent l="0" t="0" r="19050" b="19050"/>
                <wp:wrapNone/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AF7" w:rsidP="009B7AF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8" o:spid="_x0000_s1028" type="#_x0000_t202" style="width:33pt;height:15pt;margin-top:15.85pt;margin-left:393pt;mso-height-percent:0;mso-height-relative:margin;mso-wrap-distance-bottom:0;mso-wrap-distance-left:9pt;mso-wrap-distance-right:9pt;mso-wrap-distance-top:0;mso-wrap-style:square;position:absolute;visibility:visible;v-text-anchor:top;z-index:251669504" fillcolor="white" strokeweight="0.5pt">
                <v:textbox>
                  <w:txbxContent>
                    <w:p w:rsidR="009B7AF7" w:rsidP="009B7AF7" w14:paraId="61FD85D5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22860</wp:posOffset>
                </wp:positionV>
                <wp:extent cx="419100" cy="200025"/>
                <wp:effectExtent l="0" t="0" r="19050" b="2857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AF7" w:rsidP="009B7AF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29" type="#_x0000_t202" style="width:33pt;height:15.75pt;margin-top:1.8pt;margin-left:393.35pt;mso-height-percent:0;mso-height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9B7AF7" w:rsidP="009B7AF7" w14:paraId="7A4A60AC" w14:textId="77777777"/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</w:t>
      </w:r>
      <w:r w:rsidRPr="00F16DDB">
        <w:rPr>
          <w:color w:val="000000"/>
          <w:sz w:val="22"/>
        </w:rPr>
        <w:t xml:space="preserve">M                                      Med lønn               </w:t>
      </w:r>
    </w:p>
    <w:p w:rsidR="009B7AF7" w:rsidRPr="00F16DDB" w:rsidP="009B7AF7" w14:paraId="095CE910" w14:textId="77777777">
      <w:pPr>
        <w:tabs>
          <w:tab w:val="left" w:pos="5340"/>
        </w:tabs>
        <w:spacing w:line="276" w:lineRule="auto"/>
        <w:jc w:val="center"/>
        <w:rPr>
          <w:sz w:val="22"/>
        </w:rPr>
      </w:pPr>
      <w:r w:rsidRPr="00F16DDB">
        <w:rPr>
          <w:sz w:val="22"/>
        </w:rPr>
        <w:t xml:space="preserve">                                                Uten lønn </w:t>
      </w:r>
    </w:p>
    <w:p w:rsidR="009B7AF7" w:rsidP="009B7AF7" w14:paraId="4C65B8E5" w14:textId="77777777"/>
    <w:tbl>
      <w:tblPr>
        <w:tblStyle w:val="TableGrid"/>
        <w:tblW w:w="0" w:type="auto"/>
        <w:tblLook w:val="04A0"/>
      </w:tblPr>
      <w:tblGrid>
        <w:gridCol w:w="9061"/>
      </w:tblGrid>
      <w:tr w14:paraId="325B3486" w14:textId="77777777" w:rsidTr="009B7AF7">
        <w:tblPrEx>
          <w:tblW w:w="0" w:type="auto"/>
          <w:tblLook w:val="04A0"/>
        </w:tblPrEx>
        <w:trPr>
          <w:trHeight w:val="432"/>
        </w:trPr>
        <w:tc>
          <w:tcPr>
            <w:tcW w:w="9061" w:type="dxa"/>
            <w:tcBorders>
              <w:bottom w:val="single" w:sz="4" w:space="0" w:color="auto"/>
            </w:tcBorders>
          </w:tcPr>
          <w:p w:rsidR="009B7AF7" w:rsidRPr="00726F6F" w:rsidP="00475032" w14:paraId="569BCED9" w14:textId="77777777">
            <w:pPr>
              <w:rPr>
                <w:b/>
              </w:rPr>
            </w:pPr>
            <w:r w:rsidRPr="00F16DDB">
              <w:rPr>
                <w:b/>
                <w:sz w:val="22"/>
              </w:rPr>
              <w:t>Begrunnelse/merknad:</w:t>
            </w:r>
          </w:p>
        </w:tc>
      </w:tr>
      <w:tr w14:paraId="2DBECB31" w14:textId="77777777" w:rsidTr="009B7AF7">
        <w:tblPrEx>
          <w:tblW w:w="0" w:type="auto"/>
          <w:tblLook w:val="04A0"/>
        </w:tblPrEx>
        <w:trPr>
          <w:trHeight w:val="1264"/>
        </w:trPr>
        <w:tc>
          <w:tcPr>
            <w:tcW w:w="9061" w:type="dxa"/>
            <w:tcBorders>
              <w:bottom w:val="single" w:sz="12" w:space="0" w:color="auto"/>
            </w:tcBorders>
          </w:tcPr>
          <w:p w:rsidR="009B7AF7" w:rsidP="00475032" w14:paraId="6FFABC6A" w14:textId="77777777">
            <w:pPr>
              <w:tabs>
                <w:tab w:val="left" w:pos="1395"/>
                <w:tab w:val="left" w:pos="78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199390</wp:posOffset>
                      </wp:positionV>
                      <wp:extent cx="5824855" cy="0"/>
                      <wp:effectExtent l="0" t="0" r="0" b="0"/>
                      <wp:wrapNone/>
                      <wp:docPr id="20" name="Rett linj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20" o:spid="_x0000_s1030" style="mso-wrap-distance-bottom:0;mso-wrap-distance-left:9pt;mso-wrap-distance-right:9pt;mso-wrap-distance-top:0;mso-wrap-style:square;position:absolute;visibility:visible;z-index:251671552" from="-5.35pt,15.7pt" to="453.3pt,15.7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9B7AF7" w:rsidP="00475032" w14:paraId="011B1025" w14:textId="77777777">
            <w:pPr>
              <w:tabs>
                <w:tab w:val="left" w:pos="1395"/>
                <w:tab w:val="left" w:pos="7875"/>
              </w:tabs>
            </w:pPr>
          </w:p>
          <w:p w:rsidR="009B7AF7" w:rsidP="00475032" w14:paraId="064702A2" w14:textId="77777777">
            <w:pPr>
              <w:tabs>
                <w:tab w:val="left" w:pos="1395"/>
                <w:tab w:val="left" w:pos="78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67945</wp:posOffset>
                      </wp:positionV>
                      <wp:extent cx="5824855" cy="0"/>
                      <wp:effectExtent l="0" t="0" r="0" b="0"/>
                      <wp:wrapNone/>
                      <wp:docPr id="21" name="Rett linj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21" o:spid="_x0000_s1031" style="mso-wrap-distance-bottom:0;mso-wrap-distance-left:9pt;mso-wrap-distance-right:9pt;mso-wrap-distance-top:0;mso-wrap-style:square;position:absolute;visibility:visible;z-index:251673600" from="-6.1pt,5.35pt" to="452.55pt,5.35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9B7AF7" w:rsidRPr="0033310E" w:rsidP="00475032" w14:paraId="6D3CB440" w14:textId="77777777">
            <w:pPr>
              <w:tabs>
                <w:tab w:val="left" w:pos="1395"/>
                <w:tab w:val="left" w:pos="6390"/>
              </w:tabs>
            </w:pPr>
            <w:r w:rsidRPr="00333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170815</wp:posOffset>
                      </wp:positionV>
                      <wp:extent cx="2200275" cy="0"/>
                      <wp:effectExtent l="0" t="0" r="0" b="0"/>
                      <wp:wrapNone/>
                      <wp:docPr id="12" name="Rett linj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2" o:spid="_x0000_s103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80.1pt,13.45pt" to="453.35pt,13.45pt" strokecolor="black" strokeweight="0.5pt">
                      <v:stroke joinstyle="miter"/>
                    </v:line>
                  </w:pict>
                </mc:Fallback>
              </mc:AlternateContent>
            </w:r>
            <w:r w:rsidRPr="00333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161290</wp:posOffset>
                      </wp:positionV>
                      <wp:extent cx="933450" cy="0"/>
                      <wp:effectExtent l="0" t="0" r="0" b="0"/>
                      <wp:wrapNone/>
                      <wp:docPr id="11" name="Rett linj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11" o:spid="_x0000_s1033" style="mso-wrap-distance-bottom:0;mso-wrap-distance-left:9pt;mso-wrap-distance-right:9pt;mso-wrap-distance-top:0;mso-wrap-style:square;position:absolute;visibility:visible;z-index:251665408" from="-5.3pt,12.7pt" to="68.2pt,12.7pt" strokecolor="black" strokeweight="0.5pt">
                      <v:stroke joinstyle="miter"/>
                    </v:line>
                  </w:pict>
                </mc:Fallback>
              </mc:AlternateContent>
            </w:r>
            <w:r w:rsidRPr="0033310E">
              <w:tab/>
            </w:r>
          </w:p>
          <w:p w:rsidR="009B7AF7" w:rsidRPr="00136B8C" w:rsidP="00475032" w14:paraId="4CDBF7D0" w14:textId="77777777">
            <w:pPr>
              <w:tabs>
                <w:tab w:val="left" w:pos="6000"/>
              </w:tabs>
            </w:pPr>
            <w:r>
              <w:t xml:space="preserve">     Dato:</w:t>
            </w:r>
            <w:r>
              <w:tab/>
              <w:t xml:space="preserve">Arbeidstaker underskrift </w:t>
            </w:r>
          </w:p>
        </w:tc>
      </w:tr>
    </w:tbl>
    <w:p w:rsidR="009B7AF7" w:rsidRPr="00D86BBB" w:rsidP="009B7AF7" w14:paraId="0B85EE78" w14:textId="77777777">
      <w:pPr>
        <w:tabs>
          <w:tab w:val="left" w:pos="2700"/>
        </w:tabs>
        <w:jc w:val="center"/>
        <w:rPr>
          <w:b/>
          <w:i/>
          <w:color w:val="0070C0"/>
          <w14:shadow w14:blurRad="50800" w14:dist="50800" w14:dir="5400000" w14:sx="0" w14:sy="0" w14:kx="0" w14:ky="0" w14:algn="ctr">
            <w14:srgbClr w14:val="000000"/>
          </w14:shadow>
        </w:rPr>
      </w:pPr>
      <w:r w:rsidRPr="00D86BBB">
        <w:rPr>
          <w:b/>
          <w:i/>
          <w:color w:val="0070C0"/>
          <w14:shadow w14:blurRad="50800" w14:dist="50800" w14:dir="5400000" w14:sx="0" w14:sy="0" w14:kx="0" w14:ky="0" w14:algn="ctr">
            <w14:srgbClr w14:val="000000"/>
          </w14:shadow>
        </w:rPr>
        <w:t>NB: forslag til plan for avvikling av permisjon skal vedlegg</w:t>
      </w:r>
    </w:p>
    <w:p w:rsidR="009B7AF7" w:rsidRPr="00F16DDB" w:rsidP="009B7AF7" w14:paraId="2C1A3901" w14:textId="77777777">
      <w:pPr>
        <w:tabs>
          <w:tab w:val="left" w:pos="2700"/>
        </w:tabs>
        <w:rPr>
          <w:i/>
          <w:sz w:val="22"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5B51F8EC" w14:textId="77777777" w:rsidTr="00475032">
        <w:tblPrEx>
          <w:tblW w:w="0" w:type="auto"/>
          <w:tblLook w:val="04A0"/>
        </w:tblPrEx>
        <w:trPr>
          <w:trHeight w:val="432"/>
        </w:trPr>
        <w:tc>
          <w:tcPr>
            <w:tcW w:w="9209" w:type="dxa"/>
            <w:tcBorders>
              <w:bottom w:val="single" w:sz="4" w:space="0" w:color="auto"/>
            </w:tcBorders>
          </w:tcPr>
          <w:p w:rsidR="009B7AF7" w:rsidRPr="00F16DDB" w:rsidP="00475032" w14:paraId="050992D0" w14:textId="77777777">
            <w:pPr>
              <w:rPr>
                <w:b/>
                <w:sz w:val="22"/>
              </w:rPr>
            </w:pPr>
            <w:r w:rsidRPr="00F16DDB">
              <w:rPr>
                <w:b/>
                <w:sz w:val="22"/>
              </w:rPr>
              <w:t xml:space="preserve">Kommentar fra </w:t>
            </w:r>
            <w:r>
              <w:rPr>
                <w:b/>
                <w:sz w:val="22"/>
              </w:rPr>
              <w:t>avdelin</w:t>
            </w:r>
            <w:r w:rsidRPr="00F16DDB">
              <w:rPr>
                <w:b/>
                <w:sz w:val="22"/>
              </w:rPr>
              <w:t>gsleder:</w:t>
            </w:r>
          </w:p>
        </w:tc>
      </w:tr>
      <w:tr w14:paraId="1ED85B2C" w14:textId="77777777" w:rsidTr="00475032">
        <w:tblPrEx>
          <w:tblW w:w="0" w:type="auto"/>
          <w:tblLook w:val="04A0"/>
        </w:tblPrEx>
        <w:trPr>
          <w:trHeight w:val="1264"/>
        </w:trPr>
        <w:tc>
          <w:tcPr>
            <w:tcW w:w="9209" w:type="dxa"/>
            <w:tcBorders>
              <w:bottom w:val="single" w:sz="12" w:space="0" w:color="auto"/>
            </w:tcBorders>
          </w:tcPr>
          <w:p w:rsidR="009B7AF7" w:rsidP="00475032" w14:paraId="72C75AE3" w14:textId="77777777">
            <w:pPr>
              <w:tabs>
                <w:tab w:val="left" w:pos="1395"/>
                <w:tab w:val="left" w:pos="78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199390</wp:posOffset>
                      </wp:positionV>
                      <wp:extent cx="5824855" cy="0"/>
                      <wp:effectExtent l="0" t="0" r="0" b="0"/>
                      <wp:wrapNone/>
                      <wp:docPr id="30" name="Rett linj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30" o:spid="_x0000_s1034" style="mso-wrap-distance-bottom:0;mso-wrap-distance-left:9pt;mso-wrap-distance-right:9pt;mso-wrap-distance-top:0;mso-wrap-style:square;position:absolute;visibility:visible;z-index:251687936" from="-5.35pt,15.7pt" to="453.3pt,15.7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9B7AF7" w:rsidP="00475032" w14:paraId="64F6988B" w14:textId="77777777">
            <w:pPr>
              <w:tabs>
                <w:tab w:val="left" w:pos="1395"/>
                <w:tab w:val="left" w:pos="7875"/>
              </w:tabs>
            </w:pPr>
          </w:p>
          <w:p w:rsidR="009B7AF7" w:rsidP="00475032" w14:paraId="634703DB" w14:textId="77777777">
            <w:pPr>
              <w:tabs>
                <w:tab w:val="left" w:pos="1395"/>
                <w:tab w:val="left" w:pos="78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67945</wp:posOffset>
                      </wp:positionV>
                      <wp:extent cx="5824855" cy="0"/>
                      <wp:effectExtent l="0" t="0" r="0" b="0"/>
                      <wp:wrapNone/>
                      <wp:docPr id="31" name="Rett linj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31" o:spid="_x0000_s1035" style="mso-wrap-distance-bottom:0;mso-wrap-distance-left:9pt;mso-wrap-distance-right:9pt;mso-wrap-distance-top:0;mso-wrap-style:square;position:absolute;visibility:visible;z-index:251689984" from="-6.1pt,5.35pt" to="452.55pt,5.35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9B7AF7" w:rsidRPr="0033310E" w:rsidP="00475032" w14:paraId="366BCFF6" w14:textId="77777777">
            <w:pPr>
              <w:tabs>
                <w:tab w:val="left" w:pos="1395"/>
                <w:tab w:val="left" w:pos="6390"/>
              </w:tabs>
            </w:pPr>
            <w:r w:rsidRPr="00333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170815</wp:posOffset>
                      </wp:positionV>
                      <wp:extent cx="2200275" cy="0"/>
                      <wp:effectExtent l="0" t="0" r="0" b="0"/>
                      <wp:wrapNone/>
                      <wp:docPr id="32" name="Rett linj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32" o:spid="_x0000_s103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5888" from="280.1pt,13.45pt" to="453.35pt,13.45pt" strokecolor="black" strokeweight="0.5pt">
                      <v:stroke joinstyle="miter"/>
                    </v:line>
                  </w:pict>
                </mc:Fallback>
              </mc:AlternateContent>
            </w:r>
            <w:r w:rsidRPr="00333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161290</wp:posOffset>
                      </wp:positionV>
                      <wp:extent cx="933450" cy="0"/>
                      <wp:effectExtent l="0" t="0" r="0" b="0"/>
                      <wp:wrapNone/>
                      <wp:docPr id="33" name="Rett linj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33" o:spid="_x0000_s1037" style="mso-wrap-distance-bottom:0;mso-wrap-distance-left:9pt;mso-wrap-distance-right:9pt;mso-wrap-distance-top:0;mso-wrap-style:square;position:absolute;visibility:visible;z-index:251683840" from="-5.3pt,12.7pt" to="68.2pt,12.7pt" strokecolor="black" strokeweight="0.5pt">
                      <v:stroke joinstyle="miter"/>
                    </v:line>
                  </w:pict>
                </mc:Fallback>
              </mc:AlternateContent>
            </w:r>
            <w:r w:rsidRPr="0033310E">
              <w:tab/>
            </w:r>
          </w:p>
          <w:p w:rsidR="009B7AF7" w:rsidRPr="00136B8C" w:rsidP="00475032" w14:paraId="6115DD51" w14:textId="77777777">
            <w:pPr>
              <w:tabs>
                <w:tab w:val="left" w:pos="6000"/>
              </w:tabs>
            </w:pPr>
            <w:r>
              <w:t xml:space="preserve">     Dato:</w:t>
            </w:r>
            <w:r>
              <w:tab/>
              <w:t xml:space="preserve">Avdelingsleder underskrift </w:t>
            </w:r>
          </w:p>
        </w:tc>
      </w:tr>
    </w:tbl>
    <w:p w:rsidR="009B7AF7" w:rsidRPr="000D1F36" w:rsidP="009B7AF7" w14:paraId="6D2E6C4A" w14:textId="77777777">
      <w:pPr>
        <w:tabs>
          <w:tab w:val="left" w:pos="7725"/>
        </w:tabs>
      </w:pPr>
      <w:r>
        <w:tab/>
      </w:r>
    </w:p>
    <w:p w:rsidR="009B7AF7" w:rsidRPr="000D1F36" w:rsidP="009B7AF7" w14:paraId="28FD53C3" w14:textId="77777777"/>
    <w:tbl>
      <w:tblPr>
        <w:tblStyle w:val="TableGrid"/>
        <w:tblW w:w="0" w:type="auto"/>
        <w:tblLook w:val="04A0"/>
      </w:tblPr>
      <w:tblGrid>
        <w:gridCol w:w="9061"/>
      </w:tblGrid>
      <w:tr w14:paraId="56F5C02A" w14:textId="77777777" w:rsidTr="00475032">
        <w:tblPrEx>
          <w:tblW w:w="0" w:type="auto"/>
          <w:tblLook w:val="04A0"/>
        </w:tblPrEx>
        <w:trPr>
          <w:trHeight w:val="432"/>
        </w:trPr>
        <w:tc>
          <w:tcPr>
            <w:tcW w:w="9209" w:type="dxa"/>
            <w:tcBorders>
              <w:bottom w:val="single" w:sz="4" w:space="0" w:color="auto"/>
            </w:tcBorders>
          </w:tcPr>
          <w:p w:rsidR="009B7AF7" w:rsidRPr="00726F6F" w:rsidP="00475032" w14:paraId="19832381" w14:textId="77777777">
            <w:pPr>
              <w:rPr>
                <w:b/>
              </w:rPr>
            </w:pPr>
            <w:r w:rsidRPr="00F16DDB">
              <w:rPr>
                <w:b/>
                <w:sz w:val="22"/>
              </w:rPr>
              <w:t>Kommentar fra rektor:</w:t>
            </w:r>
          </w:p>
        </w:tc>
      </w:tr>
      <w:tr w14:paraId="5B66692E" w14:textId="77777777" w:rsidTr="00475032">
        <w:tblPrEx>
          <w:tblW w:w="0" w:type="auto"/>
          <w:tblLook w:val="04A0"/>
        </w:tblPrEx>
        <w:trPr>
          <w:trHeight w:val="1264"/>
        </w:trPr>
        <w:tc>
          <w:tcPr>
            <w:tcW w:w="9209" w:type="dxa"/>
            <w:tcBorders>
              <w:bottom w:val="single" w:sz="12" w:space="0" w:color="auto"/>
            </w:tcBorders>
          </w:tcPr>
          <w:p w:rsidR="009B7AF7" w:rsidP="00475032" w14:paraId="2CD9DCDB" w14:textId="77777777">
            <w:pPr>
              <w:tabs>
                <w:tab w:val="left" w:pos="1395"/>
                <w:tab w:val="left" w:pos="78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199390</wp:posOffset>
                      </wp:positionV>
                      <wp:extent cx="5824855" cy="0"/>
                      <wp:effectExtent l="0" t="0" r="0" b="0"/>
                      <wp:wrapNone/>
                      <wp:docPr id="22" name="Rett linj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22" o:spid="_x0000_s1038" style="mso-wrap-distance-bottom:0;mso-wrap-distance-left:9pt;mso-wrap-distance-right:9pt;mso-wrap-distance-top:0;mso-wrap-style:square;position:absolute;visibility:visible;z-index:251679744" from="-5.35pt,15.7pt" to="453.3pt,15.7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9B7AF7" w:rsidP="00475032" w14:paraId="3CFA8FFB" w14:textId="77777777">
            <w:pPr>
              <w:tabs>
                <w:tab w:val="left" w:pos="1395"/>
                <w:tab w:val="left" w:pos="7875"/>
              </w:tabs>
            </w:pPr>
          </w:p>
          <w:p w:rsidR="009B7AF7" w:rsidP="00475032" w14:paraId="73726287" w14:textId="77777777">
            <w:pPr>
              <w:tabs>
                <w:tab w:val="left" w:pos="1395"/>
                <w:tab w:val="left" w:pos="78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67945</wp:posOffset>
                      </wp:positionV>
                      <wp:extent cx="5824855" cy="0"/>
                      <wp:effectExtent l="0" t="0" r="0" b="0"/>
                      <wp:wrapNone/>
                      <wp:docPr id="23" name="Rett linj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23" o:spid="_x0000_s1039" style="mso-wrap-distance-bottom:0;mso-wrap-distance-left:9pt;mso-wrap-distance-right:9pt;mso-wrap-distance-top:0;mso-wrap-style:square;position:absolute;visibility:visible;z-index:251681792" from="-6.1pt,5.35pt" to="452.55pt,5.35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9B7AF7" w:rsidRPr="0033310E" w:rsidP="00475032" w14:paraId="063AC6CA" w14:textId="77777777">
            <w:pPr>
              <w:tabs>
                <w:tab w:val="left" w:pos="1395"/>
                <w:tab w:val="left" w:pos="6390"/>
              </w:tabs>
            </w:pPr>
            <w:r w:rsidRPr="00333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170815</wp:posOffset>
                      </wp:positionV>
                      <wp:extent cx="2200275" cy="0"/>
                      <wp:effectExtent l="0" t="0" r="0" b="0"/>
                      <wp:wrapNone/>
                      <wp:docPr id="24" name="Rett linj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24" o:spid="_x0000_s104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280.1pt,13.45pt" to="453.35pt,13.45pt" strokecolor="black" strokeweight="0.5pt">
                      <v:stroke joinstyle="miter"/>
                    </v:line>
                  </w:pict>
                </mc:Fallback>
              </mc:AlternateContent>
            </w:r>
            <w:r w:rsidRPr="00333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161290</wp:posOffset>
                      </wp:positionV>
                      <wp:extent cx="933450" cy="0"/>
                      <wp:effectExtent l="0" t="0" r="0" b="0"/>
                      <wp:wrapNone/>
                      <wp:docPr id="25" name="Rett linj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tt linje 25" o:spid="_x0000_s1041" style="mso-wrap-distance-bottom:0;mso-wrap-distance-left:9pt;mso-wrap-distance-right:9pt;mso-wrap-distance-top:0;mso-wrap-style:square;position:absolute;visibility:visible;z-index:251675648" from="-5.3pt,12.7pt" to="68.2pt,12.7pt" strokecolor="black" strokeweight="0.5pt">
                      <v:stroke joinstyle="miter"/>
                    </v:line>
                  </w:pict>
                </mc:Fallback>
              </mc:AlternateContent>
            </w:r>
            <w:r w:rsidRPr="0033310E">
              <w:tab/>
            </w:r>
          </w:p>
          <w:p w:rsidR="009B7AF7" w:rsidRPr="00136B8C" w:rsidP="00475032" w14:paraId="17E8DCAC" w14:textId="77777777">
            <w:pPr>
              <w:tabs>
                <w:tab w:val="left" w:pos="6000"/>
              </w:tabs>
            </w:pPr>
            <w:r>
              <w:t xml:space="preserve">     Dato:</w:t>
            </w:r>
            <w:r>
              <w:tab/>
              <w:t xml:space="preserve">Rektor underskrift </w:t>
            </w:r>
          </w:p>
        </w:tc>
      </w:tr>
    </w:tbl>
    <w:p w:rsidR="00870E37" w:rsidRPr="00BA0228" w14:paraId="03B2D119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4"/>
      <w:headerReference w:type="first" r:id="rId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F622-01 Søknad om utdanningspermisjon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D00105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2.00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F622-01</w:t>
          </w:r>
          <w:r w:rsidRPr="00BA0228">
            <w:rPr>
              <w:rFonts w:ascii="Arial" w:hAnsi="Arial" w:cs="Arial"/>
            </w:rPr>
            <w:t xml:space="preserve"> Søknad om utdanningspermisjon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D00105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04.04.2024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0D1F36"/>
    <w:rsid w:val="001064F7"/>
    <w:rsid w:val="00136B8C"/>
    <w:rsid w:val="00142ADE"/>
    <w:rsid w:val="00220D4A"/>
    <w:rsid w:val="00273DB9"/>
    <w:rsid w:val="002A1E57"/>
    <w:rsid w:val="0033310E"/>
    <w:rsid w:val="00343B5E"/>
    <w:rsid w:val="003D31AA"/>
    <w:rsid w:val="003F48BA"/>
    <w:rsid w:val="003F549F"/>
    <w:rsid w:val="004423E6"/>
    <w:rsid w:val="00447791"/>
    <w:rsid w:val="00475032"/>
    <w:rsid w:val="004A2CDA"/>
    <w:rsid w:val="004A5A49"/>
    <w:rsid w:val="00574AF2"/>
    <w:rsid w:val="00592B17"/>
    <w:rsid w:val="006156FC"/>
    <w:rsid w:val="00654316"/>
    <w:rsid w:val="006B722C"/>
    <w:rsid w:val="00715DD5"/>
    <w:rsid w:val="007170E9"/>
    <w:rsid w:val="0071712A"/>
    <w:rsid w:val="00726F6F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9A2798"/>
    <w:rsid w:val="009B7AF7"/>
    <w:rsid w:val="00A003CD"/>
    <w:rsid w:val="00A079C0"/>
    <w:rsid w:val="00A144F9"/>
    <w:rsid w:val="00A65F49"/>
    <w:rsid w:val="00A66087"/>
    <w:rsid w:val="00A662A8"/>
    <w:rsid w:val="00AE77A8"/>
    <w:rsid w:val="00B010DF"/>
    <w:rsid w:val="00B01EF4"/>
    <w:rsid w:val="00B218FA"/>
    <w:rsid w:val="00B35574"/>
    <w:rsid w:val="00BA0228"/>
    <w:rsid w:val="00BA0802"/>
    <w:rsid w:val="00BA2BB9"/>
    <w:rsid w:val="00D03B59"/>
    <w:rsid w:val="00D1147B"/>
    <w:rsid w:val="00D86BBB"/>
    <w:rsid w:val="00E25D8B"/>
    <w:rsid w:val="00E63EF6"/>
    <w:rsid w:val="00E7117D"/>
    <w:rsid w:val="00E757DA"/>
    <w:rsid w:val="00EA2F48"/>
    <w:rsid w:val="00ED65EB"/>
    <w:rsid w:val="00F05185"/>
    <w:rsid w:val="00F16DDB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table" w:styleId="TableGrid">
    <w:name w:val="Table Grid"/>
    <w:basedOn w:val="TableNormal"/>
    <w:rsid w:val="00E25D8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TableNormal"/>
    <w:next w:val="PlainTable1"/>
    <w:uiPriority w:val="41"/>
    <w:rsid w:val="00E25D8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25D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33</TotalTime>
  <Pages>2</Pages>
  <Words>49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F622-01 Søknad om utdanningspermisjon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16</cp:revision>
  <cp:lastPrinted>2021-03-26T13:15:00Z</cp:lastPrinted>
  <dcterms:created xsi:type="dcterms:W3CDTF">2021-04-19T11:33:00Z</dcterms:created>
  <dcterms:modified xsi:type="dcterms:W3CDTF">2024-03-25T07:54:00Z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F622-01 Søknad om utdanningspermisjon</vt:lpwstr>
  </property>
  <property fmtid="{D5CDD505-2E9C-101B-9397-08002B2CF9AE}" pid="4" name="EK_DokType">
    <vt:lpwstr>Skjema</vt:lpwstr>
  </property>
  <property fmtid="{D5CDD505-2E9C-101B-9397-08002B2CF9AE}" pid="5" name="EK_DokumentID">
    <vt:lpwstr>D00105</vt:lpwstr>
  </property>
  <property fmtid="{D5CDD505-2E9C-101B-9397-08002B2CF9AE}" pid="6" name="EK_GjelderFra">
    <vt:lpwstr>04.04.2024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</Properties>
</file>