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6A6124" w14:paraId="7C6CCA38" w14:textId="77777777"/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8931"/>
        <w:gridCol w:w="567"/>
      </w:tblGrid>
      <w:tr w14:paraId="2A1C26BB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949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59B9" w14:paraId="0ED49B14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Studenters sluttevaluering i emne</w:t>
            </w:r>
          </w:p>
          <w:p w:rsidR="006A6124" w14:paraId="55B38CF8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6A6124" w:rsidRPr="006A6124" w:rsidP="006A6124" w14:paraId="7DE33D34" w14:textId="383A4AC3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Avsluttende e</w:t>
            </w:r>
            <w:r w:rsidRPr="006A6124">
              <w:rPr>
                <w:rFonts w:ascii="Arial" w:hAnsi="Arial" w:cs="Arial"/>
                <w:color w:val="000000"/>
                <w:szCs w:val="24"/>
              </w:rPr>
              <w:t>mneevaluering gjennomføres etter avsluttende emner</w:t>
            </w:r>
            <w:r>
              <w:rPr>
                <w:rFonts w:ascii="Arial" w:hAnsi="Arial" w:cs="Arial"/>
                <w:color w:val="000000"/>
                <w:szCs w:val="24"/>
              </w:rPr>
              <w:t>, i henhold til QP821 Prosedyre for evaluering.</w:t>
            </w:r>
          </w:p>
          <w:p w:rsidR="006A6124" w:rsidRPr="006A6124" w:rsidP="006A6124" w14:paraId="11AFEF00" w14:textId="77777777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6A6124" w:rsidRPr="006A6124" w:rsidP="006A6124" w14:paraId="3795494E" w14:textId="74C64CDB">
            <w:pPr>
              <w:rPr>
                <w:rFonts w:ascii="Arial" w:hAnsi="Arial" w:cs="Arial"/>
                <w:color w:val="000000"/>
                <w:szCs w:val="24"/>
              </w:rPr>
            </w:pPr>
            <w:r w:rsidRPr="006A6124">
              <w:rPr>
                <w:rFonts w:ascii="Arial" w:hAnsi="Arial" w:cs="Arial"/>
                <w:color w:val="000000"/>
                <w:szCs w:val="24"/>
              </w:rPr>
              <w:t>Evalueringen gjennomføres av skolen via Forms.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6A6124">
              <w:rPr>
                <w:rFonts w:ascii="Arial" w:hAnsi="Arial" w:cs="Arial"/>
                <w:color w:val="000000"/>
                <w:szCs w:val="24"/>
              </w:rPr>
              <w:t>Spørreundersøkelsen er anonym.</w:t>
            </w:r>
          </w:p>
          <w:p w:rsidR="005473C8" w:rsidP="000E59B9" w14:paraId="347A558F" w14:textId="77777777">
            <w:pPr>
              <w:ind w:right="-1675"/>
              <w:rPr>
                <w:rFonts w:ascii="Arial" w:hAnsi="Arial" w:cs="Arial"/>
                <w:color w:val="000000"/>
                <w:szCs w:val="24"/>
              </w:rPr>
            </w:pPr>
          </w:p>
          <w:p w:rsidR="006A6124" w:rsidP="000E59B9" w14:paraId="2CFCAEAF" w14:textId="07309193">
            <w:pPr>
              <w:ind w:right="-1675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Følgende områder, som er beskrevet under inngår i evalueringen.</w:t>
            </w:r>
          </w:p>
          <w:p w:rsidR="006A6124" w:rsidP="000E59B9" w14:paraId="32F59686" w14:textId="77777777">
            <w:pPr>
              <w:ind w:right="-1675"/>
              <w:rPr>
                <w:rFonts w:ascii="Arial" w:hAnsi="Arial" w:cs="Arial"/>
                <w:color w:val="000000"/>
                <w:szCs w:val="24"/>
              </w:rPr>
            </w:pPr>
          </w:p>
          <w:p w:rsidR="000E59B9" w:rsidP="000E59B9" w14:paraId="35F7B571" w14:textId="19820B6A">
            <w:pPr>
              <w:ind w:right="-1675"/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Fagskolen Vestfold Telemark ønsker tilbakemelding slik at vi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0E59B9">
              <w:rPr>
                <w:rFonts w:ascii="Arial" w:hAnsi="Arial" w:cs="Arial"/>
                <w:color w:val="000000"/>
                <w:szCs w:val="24"/>
              </w:rPr>
              <w:t>k</w:t>
            </w:r>
            <w:r>
              <w:rPr>
                <w:rFonts w:ascii="Arial" w:hAnsi="Arial" w:cs="Arial"/>
                <w:color w:val="000000"/>
                <w:szCs w:val="24"/>
              </w:rPr>
              <w:t>a</w:t>
            </w:r>
            <w:r w:rsidRPr="000E59B9">
              <w:rPr>
                <w:rFonts w:ascii="Arial" w:hAnsi="Arial" w:cs="Arial"/>
                <w:color w:val="000000"/>
                <w:szCs w:val="24"/>
              </w:rPr>
              <w:t xml:space="preserve">n forbedre og utvikle </w:t>
            </w:r>
          </w:p>
          <w:p w:rsidR="000E59B9" w:rsidRPr="000E59B9" w:rsidP="000E59B9" w14:paraId="47897B03" w14:textId="2DFF4B47">
            <w:pPr>
              <w:ind w:right="-1675"/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kvaliteten ved våre studier.</w:t>
            </w:r>
          </w:p>
          <w:p w:rsidR="000E59B9" w:rsidRPr="000E59B9" w:rsidP="000E59B9" w14:paraId="00410FDD" w14:textId="77777777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0E59B9" w:rsidRPr="000E59B9" w:rsidP="000E59B9" w14:paraId="5B0A48BB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Vi ønsker en tilbakemelding knyttet til emne ....</w:t>
            </w:r>
            <w:r w:rsidRPr="000E59B9">
              <w:rPr>
                <w:rFonts w:ascii="Arial" w:hAnsi="Arial" w:cs="Arial"/>
                <w:color w:val="000000"/>
                <w:szCs w:val="24"/>
              </w:rPr>
              <w:t xml:space="preserve">, som avsluttes i ......... </w:t>
            </w:r>
          </w:p>
          <w:p w:rsidR="000E59B9" w:rsidRPr="000E59B9" w:rsidP="000E59B9" w14:paraId="349517A9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 xml:space="preserve">Det tar ca 5 minutter.  </w:t>
            </w:r>
          </w:p>
          <w:p w:rsidR="000E59B9" w:rsidRPr="000E59B9" w:rsidP="000E59B9" w14:paraId="56B97B92" w14:textId="77777777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0E59B9" w:rsidRPr="000E59B9" w:rsidP="000E59B9" w14:paraId="24C66D54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Evaluering er anonym. Vi takker for dine svar!</w:t>
            </w:r>
          </w:p>
          <w:p w:rsidR="000E59B9" w:rsidRPr="000E59B9" w:rsidP="000E59B9" w14:paraId="6B5CE875" w14:textId="77777777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0E59B9" w:rsidRPr="000E59B9" w:rsidP="000E59B9" w14:paraId="4DF77A50" w14:textId="664ED28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Svarene gis på en skala fra 1-5, hvor 1 er misfornøyd og 5 er svært fornøyd</w:t>
            </w:r>
          </w:p>
        </w:tc>
      </w:tr>
      <w:tr w14:paraId="3982366B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14:paraId="15069B58" w14:textId="77777777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14:paraId="0C77F254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47E3E293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1B0C5D91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70983A95" w14:textId="77777777">
            <w:pPr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E59B9"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  <w:t>Faglig innhold og utbytte:</w:t>
            </w:r>
          </w:p>
        </w:tc>
      </w:tr>
      <w:tr w14:paraId="56600125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446E4BD5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Ved oppstart ble gitt informasjon om innhold og læringsutbytte i emnet</w:t>
            </w:r>
          </w:p>
        </w:tc>
      </w:tr>
      <w:tr w14:paraId="1ED63F54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3C18CF52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Innholdet i emnet var relatert til læringsutbyttet i emneplanen</w:t>
            </w:r>
          </w:p>
        </w:tc>
      </w:tr>
      <w:tr w14:paraId="19A7CA4A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1C483862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Jeg opplever at innholdet i emnet er relevant for mitt studium</w:t>
            </w:r>
          </w:p>
        </w:tc>
      </w:tr>
      <w:tr w14:paraId="39662B62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550845AF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Opplevd arbeidsmengde var tilpasset antall studiepoeng</w:t>
            </w:r>
          </w:p>
        </w:tc>
      </w:tr>
      <w:tr w14:paraId="1C93DDEF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1F9B1C28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Det var samsvar mellom pensum/litteraturliste og innholdet i emnet</w:t>
            </w:r>
          </w:p>
        </w:tc>
      </w:tr>
      <w:tr w14:paraId="300CEC8E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6FB5E486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5DFE84F6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7ADBD16F" w14:textId="77777777">
            <w:pPr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E59B9"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  <w:t>Undervisning og veiledning:</w:t>
            </w:r>
          </w:p>
        </w:tc>
      </w:tr>
      <w:tr w14:paraId="0EA05608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083FB21A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Forventninger til gjennomføring av emnet ble diskutert ved oppstart</w:t>
            </w:r>
          </w:p>
        </w:tc>
      </w:tr>
      <w:tr w14:paraId="0548CE4B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3811286E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Undervisningen virket motiverende</w:t>
            </w:r>
          </w:p>
        </w:tc>
      </w:tr>
      <w:tr w14:paraId="19CE6C77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551ECDEA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Jeg har fått tilbakemelding på mitt arbeidet underveis i emnet</w:t>
            </w:r>
          </w:p>
        </w:tc>
      </w:tr>
      <w:tr w14:paraId="3E20B8AE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1F23DEA2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Jeg har ofte vært tilstede i undervisningen</w:t>
            </w:r>
          </w:p>
        </w:tc>
      </w:tr>
      <w:tr w14:paraId="75E0E14A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0859BE29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782A6A45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4F2FCF24" w14:textId="77777777">
            <w:pPr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E59B9"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  <w:t>Alt i alt, hvor fornøyd er du med:</w:t>
            </w:r>
          </w:p>
        </w:tc>
      </w:tr>
      <w:tr w14:paraId="2A894C8A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0E3BE33D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Det faglige innholdet i emnet</w:t>
            </w:r>
          </w:p>
        </w:tc>
      </w:tr>
      <w:tr w14:paraId="659B0CEA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704A1881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Undervisningen i emnet</w:t>
            </w:r>
          </w:p>
        </w:tc>
      </w:tr>
      <w:tr w14:paraId="4D5C684F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084B572F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Læringsaktivitene som ble brukt</w:t>
            </w:r>
          </w:p>
        </w:tc>
      </w:tr>
      <w:tr w14:paraId="2ED6720B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6D1A8E6A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Vurderingsform (ene) i emnet</w:t>
            </w:r>
          </w:p>
        </w:tc>
      </w:tr>
      <w:tr w14:paraId="3AACA13F" w14:textId="77777777" w:rsidTr="000E59B9">
        <w:tblPrEx>
          <w:tblW w:w="949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567" w:type="dxa"/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59B9" w:rsidRPr="000E59B9" w14:paraId="73E1DB72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0E59B9">
              <w:rPr>
                <w:rFonts w:ascii="Arial" w:hAnsi="Arial" w:cs="Arial"/>
                <w:color w:val="000000"/>
                <w:szCs w:val="24"/>
              </w:rPr>
              <w:t>Arbeidskravene i emnet</w:t>
            </w:r>
          </w:p>
        </w:tc>
      </w:tr>
    </w:tbl>
    <w:p w:rsidR="000E59B9" w:rsidRPr="000E59B9" w:rsidP="000E59B9" w14:paraId="0BB2B90B" w14:textId="77777777">
      <w:pPr>
        <w:rPr>
          <w:rFonts w:ascii="Arial" w:hAnsi="Arial" w:eastAsiaTheme="minorHAnsi" w:cs="Arial"/>
          <w:szCs w:val="24"/>
          <w:lang w:eastAsia="en-US"/>
        </w:rPr>
      </w:pPr>
    </w:p>
    <w:p w:rsidR="000E59B9" w:rsidRPr="000E59B9" w:rsidP="000E59B9" w14:paraId="62719597" w14:textId="77777777">
      <w:pPr>
        <w:rPr>
          <w:rFonts w:ascii="Arial" w:hAnsi="Arial" w:cs="Arial"/>
          <w:szCs w:val="24"/>
        </w:rPr>
      </w:pPr>
      <w:r w:rsidRPr="000E59B9">
        <w:rPr>
          <w:rFonts w:ascii="Arial" w:hAnsi="Arial" w:cs="Arial"/>
          <w:szCs w:val="24"/>
        </w:rPr>
        <w:t>I tillegg er det fritekstspørsmål:</w:t>
      </w:r>
    </w:p>
    <w:p w:rsidR="000E59B9" w:rsidRPr="000E59B9" w:rsidP="000E59B9" w14:paraId="3A849D58" w14:textId="77777777">
      <w:pPr>
        <w:rPr>
          <w:rFonts w:ascii="Arial" w:hAnsi="Arial" w:cs="Arial"/>
          <w:szCs w:val="24"/>
        </w:rPr>
      </w:pPr>
    </w:p>
    <w:p w:rsidR="000E59B9" w:rsidRPr="000E59B9" w:rsidP="000E59B9" w14:paraId="0C950A7F" w14:textId="7777777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0E59B9">
        <w:rPr>
          <w:rFonts w:ascii="Arial" w:eastAsia="Times New Roman" w:hAnsi="Arial" w:cs="Arial"/>
          <w:color w:val="000000"/>
          <w:sz w:val="24"/>
          <w:szCs w:val="24"/>
        </w:rPr>
        <w:t>Har du noen råd til oss om hva som bør gjøres bedre eller annerledes i emnet?</w:t>
      </w:r>
    </w:p>
    <w:p w:rsidR="000E59B9" w:rsidRPr="000E59B9" w:rsidP="000E59B9" w14:paraId="4CC04F3A" w14:textId="7777777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0E59B9">
        <w:rPr>
          <w:rFonts w:ascii="Arial" w:eastAsia="Times New Roman" w:hAnsi="Arial" w:cs="Arial"/>
          <w:color w:val="000000"/>
          <w:sz w:val="24"/>
          <w:szCs w:val="24"/>
        </w:rPr>
        <w:t>Er det noe du vil fremheve som er spesielt bra ved emnet?</w:t>
      </w:r>
    </w:p>
    <w:p w:rsidR="000E59B9" w:rsidRPr="000E59B9" w:rsidP="000E59B9" w14:paraId="08AC3A8B" w14:textId="77777777">
      <w:pPr>
        <w:rPr>
          <w:rFonts w:ascii="Arial" w:hAnsi="Arial" w:eastAsiaTheme="minorHAnsi" w:cs="Arial"/>
          <w:szCs w:val="24"/>
        </w:rPr>
      </w:pPr>
    </w:p>
    <w:p w:rsidR="00075819" w:rsidRPr="000E59B9" w14:paraId="489FA039" w14:textId="157CE062">
      <w:pPr>
        <w:rPr>
          <w:rFonts w:ascii="Arial" w:hAnsi="Arial" w:cs="Arial"/>
          <w:sz w:val="22"/>
          <w:szCs w:val="22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D00027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 xml:space="preserve">QP821 Prosedyre for evaluering </w:t>
              </w:r>
            </w:hyperlink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0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010DF">
            <w:pPr>
              <w:numPr>
                <w:ilvl w:val="0"/>
                <w:numId w:val="0"/>
              </w:numPr>
              <w:tabs>
                <w:tab w:val="left" w:pos="7988"/>
              </w:tabs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B010DF" w:rsidRPr="003F549F" w:rsidP="00B010DF" w14:paraId="38C2F7DB" w14:textId="216644C4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bookmarkEnd w:id="1"/>
    </w:p>
    <w:sectPr>
      <w:headerReference w:type="default" r:id="rId5"/>
      <w:headerReference w:type="first" r:id="rId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075819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075819">
            <w:rPr>
              <w:rFonts w:ascii="Arial" w:hAnsi="Arial" w:cs="Arial"/>
              <w:bCs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075819">
            <w:rPr>
              <w:rFonts w:ascii="Arial" w:hAnsi="Arial" w:cs="Arial"/>
              <w:bCs/>
              <w:sz w:val="20"/>
            </w:rPr>
            <w:fldChar w:fldCharType="separate"/>
          </w:r>
          <w:r w:rsidRPr="00075819">
            <w:rPr>
              <w:rFonts w:ascii="Arial" w:hAnsi="Arial" w:cs="Arial"/>
              <w:bCs/>
              <w:sz w:val="20"/>
            </w:rPr>
            <w:t>Studenter sluttevaluering i emne</w:t>
          </w:r>
          <w:r w:rsidRPr="00075819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075819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Dok.id.: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 w:rsidR="004423E6">
            <w:rPr>
              <w:rFonts w:ascii="Arial" w:hAnsi="Arial" w:cs="Arial"/>
              <w:sz w:val="20"/>
            </w:rPr>
            <w:fldChar w:fldCharType="begin" w:fldLock="1"/>
          </w:r>
          <w:r w:rsidRPr="00075819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075819" w:rsidR="004423E6">
            <w:rPr>
              <w:rFonts w:ascii="Arial" w:hAnsi="Arial" w:cs="Arial"/>
              <w:sz w:val="20"/>
            </w:rPr>
            <w:fldChar w:fldCharType="separate"/>
          </w:r>
          <w:r w:rsidRPr="00075819" w:rsidR="00ED65EB">
            <w:rPr>
              <w:rFonts w:ascii="Arial" w:hAnsi="Arial" w:cs="Arial"/>
              <w:sz w:val="20"/>
              <w:lang w:val="nn-NO"/>
            </w:rPr>
            <w:t>D00036</w:t>
          </w:r>
          <w:r w:rsidRPr="00075819" w:rsidR="004423E6">
            <w:rPr>
              <w:rFonts w:ascii="Arial" w:hAnsi="Arial" w:cs="Arial"/>
              <w:sz w:val="20"/>
            </w:rPr>
            <w:fldChar w:fldCharType="end"/>
          </w:r>
          <w:r w:rsidRPr="00075819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075819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Versjon: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n-NO"/>
            </w:rPr>
            <w:t>2.00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  <w:p w:rsidR="00F05185" w:rsidRPr="00075819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075819">
            <w:rPr>
              <w:rFonts w:ascii="Arial" w:hAnsi="Arial" w:cs="Arial"/>
              <w:sz w:val="16"/>
              <w:szCs w:val="16"/>
            </w:rPr>
            <w:t>Side:</w:t>
          </w:r>
          <w:r w:rsidRPr="00075819">
            <w:rPr>
              <w:rFonts w:ascii="Arial" w:hAnsi="Arial" w:cs="Arial"/>
              <w:sz w:val="20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 xml:space="preserve">PAGE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075819">
            <w:rPr>
              <w:rFonts w:ascii="Arial" w:hAnsi="Arial" w:cs="Arial"/>
              <w:sz w:val="20"/>
            </w:rPr>
            <w:fldChar w:fldCharType="end"/>
          </w:r>
          <w:r w:rsidRPr="00075819">
            <w:rPr>
              <w:rFonts w:ascii="Arial" w:hAnsi="Arial" w:cs="Arial"/>
              <w:sz w:val="20"/>
            </w:rPr>
            <w:t xml:space="preserve"> av </w:t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>NUMPAGES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</w:rPr>
            <w:t>2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3F549F" w:rsidP="004423E6" w14:paraId="7B244945" w14:textId="16D51903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BA0228">
            <w:rPr>
              <w:rFonts w:ascii="Arial" w:hAnsi="Arial" w:cs="Arial"/>
            </w:rPr>
            <w:fldChar w:fldCharType="begin" w:fldLock="1"/>
          </w:r>
          <w:r w:rsidRPr="00BA0228">
            <w:rPr>
              <w:rFonts w:ascii="Arial" w:hAnsi="Arial" w:cs="Arial"/>
            </w:rPr>
            <w:instrText xml:space="preserve"> DOCPROPERTY EK_DokTittel \*charformat \* MERGEFORMAT </w:instrText>
          </w:r>
          <w:r w:rsidRPr="00BA0228">
            <w:rPr>
              <w:rFonts w:ascii="Arial" w:hAnsi="Arial" w:cs="Arial"/>
            </w:rPr>
            <w:fldChar w:fldCharType="separate"/>
          </w:r>
          <w:r w:rsidRPr="00BA0228">
            <w:rPr>
              <w:rFonts w:ascii="Arial" w:hAnsi="Arial" w:cs="Arial"/>
              <w:noProof/>
            </w:rPr>
            <w:t>Studenter</w:t>
          </w:r>
          <w:r w:rsidRPr="00BA0228">
            <w:rPr>
              <w:rFonts w:ascii="Arial" w:hAnsi="Arial" w:cs="Arial"/>
            </w:rPr>
            <w:t xml:space="preserve"> sluttevaluering i emne</w:t>
          </w:r>
          <w:r w:rsidRPr="00BA0228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Skjema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D00036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14.10.2024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465627"/>
    <w:multiLevelType w:val="hybridMultilevel"/>
    <w:tmpl w:val="B874D0D6"/>
    <w:lvl w:ilvl="0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B6C3B"/>
    <w:multiLevelType w:val="hybridMultilevel"/>
    <w:tmpl w:val="DEB2E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58119">
    <w:abstractNumId w:val="1"/>
  </w:num>
  <w:num w:numId="2" w16cid:durableId="206667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075819"/>
    <w:rsid w:val="000E4112"/>
    <w:rsid w:val="000E59B9"/>
    <w:rsid w:val="001064F7"/>
    <w:rsid w:val="00220D4A"/>
    <w:rsid w:val="00273DB9"/>
    <w:rsid w:val="00343B5E"/>
    <w:rsid w:val="003D31AA"/>
    <w:rsid w:val="003F549F"/>
    <w:rsid w:val="004423E6"/>
    <w:rsid w:val="00447791"/>
    <w:rsid w:val="004A2CDA"/>
    <w:rsid w:val="004A5A49"/>
    <w:rsid w:val="0050556C"/>
    <w:rsid w:val="005473C8"/>
    <w:rsid w:val="00557B0E"/>
    <w:rsid w:val="00592B17"/>
    <w:rsid w:val="006156FC"/>
    <w:rsid w:val="006A6124"/>
    <w:rsid w:val="006B722C"/>
    <w:rsid w:val="00715DD5"/>
    <w:rsid w:val="007170E9"/>
    <w:rsid w:val="0071712A"/>
    <w:rsid w:val="00760120"/>
    <w:rsid w:val="007768FF"/>
    <w:rsid w:val="00786320"/>
    <w:rsid w:val="0079034A"/>
    <w:rsid w:val="0079162A"/>
    <w:rsid w:val="0079383C"/>
    <w:rsid w:val="007A6D7E"/>
    <w:rsid w:val="007F4BB7"/>
    <w:rsid w:val="00821FF2"/>
    <w:rsid w:val="0084674B"/>
    <w:rsid w:val="00870E37"/>
    <w:rsid w:val="008E7928"/>
    <w:rsid w:val="0090135B"/>
    <w:rsid w:val="00915B4C"/>
    <w:rsid w:val="00916A46"/>
    <w:rsid w:val="009468F1"/>
    <w:rsid w:val="00A003CD"/>
    <w:rsid w:val="00A079C0"/>
    <w:rsid w:val="00A144F9"/>
    <w:rsid w:val="00A66087"/>
    <w:rsid w:val="00A662A8"/>
    <w:rsid w:val="00AE77A8"/>
    <w:rsid w:val="00B010DF"/>
    <w:rsid w:val="00B01EF4"/>
    <w:rsid w:val="00B218FA"/>
    <w:rsid w:val="00B35574"/>
    <w:rsid w:val="00B450A1"/>
    <w:rsid w:val="00BA0228"/>
    <w:rsid w:val="00BA0802"/>
    <w:rsid w:val="00BA2BB9"/>
    <w:rsid w:val="00D03B59"/>
    <w:rsid w:val="00E63EF6"/>
    <w:rsid w:val="00E7117D"/>
    <w:rsid w:val="00E757DA"/>
    <w:rsid w:val="00EA2F48"/>
    <w:rsid w:val="00ED65EB"/>
    <w:rsid w:val="00F05185"/>
    <w:rsid w:val="00F37392"/>
    <w:rsid w:val="00F57686"/>
    <w:rsid w:val="00FE1C1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styleId="ListParagraph">
    <w:name w:val="List Paragraph"/>
    <w:basedOn w:val="Normal"/>
    <w:uiPriority w:val="34"/>
    <w:qFormat/>
    <w:rsid w:val="000E59B9"/>
    <w:pPr>
      <w:ind w:left="720"/>
    </w:pPr>
    <w:rPr>
      <w:rFonts w:ascii="Calibri" w:hAnsi="Calibri"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-public.dkhosting.no/docs/pub/dok00027.ht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E7F28DC-E1C5-AE4C-B8D6-E83B3FFCD0BE}">
  <we:reference id="wa200003024" version="1.0.3.0" store="nb-NO" storeType="omex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47</TotalTime>
  <Pages>2</Pages>
  <Words>242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Studenter sluttevaluering i emne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14</cp:revision>
  <cp:lastPrinted>2021-03-26T13:15:00Z</cp:lastPrinted>
  <dcterms:created xsi:type="dcterms:W3CDTF">2021-04-19T11:33:00Z</dcterms:created>
  <dcterms:modified xsi:type="dcterms:W3CDTF">2024-10-10T11:04:00Z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Studenter sluttevaluering i emne</vt:lpwstr>
  </property>
  <property fmtid="{D5CDD505-2E9C-101B-9397-08002B2CF9AE}" pid="4" name="EK_DokType">
    <vt:lpwstr>Skjema</vt:lpwstr>
  </property>
  <property fmtid="{D5CDD505-2E9C-101B-9397-08002B2CF9AE}" pid="5" name="EK_DokumentID">
    <vt:lpwstr>D00036</vt:lpwstr>
  </property>
  <property fmtid="{D5CDD505-2E9C-101B-9397-08002B2CF9AE}" pid="6" name="EK_GjelderFra">
    <vt:lpwstr>14.10.2024</vt:lpwstr>
  </property>
  <property fmtid="{D5CDD505-2E9C-101B-9397-08002B2CF9AE}" pid="7" name="EK_Signatur">
    <vt:lpwstr>Marit Hagen Øygarden</vt:lpwstr>
  </property>
  <property fmtid="{D5CDD505-2E9C-101B-9397-08002B2CF9AE}" pid="8" name="EK_Utgave">
    <vt:lpwstr>2.00</vt:lpwstr>
  </property>
  <property fmtid="{D5CDD505-2E9C-101B-9397-08002B2CF9AE}" pid="9" name="XD00027">
    <vt:lpwstr>D00027</vt:lpwstr>
  </property>
  <property fmtid="{D5CDD505-2E9C-101B-9397-08002B2CF9AE}" pid="10" name="XDF00027">
    <vt:lpwstr>QP821 Prosedyre for evaluering </vt:lpwstr>
  </property>
  <property fmtid="{D5CDD505-2E9C-101B-9397-08002B2CF9AE}" pid="11" name="XDL00027">
    <vt:lpwstr>D00027 QP821 Prosedyre for evaluering </vt:lpwstr>
  </property>
  <property fmtid="{D5CDD505-2E9C-101B-9397-08002B2CF9AE}" pid="12" name="XDT00027">
    <vt:lpwstr>QP821 Prosedyre for evaluering </vt:lpwstr>
  </property>
</Properties>
</file>